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1C0C" w14:textId="621134AF" w:rsidR="0024360D" w:rsidRDefault="0024360D" w:rsidP="00B2412C">
      <w:pPr>
        <w:pStyle w:val="Nagwek1"/>
        <w:tabs>
          <w:tab w:val="left" w:pos="1560"/>
          <w:tab w:val="left" w:pos="5387"/>
          <w:tab w:val="left" w:pos="5812"/>
        </w:tabs>
        <w:spacing w:before="0" w:line="276" w:lineRule="auto"/>
        <w:rPr>
          <w:rFonts w:cs="Calibri"/>
          <w:b w:val="0"/>
          <w:sz w:val="22"/>
          <w:szCs w:val="22"/>
        </w:rPr>
      </w:pPr>
    </w:p>
    <w:p w14:paraId="416EF018" w14:textId="07A91023" w:rsidR="005C045A" w:rsidRDefault="005C045A" w:rsidP="00B2412C">
      <w:pPr>
        <w:pStyle w:val="Nagwek1"/>
        <w:tabs>
          <w:tab w:val="left" w:pos="1560"/>
          <w:tab w:val="left" w:pos="5387"/>
          <w:tab w:val="left" w:pos="5812"/>
        </w:tabs>
        <w:spacing w:before="0" w:line="276" w:lineRule="auto"/>
        <w:rPr>
          <w:rFonts w:cs="Calibri"/>
          <w:b w:val="0"/>
          <w:sz w:val="22"/>
          <w:szCs w:val="22"/>
        </w:rPr>
      </w:pPr>
    </w:p>
    <w:p w14:paraId="57FDACBF" w14:textId="7CEF4C90" w:rsidR="0024360D" w:rsidRDefault="0024360D" w:rsidP="00B2412C">
      <w:pPr>
        <w:pStyle w:val="Nagwek1"/>
        <w:tabs>
          <w:tab w:val="left" w:pos="1560"/>
          <w:tab w:val="left" w:pos="5387"/>
          <w:tab w:val="left" w:pos="5812"/>
        </w:tabs>
        <w:spacing w:before="0" w:line="276" w:lineRule="auto"/>
        <w:rPr>
          <w:rFonts w:cs="Calibri"/>
          <w:b w:val="0"/>
          <w:sz w:val="22"/>
          <w:szCs w:val="22"/>
        </w:rPr>
      </w:pPr>
    </w:p>
    <w:p w14:paraId="58CADA83" w14:textId="7BDCD1FF" w:rsidR="0089261B" w:rsidRDefault="0089261B" w:rsidP="00B2412C">
      <w:pPr>
        <w:pStyle w:val="Nagwek1"/>
        <w:tabs>
          <w:tab w:val="left" w:pos="1560"/>
          <w:tab w:val="left" w:pos="5387"/>
          <w:tab w:val="left" w:pos="5812"/>
        </w:tabs>
        <w:spacing w:before="0" w:line="276" w:lineRule="auto"/>
        <w:rPr>
          <w:rFonts w:cs="Calibr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F52483" wp14:editId="34628EE1">
            <wp:simplePos x="0" y="0"/>
            <wp:positionH relativeFrom="column">
              <wp:posOffset>-50165</wp:posOffset>
            </wp:positionH>
            <wp:positionV relativeFrom="paragraph">
              <wp:posOffset>114300</wp:posOffset>
            </wp:positionV>
            <wp:extent cx="1198880" cy="724535"/>
            <wp:effectExtent l="0" t="0" r="127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59B54" w14:textId="77777777" w:rsidR="0089261B" w:rsidRDefault="0089261B" w:rsidP="00B2412C">
      <w:pPr>
        <w:pStyle w:val="Nagwek1"/>
        <w:tabs>
          <w:tab w:val="left" w:pos="1560"/>
          <w:tab w:val="left" w:pos="5387"/>
          <w:tab w:val="left" w:pos="5812"/>
        </w:tabs>
        <w:spacing w:before="0" w:line="276" w:lineRule="auto"/>
        <w:rPr>
          <w:rFonts w:cs="Calibri"/>
          <w:b w:val="0"/>
          <w:sz w:val="22"/>
          <w:szCs w:val="22"/>
        </w:rPr>
      </w:pPr>
    </w:p>
    <w:p w14:paraId="21525335" w14:textId="77777777" w:rsidR="0089261B" w:rsidRPr="00AF788C" w:rsidRDefault="0089261B" w:rsidP="0089261B">
      <w:pPr>
        <w:pStyle w:val="Nagwek"/>
        <w:widowControl/>
        <w:numPr>
          <w:ilvl w:val="0"/>
          <w:numId w:val="31"/>
        </w:numPr>
        <w:suppressAutoHyphens w:val="0"/>
        <w:spacing w:after="5" w:line="269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4EDA57" wp14:editId="621B1D63">
            <wp:simplePos x="0" y="0"/>
            <wp:positionH relativeFrom="column">
              <wp:posOffset>-43180</wp:posOffset>
            </wp:positionH>
            <wp:positionV relativeFrom="paragraph">
              <wp:posOffset>-273188</wp:posOffset>
            </wp:positionV>
            <wp:extent cx="1198880" cy="724535"/>
            <wp:effectExtent l="0" t="0" r="127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98D">
        <w:t>Współfinansowane</w:t>
      </w:r>
      <w:r>
        <w:t xml:space="preserve"> przez Unię Europejską </w:t>
      </w:r>
    </w:p>
    <w:p w14:paraId="2588BBF9" w14:textId="50562689" w:rsidR="001F2211" w:rsidRDefault="00526D68" w:rsidP="00B2412C">
      <w:pPr>
        <w:pStyle w:val="Nagwek1"/>
        <w:tabs>
          <w:tab w:val="left" w:pos="1560"/>
          <w:tab w:val="left" w:pos="5387"/>
          <w:tab w:val="left" w:pos="5812"/>
        </w:tabs>
        <w:spacing w:before="0" w:line="276" w:lineRule="auto"/>
        <w:rPr>
          <w:rFonts w:cs="Calibri"/>
          <w:b w:val="0"/>
          <w:sz w:val="22"/>
          <w:szCs w:val="22"/>
        </w:rPr>
      </w:pPr>
      <w:r w:rsidRPr="004D6E65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589DA3" wp14:editId="66A44736">
                <wp:simplePos x="0" y="0"/>
                <wp:positionH relativeFrom="margin">
                  <wp:posOffset>3218361</wp:posOffset>
                </wp:positionH>
                <wp:positionV relativeFrom="paragraph">
                  <wp:posOffset>314960</wp:posOffset>
                </wp:positionV>
                <wp:extent cx="2358407" cy="339725"/>
                <wp:effectExtent l="0" t="0" r="0" b="31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8407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9AC383" w14:textId="583D12A3" w:rsidR="00C43C61" w:rsidRPr="006900C2" w:rsidRDefault="004378B9" w:rsidP="001C741B">
                            <w:pPr>
                              <w:pStyle w:val="Zawartoramki"/>
                              <w:spacing w:line="30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Gdańsk</w:t>
                            </w:r>
                            <w:r w:rsidR="00435939">
                              <w:rPr>
                                <w:color w:val="000000"/>
                              </w:rPr>
                              <w:t xml:space="preserve">, </w:t>
                            </w:r>
                            <w:r w:rsidR="00E27503">
                              <w:rPr>
                                <w:color w:val="000000"/>
                              </w:rPr>
                              <w:t xml:space="preserve">16 </w:t>
                            </w:r>
                            <w:r w:rsidR="0089261B">
                              <w:rPr>
                                <w:color w:val="000000"/>
                              </w:rPr>
                              <w:t>września</w:t>
                            </w:r>
                            <w:r w:rsidR="009964DF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900C2" w:rsidRPr="006900C2">
                              <w:rPr>
                                <w:color w:val="000000"/>
                              </w:rPr>
                              <w:t>20</w:t>
                            </w:r>
                            <w:r w:rsidR="00D573E7">
                              <w:rPr>
                                <w:color w:val="000000"/>
                              </w:rPr>
                              <w:t>2</w:t>
                            </w:r>
                            <w:r w:rsidR="009964DF">
                              <w:rPr>
                                <w:color w:val="000000"/>
                              </w:rPr>
                              <w:t>4</w:t>
                            </w:r>
                            <w:r w:rsidR="00D573E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1C741B">
                              <w:rPr>
                                <w:color w:val="000000"/>
                              </w:rPr>
                              <w:t>roku</w:t>
                            </w:r>
                          </w:p>
                          <w:p w14:paraId="744B465D" w14:textId="77777777" w:rsidR="00C43C61" w:rsidRDefault="00C43C61" w:rsidP="006900C2">
                            <w:pPr>
                              <w:pStyle w:val="Zawartoramki"/>
                              <w:spacing w:line="300" w:lineRule="auto"/>
                              <w:rPr>
                                <w:color w:val="000000"/>
                              </w:rPr>
                            </w:pPr>
                          </w:p>
                          <w:p w14:paraId="06D74C75" w14:textId="77777777" w:rsidR="00C43C61" w:rsidRDefault="00C43C61" w:rsidP="006900C2">
                            <w:pPr>
                              <w:pStyle w:val="Zawartoramki"/>
                              <w:spacing w:line="300" w:lineRule="auto"/>
                              <w:rPr>
                                <w:color w:val="000000"/>
                              </w:rPr>
                            </w:pPr>
                          </w:p>
                          <w:p w14:paraId="0C9CE2EC" w14:textId="77777777" w:rsidR="00C43C61" w:rsidRDefault="00C43C61" w:rsidP="006900C2">
                            <w:pPr>
                              <w:pStyle w:val="Zawartoramki"/>
                              <w:spacing w:line="30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89DA3" id="Pole tekstowe 2" o:spid="_x0000_s1026" style="position:absolute;margin-left:253.4pt;margin-top:24.8pt;width:185.7pt;height:26.7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" filled="f" stroked="f">
                <v:textbox>
                  <w:txbxContent>
                    <w:p w14:paraId="489AC383" w14:textId="583D12A3" w:rsidR="00C43C61" w:rsidRPr="006900C2" w:rsidRDefault="004378B9" w:rsidP="001C741B">
                      <w:pPr>
                        <w:pStyle w:val="Zawartoramki"/>
                        <w:spacing w:line="300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Gdańsk</w:t>
                      </w:r>
                      <w:r w:rsidR="00435939">
                        <w:rPr>
                          <w:color w:val="000000"/>
                        </w:rPr>
                        <w:t xml:space="preserve">, </w:t>
                      </w:r>
                      <w:r w:rsidR="00E27503">
                        <w:rPr>
                          <w:color w:val="000000"/>
                        </w:rPr>
                        <w:t xml:space="preserve">16 </w:t>
                      </w:r>
                      <w:r w:rsidR="0089261B">
                        <w:rPr>
                          <w:color w:val="000000"/>
                        </w:rPr>
                        <w:t>września</w:t>
                      </w:r>
                      <w:r w:rsidR="009964DF">
                        <w:rPr>
                          <w:color w:val="000000"/>
                        </w:rPr>
                        <w:t xml:space="preserve"> </w:t>
                      </w:r>
                      <w:r w:rsidR="006900C2" w:rsidRPr="006900C2">
                        <w:rPr>
                          <w:color w:val="000000"/>
                        </w:rPr>
                        <w:t>20</w:t>
                      </w:r>
                      <w:r w:rsidR="00D573E7">
                        <w:rPr>
                          <w:color w:val="000000"/>
                        </w:rPr>
                        <w:t>2</w:t>
                      </w:r>
                      <w:r w:rsidR="009964DF">
                        <w:rPr>
                          <w:color w:val="000000"/>
                        </w:rPr>
                        <w:t>4</w:t>
                      </w:r>
                      <w:r w:rsidR="00D573E7">
                        <w:rPr>
                          <w:color w:val="000000"/>
                        </w:rPr>
                        <w:t xml:space="preserve"> </w:t>
                      </w:r>
                      <w:r w:rsidR="001C741B">
                        <w:rPr>
                          <w:color w:val="000000"/>
                        </w:rPr>
                        <w:t>roku</w:t>
                      </w:r>
                    </w:p>
                    <w:p w14:paraId="744B465D" w14:textId="77777777" w:rsidR="00C43C61" w:rsidRDefault="00C43C61" w:rsidP="006900C2">
                      <w:pPr>
                        <w:pStyle w:val="Zawartoramki"/>
                        <w:spacing w:line="300" w:lineRule="auto"/>
                        <w:rPr>
                          <w:color w:val="000000"/>
                        </w:rPr>
                      </w:pPr>
                    </w:p>
                    <w:p w14:paraId="06D74C75" w14:textId="77777777" w:rsidR="00C43C61" w:rsidRDefault="00C43C61" w:rsidP="006900C2">
                      <w:pPr>
                        <w:pStyle w:val="Zawartoramki"/>
                        <w:spacing w:line="300" w:lineRule="auto"/>
                        <w:rPr>
                          <w:color w:val="000000"/>
                        </w:rPr>
                      </w:pPr>
                    </w:p>
                    <w:p w14:paraId="0C9CE2EC" w14:textId="77777777" w:rsidR="00C43C61" w:rsidRDefault="00C43C61" w:rsidP="006900C2">
                      <w:pPr>
                        <w:pStyle w:val="Zawartoramki"/>
                        <w:spacing w:line="30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6E65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4CCA05" wp14:editId="67EEEEC4">
                <wp:simplePos x="0" y="0"/>
                <wp:positionH relativeFrom="page">
                  <wp:posOffset>1077595</wp:posOffset>
                </wp:positionH>
                <wp:positionV relativeFrom="paragraph">
                  <wp:posOffset>285115</wp:posOffset>
                </wp:positionV>
                <wp:extent cx="5760720" cy="72390"/>
                <wp:effectExtent l="0" t="0" r="1143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5407" id="Freeform 7" o:spid="_x0000_s1026" style="position:absolute;margin-left:84.85pt;margin-top:22.45pt;width:453.6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" path="m,l9071,e" filled="f" strokeweight=".35mm">
                <v:path arrowok="t"/>
                <w10:wrap type="topAndBottom" anchorx="page"/>
              </v:shape>
            </w:pict>
          </mc:Fallback>
        </mc:AlternateContent>
      </w:r>
    </w:p>
    <w:p w14:paraId="099FF8A2" w14:textId="6E8C9086" w:rsidR="001F2211" w:rsidRPr="004D6E65" w:rsidRDefault="007C266B" w:rsidP="00B2412C">
      <w:pPr>
        <w:pStyle w:val="Nagwek1"/>
        <w:tabs>
          <w:tab w:val="left" w:pos="1560"/>
          <w:tab w:val="left" w:pos="5387"/>
          <w:tab w:val="left" w:pos="5812"/>
        </w:tabs>
        <w:spacing w:before="0" w:line="276" w:lineRule="auto"/>
        <w:rPr>
          <w:rStyle w:val="NadawcaZnak"/>
          <w:bCs/>
          <w:sz w:val="22"/>
        </w:rPr>
      </w:pPr>
      <w:r>
        <w:rPr>
          <w:rFonts w:cs="Calibri"/>
          <w:b w:val="0"/>
          <w:sz w:val="22"/>
          <w:szCs w:val="22"/>
        </w:rPr>
        <w:t>UNP 2201-2</w:t>
      </w:r>
      <w:r w:rsidR="009964DF">
        <w:rPr>
          <w:rFonts w:cs="Calibri"/>
          <w:b w:val="0"/>
          <w:sz w:val="22"/>
          <w:szCs w:val="22"/>
        </w:rPr>
        <w:t>4</w:t>
      </w:r>
      <w:r>
        <w:rPr>
          <w:rFonts w:cs="Calibri"/>
          <w:b w:val="0"/>
          <w:sz w:val="22"/>
          <w:szCs w:val="22"/>
        </w:rPr>
        <w:t>-</w:t>
      </w:r>
      <w:r w:rsidR="009964DF">
        <w:rPr>
          <w:rFonts w:cs="Calibri"/>
          <w:b w:val="0"/>
          <w:sz w:val="22"/>
          <w:szCs w:val="22"/>
        </w:rPr>
        <w:t xml:space="preserve"> </w:t>
      </w:r>
      <w:r w:rsidR="008F1F42">
        <w:rPr>
          <w:rFonts w:cs="Calibri"/>
          <w:b w:val="0"/>
          <w:sz w:val="22"/>
          <w:szCs w:val="22"/>
        </w:rPr>
        <w:t>138667</w:t>
      </w:r>
    </w:p>
    <w:tbl>
      <w:tblPr>
        <w:tblW w:w="5528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top w:w="55" w:type="dxa"/>
          <w:left w:w="0" w:type="dxa"/>
          <w:bottom w:w="55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110"/>
      </w:tblGrid>
      <w:tr w:rsidR="00C43C61" w:rsidRPr="001B196C" w14:paraId="0BC7BCDE" w14:textId="77777777" w:rsidTr="00977194">
        <w:trPr>
          <w:trHeight w:val="222"/>
        </w:trPr>
        <w:tc>
          <w:tcPr>
            <w:tcW w:w="1418" w:type="dxa"/>
            <w:shd w:val="clear" w:color="auto" w:fill="auto"/>
          </w:tcPr>
          <w:p w14:paraId="591202AB" w14:textId="77777777" w:rsidR="00C43C61" w:rsidRPr="009C0061" w:rsidRDefault="005C4029" w:rsidP="00B2412C">
            <w:pPr>
              <w:pStyle w:val="Metryka"/>
              <w:spacing w:line="276" w:lineRule="auto"/>
              <w:ind w:right="714"/>
              <w:rPr>
                <w:sz w:val="20"/>
                <w:szCs w:val="20"/>
                <w:lang w:val="en-US"/>
              </w:rPr>
            </w:pPr>
            <w:r w:rsidRPr="009C0061">
              <w:rPr>
                <w:sz w:val="20"/>
                <w:szCs w:val="20"/>
                <w:lang w:val="en-US"/>
              </w:rPr>
              <w:t>Sprawa:</w:t>
            </w:r>
          </w:p>
        </w:tc>
        <w:tc>
          <w:tcPr>
            <w:tcW w:w="4110" w:type="dxa"/>
            <w:shd w:val="clear" w:color="auto" w:fill="auto"/>
          </w:tcPr>
          <w:p w14:paraId="65BC81AD" w14:textId="48967905" w:rsidR="00D91C75" w:rsidRPr="009C0061" w:rsidRDefault="0089261B" w:rsidP="00B2412C">
            <w:pPr>
              <w:pStyle w:val="Default"/>
              <w:spacing w:line="276" w:lineRule="auto"/>
              <w:ind w:hanging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Wyjaśnienia</w:t>
            </w:r>
            <w:r w:rsidR="006962E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do zapytania ofertowego na pełnienie nadzoru inwestorskiego</w:t>
            </w:r>
          </w:p>
        </w:tc>
      </w:tr>
      <w:tr w:rsidR="00C43C61" w:rsidRPr="001B196C" w14:paraId="072E322C" w14:textId="77777777" w:rsidTr="00977194">
        <w:trPr>
          <w:trHeight w:val="291"/>
        </w:trPr>
        <w:tc>
          <w:tcPr>
            <w:tcW w:w="1418" w:type="dxa"/>
            <w:shd w:val="clear" w:color="auto" w:fill="auto"/>
          </w:tcPr>
          <w:p w14:paraId="08A53D29" w14:textId="6B13A108" w:rsidR="00C43C61" w:rsidRPr="006900C2" w:rsidRDefault="00AB002B" w:rsidP="00B2412C">
            <w:pPr>
              <w:pStyle w:val="Metryka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  <w:r w:rsidR="00C43C61" w:rsidRPr="006900C2">
              <w:rPr>
                <w:lang w:val="en-US"/>
              </w:rPr>
              <w:t>Znak sprawy:</w:t>
            </w:r>
          </w:p>
        </w:tc>
        <w:tc>
          <w:tcPr>
            <w:tcW w:w="4110" w:type="dxa"/>
            <w:shd w:val="clear" w:color="auto" w:fill="auto"/>
          </w:tcPr>
          <w:p w14:paraId="4627FD53" w14:textId="4FA76668" w:rsidR="00C43C61" w:rsidRPr="00D41D00" w:rsidRDefault="00D41D00" w:rsidP="00B2412C">
            <w:pPr>
              <w:spacing w:line="276" w:lineRule="auto"/>
              <w:jc w:val="both"/>
              <w:rPr>
                <w:rFonts w:cstheme="minorHAnsi"/>
              </w:rPr>
            </w:pPr>
            <w:r w:rsidRPr="00D41D00">
              <w:rPr>
                <w:rFonts w:cstheme="minorHAnsi"/>
              </w:rPr>
              <w:t>2201-ILZ.26</w:t>
            </w:r>
            <w:r w:rsidR="0089261B">
              <w:rPr>
                <w:rFonts w:cstheme="minorHAnsi"/>
              </w:rPr>
              <w:t>1</w:t>
            </w:r>
            <w:r w:rsidRPr="00D41D00">
              <w:rPr>
                <w:rFonts w:cstheme="minorHAnsi"/>
              </w:rPr>
              <w:t>.</w:t>
            </w:r>
            <w:r w:rsidR="0089261B">
              <w:rPr>
                <w:rFonts w:cstheme="minorHAnsi"/>
              </w:rPr>
              <w:t>6</w:t>
            </w:r>
            <w:r w:rsidRPr="00D41D00">
              <w:rPr>
                <w:rFonts w:cstheme="minorHAnsi"/>
              </w:rPr>
              <w:t>.202</w:t>
            </w:r>
            <w:r w:rsidR="00FF0E19">
              <w:rPr>
                <w:rFonts w:cstheme="minorHAnsi"/>
              </w:rPr>
              <w:t>4</w:t>
            </w:r>
            <w:r w:rsidR="00757237">
              <w:rPr>
                <w:rFonts w:cstheme="minorHAnsi"/>
              </w:rPr>
              <w:t>.</w:t>
            </w:r>
            <w:r w:rsidR="00E27503">
              <w:rPr>
                <w:rFonts w:cstheme="minorHAnsi"/>
              </w:rPr>
              <w:t>4</w:t>
            </w:r>
          </w:p>
        </w:tc>
      </w:tr>
      <w:tr w:rsidR="00C43C61" w:rsidRPr="001B196C" w14:paraId="7AD2D22E" w14:textId="77777777" w:rsidTr="00977194">
        <w:trPr>
          <w:trHeight w:val="696"/>
        </w:trPr>
        <w:tc>
          <w:tcPr>
            <w:tcW w:w="1418" w:type="dxa"/>
            <w:shd w:val="clear" w:color="auto" w:fill="auto"/>
          </w:tcPr>
          <w:p w14:paraId="12476D5F" w14:textId="77777777" w:rsidR="00C43C61" w:rsidRPr="006900C2" w:rsidRDefault="00C43C61" w:rsidP="00B2412C">
            <w:pPr>
              <w:pStyle w:val="Metryka"/>
              <w:spacing w:line="276" w:lineRule="auto"/>
              <w:rPr>
                <w:lang w:val="en-US"/>
              </w:rPr>
            </w:pPr>
            <w:r w:rsidRPr="006900C2">
              <w:rPr>
                <w:lang w:val="en-US"/>
              </w:rPr>
              <w:t>Kontakt:</w:t>
            </w:r>
          </w:p>
        </w:tc>
        <w:tc>
          <w:tcPr>
            <w:tcW w:w="4110" w:type="dxa"/>
            <w:shd w:val="clear" w:color="auto" w:fill="auto"/>
          </w:tcPr>
          <w:p w14:paraId="593B8F81" w14:textId="77777777" w:rsidR="00505FE2" w:rsidRDefault="001F2211" w:rsidP="00B2412C">
            <w:pPr>
              <w:pStyle w:val="Metryka"/>
              <w:spacing w:line="276" w:lineRule="auto"/>
            </w:pPr>
            <w:r>
              <w:t>Referat</w:t>
            </w:r>
            <w:r w:rsidR="00505FE2">
              <w:t xml:space="preserve"> Zamówień Publicznych</w:t>
            </w:r>
          </w:p>
          <w:p w14:paraId="2BDBAF7E" w14:textId="77777777" w:rsidR="00C43C61" w:rsidRDefault="00505FE2" w:rsidP="00B2412C">
            <w:pPr>
              <w:pStyle w:val="Metryka"/>
              <w:spacing w:line="276" w:lineRule="auto"/>
            </w:pPr>
            <w:r>
              <w:t>IAS w Gdańsku</w:t>
            </w:r>
          </w:p>
          <w:p w14:paraId="7966E101" w14:textId="25E83776" w:rsidR="009C3CF4" w:rsidRPr="00505FE2" w:rsidRDefault="00431EFB" w:rsidP="00B2412C">
            <w:pPr>
              <w:pStyle w:val="Metryka"/>
              <w:spacing w:line="276" w:lineRule="auto"/>
            </w:pPr>
            <w:hyperlink r:id="rId9" w:history="1">
              <w:r w:rsidR="009C3CF4" w:rsidRPr="00E40D5A">
                <w:rPr>
                  <w:rStyle w:val="Hipercze"/>
                  <w:rFonts w:asciiTheme="minorHAnsi" w:eastAsia="Times New Roman" w:hAnsiTheme="minorHAnsi" w:cstheme="minorHAnsi"/>
                </w:rPr>
                <w:t>przetargi.ias.gdansk@mf.gov.pl</w:t>
              </w:r>
            </w:hyperlink>
          </w:p>
        </w:tc>
      </w:tr>
    </w:tbl>
    <w:p w14:paraId="027EFB91" w14:textId="3B724D76" w:rsidR="008A1D68" w:rsidRDefault="008A1D68" w:rsidP="0097719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A1D68">
        <w:rPr>
          <w:rFonts w:asciiTheme="minorHAnsi" w:hAnsiTheme="minorHAnsi"/>
          <w:b/>
        </w:rPr>
        <w:t>Uczestnicy postępowania</w:t>
      </w:r>
    </w:p>
    <w:p w14:paraId="33960B70" w14:textId="22898AF4" w:rsidR="000837CB" w:rsidRDefault="00144BD9" w:rsidP="000837CB">
      <w:pPr>
        <w:spacing w:before="100" w:beforeAutospacing="1" w:after="200"/>
        <w:rPr>
          <w:rFonts w:asciiTheme="minorHAnsi" w:eastAsia="Times New Roman" w:hAnsiTheme="minorHAnsi" w:cstheme="minorHAnsi"/>
          <w:lang w:eastAsia="pl-PL"/>
        </w:rPr>
      </w:pPr>
      <w:r w:rsidRPr="00E1508D">
        <w:rPr>
          <w:rFonts w:asciiTheme="minorHAnsi" w:eastAsia="Times New Roman" w:hAnsiTheme="minorHAnsi"/>
          <w:lang w:eastAsia="pl-PL"/>
        </w:rPr>
        <w:t>Zamawiający, udostępnia treś</w:t>
      </w:r>
      <w:r w:rsidR="003B2FAA">
        <w:rPr>
          <w:rFonts w:asciiTheme="minorHAnsi" w:eastAsia="Times New Roman" w:hAnsiTheme="minorHAnsi"/>
          <w:lang w:eastAsia="pl-PL"/>
        </w:rPr>
        <w:t>ć pyta</w:t>
      </w:r>
      <w:r w:rsidR="00B13F09">
        <w:rPr>
          <w:rFonts w:asciiTheme="minorHAnsi" w:eastAsia="Times New Roman" w:hAnsiTheme="minorHAnsi"/>
          <w:lang w:eastAsia="pl-PL"/>
        </w:rPr>
        <w:t xml:space="preserve">ń </w:t>
      </w:r>
      <w:r w:rsidR="003B2FAA">
        <w:rPr>
          <w:rFonts w:asciiTheme="minorHAnsi" w:eastAsia="Times New Roman" w:hAnsiTheme="minorHAnsi"/>
          <w:lang w:eastAsia="pl-PL"/>
        </w:rPr>
        <w:t>do</w:t>
      </w:r>
      <w:r w:rsidR="002D2B79">
        <w:rPr>
          <w:rFonts w:asciiTheme="minorHAnsi" w:eastAsia="Times New Roman" w:hAnsiTheme="minorHAnsi"/>
          <w:lang w:eastAsia="pl-PL"/>
        </w:rPr>
        <w:t xml:space="preserve"> </w:t>
      </w:r>
      <w:r w:rsidR="0089261B">
        <w:rPr>
          <w:rFonts w:asciiTheme="minorHAnsi" w:eastAsia="Times New Roman" w:hAnsiTheme="minorHAnsi"/>
          <w:lang w:eastAsia="pl-PL"/>
        </w:rPr>
        <w:t>Zapytania ofertowego</w:t>
      </w:r>
      <w:r w:rsidRPr="00E1508D">
        <w:rPr>
          <w:rFonts w:asciiTheme="minorHAnsi" w:eastAsia="Times New Roman" w:hAnsiTheme="minorHAnsi"/>
          <w:lang w:eastAsia="pl-PL"/>
        </w:rPr>
        <w:t xml:space="preserve"> w postępowaniu </w:t>
      </w:r>
      <w:r w:rsidRPr="00E1508D">
        <w:rPr>
          <w:bCs/>
        </w:rPr>
        <w:t xml:space="preserve">na: </w:t>
      </w:r>
      <w:r w:rsidR="0089261B" w:rsidRPr="001E748F">
        <w:rPr>
          <w:rFonts w:asciiTheme="minorHAnsi" w:hAnsiTheme="minorHAnsi" w:cstheme="minorHAnsi"/>
          <w:color w:val="000000"/>
        </w:rPr>
        <w:t xml:space="preserve">Pełnienie nadzoru inwestorskiego dla zadania inwestycyjnego pn. </w:t>
      </w:r>
      <w:r w:rsidR="0089261B" w:rsidRPr="001E748F">
        <w:rPr>
          <w:rFonts w:asciiTheme="minorHAnsi" w:hAnsiTheme="minorHAnsi" w:cstheme="minorHAnsi"/>
          <w:b/>
        </w:rPr>
        <w:t>„</w:t>
      </w:r>
      <w:bookmarkStart w:id="0" w:name="_Hlk176507103"/>
      <w:r w:rsidR="0089261B" w:rsidRPr="001E748F">
        <w:rPr>
          <w:rFonts w:asciiTheme="minorHAnsi" w:hAnsiTheme="minorHAnsi" w:cstheme="minorHAnsi"/>
          <w:b/>
        </w:rPr>
        <w:t>Doposażenie Oddziału Celnego Terminal Kontenerowy w Gdańsku w stacjonarne urządzenie rentgenowskie do prześwietlania kontenerów wraz z montażem i instalacją oraz budowa infrastruktury towarzyszące</w:t>
      </w:r>
      <w:r w:rsidR="0089261B">
        <w:rPr>
          <w:rFonts w:asciiTheme="minorHAnsi" w:hAnsiTheme="minorHAnsi" w:cstheme="minorHAnsi"/>
          <w:b/>
        </w:rPr>
        <w:t>j</w:t>
      </w:r>
      <w:r w:rsidR="0089261B" w:rsidRPr="001E748F">
        <w:rPr>
          <w:rFonts w:asciiTheme="minorHAnsi" w:hAnsiTheme="minorHAnsi" w:cstheme="minorHAnsi"/>
          <w:b/>
        </w:rPr>
        <w:t>”</w:t>
      </w:r>
      <w:r w:rsidR="003D23DD">
        <w:rPr>
          <w:rFonts w:asciiTheme="minorHAnsi" w:eastAsia="Times New Roman" w:hAnsiTheme="minorHAnsi" w:cstheme="minorHAnsi"/>
          <w:lang w:eastAsia="pl-PL"/>
        </w:rPr>
        <w:t xml:space="preserve"> </w:t>
      </w:r>
      <w:bookmarkEnd w:id="0"/>
    </w:p>
    <w:p w14:paraId="0DDF07DA" w14:textId="4F27D9C3" w:rsidR="00144BD9" w:rsidRDefault="000837CB" w:rsidP="000837CB">
      <w:pPr>
        <w:spacing w:before="100" w:beforeAutospacing="1" w:after="200"/>
        <w:rPr>
          <w:rFonts w:asciiTheme="minorHAnsi" w:eastAsia="Times New Roman" w:hAnsiTheme="minorHAnsi" w:cstheme="minorHAnsi"/>
          <w:b/>
          <w:bCs/>
          <w:lang w:eastAsia="pl-PL"/>
        </w:rPr>
      </w:pPr>
      <w:r w:rsidRPr="000837CB">
        <w:rPr>
          <w:rFonts w:asciiTheme="minorHAnsi" w:eastAsia="Times New Roman" w:hAnsiTheme="minorHAnsi" w:cstheme="minorHAnsi"/>
          <w:b/>
          <w:bCs/>
          <w:lang w:eastAsia="pl-PL"/>
        </w:rPr>
        <w:t>Pytanie</w:t>
      </w:r>
      <w:r w:rsidR="00B13F09">
        <w:rPr>
          <w:rFonts w:asciiTheme="minorHAnsi" w:eastAsia="Times New Roman" w:hAnsiTheme="minorHAnsi" w:cstheme="minorHAnsi"/>
          <w:b/>
          <w:bCs/>
          <w:lang w:eastAsia="pl-PL"/>
        </w:rPr>
        <w:t xml:space="preserve"> nr 1:</w:t>
      </w:r>
    </w:p>
    <w:p w14:paraId="52EAB73D" w14:textId="0D12D987" w:rsidR="000837CB" w:rsidRPr="000837CB" w:rsidRDefault="000837CB" w:rsidP="000837CB">
      <w:pPr>
        <w:spacing w:before="100" w:beforeAutospacing="1" w:after="20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/>
          <w:shd w:val="clear" w:color="auto" w:fill="FFFFFF"/>
        </w:rPr>
        <w:t>Czy istnieje możliwość połączenia stanowisk inspektora elektrycznego i telekomunikacyjnego (nasz inspektor posiada oba rodzaje uprawnień)?</w:t>
      </w:r>
    </w:p>
    <w:p w14:paraId="3A43DDC5" w14:textId="695BD147" w:rsidR="000A7618" w:rsidRDefault="000837CB" w:rsidP="002D2B79">
      <w:pPr>
        <w:spacing w:line="276" w:lineRule="auto"/>
        <w:rPr>
          <w:rFonts w:asciiTheme="minorHAnsi" w:eastAsia="Calibri" w:hAnsiTheme="minorHAnsi" w:cs="CIDFont+F2"/>
          <w:b/>
          <w:lang w:eastAsia="pl-PL"/>
        </w:rPr>
      </w:pPr>
      <w:r>
        <w:rPr>
          <w:rFonts w:asciiTheme="minorHAnsi" w:eastAsia="Calibri" w:hAnsiTheme="minorHAnsi" w:cs="CIDFont+F2"/>
          <w:b/>
          <w:lang w:eastAsia="pl-PL"/>
        </w:rPr>
        <w:t>Odpowiedź:</w:t>
      </w:r>
    </w:p>
    <w:p w14:paraId="75BDAAAB" w14:textId="3BF3CC1F" w:rsidR="00947509" w:rsidRDefault="000837CB" w:rsidP="002D2B79">
      <w:pPr>
        <w:spacing w:line="276" w:lineRule="auto"/>
        <w:rPr>
          <w:rFonts w:asciiTheme="minorHAnsi" w:eastAsia="Calibri" w:hAnsiTheme="minorHAnsi" w:cs="CIDFont+F2"/>
          <w:bCs/>
          <w:lang w:eastAsia="pl-PL"/>
        </w:rPr>
      </w:pPr>
      <w:r>
        <w:rPr>
          <w:rFonts w:asciiTheme="minorHAnsi" w:eastAsia="Calibri" w:hAnsiTheme="minorHAnsi" w:cs="CIDFont+F2"/>
          <w:bCs/>
          <w:lang w:eastAsia="pl-PL"/>
        </w:rPr>
        <w:t xml:space="preserve">Istnieje możliwość </w:t>
      </w:r>
      <w:r w:rsidR="00947509">
        <w:rPr>
          <w:rFonts w:asciiTheme="minorHAnsi" w:eastAsia="Calibri" w:hAnsiTheme="minorHAnsi" w:cs="CIDFont+F2"/>
          <w:bCs/>
          <w:lang w:eastAsia="pl-PL"/>
        </w:rPr>
        <w:t>połączenia stanowisk inspektora w przypadku posiadania dwóch rodzajów uprawnień.</w:t>
      </w:r>
      <w:r w:rsidR="00B13F09">
        <w:rPr>
          <w:rFonts w:asciiTheme="minorHAnsi" w:eastAsia="Calibri" w:hAnsiTheme="minorHAnsi" w:cs="CIDFont+F2"/>
          <w:bCs/>
          <w:lang w:eastAsia="pl-PL"/>
        </w:rPr>
        <w:t xml:space="preserve"> </w:t>
      </w:r>
    </w:p>
    <w:p w14:paraId="6BDFD3B4" w14:textId="46D9EBBA" w:rsidR="00B13F09" w:rsidRDefault="00B13F09" w:rsidP="002D2B79">
      <w:pPr>
        <w:spacing w:line="276" w:lineRule="auto"/>
        <w:rPr>
          <w:rFonts w:asciiTheme="minorHAnsi" w:eastAsia="Calibri" w:hAnsiTheme="minorHAnsi" w:cs="CIDFont+F2"/>
          <w:b/>
          <w:lang w:eastAsia="pl-PL"/>
        </w:rPr>
      </w:pPr>
      <w:r w:rsidRPr="00B13F09">
        <w:rPr>
          <w:rFonts w:asciiTheme="minorHAnsi" w:eastAsia="Calibri" w:hAnsiTheme="minorHAnsi" w:cs="CIDFont+F2"/>
          <w:b/>
          <w:lang w:eastAsia="pl-PL"/>
        </w:rPr>
        <w:t>Pytanie nr 2:</w:t>
      </w:r>
    </w:p>
    <w:p w14:paraId="31351FE7" w14:textId="58EE6DA8" w:rsidR="00B13F09" w:rsidRDefault="00B13F09" w:rsidP="002D2B79">
      <w:pPr>
        <w:spacing w:line="276" w:lineRule="auto"/>
        <w:rPr>
          <w:rFonts w:cs="Calibri"/>
          <w:color w:val="212121"/>
          <w:shd w:val="clear" w:color="auto" w:fill="FFFFFF"/>
        </w:rPr>
      </w:pPr>
      <w:r>
        <w:rPr>
          <w:rFonts w:cs="Calibri"/>
          <w:color w:val="212121"/>
          <w:shd w:val="clear" w:color="auto" w:fill="FFFFFF"/>
        </w:rPr>
        <w:t>Uprzejmie proszę o przedłużenie terminu składania ofert, jeśli jest taka możliwość, to najlepiej do 27.09.2024. </w:t>
      </w:r>
    </w:p>
    <w:p w14:paraId="4DF1B347" w14:textId="0901AE68" w:rsidR="00B13F09" w:rsidRDefault="00B13F09" w:rsidP="002D2B79">
      <w:pPr>
        <w:spacing w:line="276" w:lineRule="auto"/>
        <w:rPr>
          <w:rFonts w:cs="Calibri"/>
          <w:b/>
          <w:bCs/>
          <w:color w:val="212121"/>
          <w:shd w:val="clear" w:color="auto" w:fill="FFFFFF"/>
        </w:rPr>
      </w:pPr>
      <w:r w:rsidRPr="00B13F09">
        <w:rPr>
          <w:rFonts w:cs="Calibri"/>
          <w:b/>
          <w:bCs/>
          <w:color w:val="212121"/>
          <w:shd w:val="clear" w:color="auto" w:fill="FFFFFF"/>
        </w:rPr>
        <w:t>Odpowiedź:</w:t>
      </w:r>
    </w:p>
    <w:p w14:paraId="208C92AA" w14:textId="70B40EE6" w:rsidR="00B13F09" w:rsidRPr="00B13F09" w:rsidRDefault="00B13F09" w:rsidP="002D2B79">
      <w:pPr>
        <w:spacing w:line="276" w:lineRule="auto"/>
        <w:rPr>
          <w:rFonts w:asciiTheme="minorHAnsi" w:eastAsia="Calibri" w:hAnsiTheme="minorHAnsi" w:cs="CIDFont+F2"/>
          <w:u w:val="single"/>
          <w:lang w:eastAsia="pl-PL"/>
        </w:rPr>
      </w:pPr>
      <w:r w:rsidRPr="00B13F09">
        <w:rPr>
          <w:rFonts w:cs="Calibri"/>
          <w:color w:val="212121"/>
          <w:shd w:val="clear" w:color="auto" w:fill="FFFFFF"/>
        </w:rPr>
        <w:t>Zamawiający nie przedłuża terminu składania ofert.</w:t>
      </w:r>
    </w:p>
    <w:p w14:paraId="7F56FE0A" w14:textId="77777777" w:rsidR="00947509" w:rsidRDefault="00947509" w:rsidP="002D2B79">
      <w:pPr>
        <w:spacing w:line="276" w:lineRule="auto"/>
        <w:rPr>
          <w:rFonts w:asciiTheme="minorHAnsi" w:eastAsia="Calibri" w:hAnsiTheme="minorHAnsi" w:cs="CIDFont+F2"/>
          <w:bCs/>
          <w:lang w:eastAsia="pl-PL"/>
        </w:rPr>
      </w:pPr>
    </w:p>
    <w:p w14:paraId="02788CBA" w14:textId="08494E8C" w:rsidR="000837CB" w:rsidRPr="000837CB" w:rsidRDefault="00947509" w:rsidP="002D2B79">
      <w:pPr>
        <w:spacing w:line="276" w:lineRule="auto"/>
        <w:rPr>
          <w:rFonts w:asciiTheme="minorHAnsi" w:eastAsia="Calibri" w:hAnsiTheme="minorHAnsi" w:cs="CIDFont+F2"/>
          <w:bCs/>
          <w:lang w:eastAsia="pl-PL"/>
        </w:rPr>
      </w:pPr>
      <w:r>
        <w:rPr>
          <w:rFonts w:asciiTheme="minorHAnsi" w:eastAsia="Calibri" w:hAnsiTheme="minorHAnsi" w:cs="CIDFont+F2"/>
          <w:bCs/>
          <w:lang w:eastAsia="pl-PL"/>
        </w:rPr>
        <w:t xml:space="preserve"> </w:t>
      </w:r>
    </w:p>
    <w:p w14:paraId="1229EE9F" w14:textId="6033B216" w:rsidR="00C667C2" w:rsidRDefault="00C667C2" w:rsidP="000A7618">
      <w:pPr>
        <w:spacing w:line="276" w:lineRule="auto"/>
        <w:ind w:left="4254" w:firstLine="709"/>
        <w:rPr>
          <w:rFonts w:eastAsia="Times New Roman"/>
          <w:sz w:val="16"/>
          <w:szCs w:val="16"/>
          <w:lang w:eastAsia="pl-PL"/>
        </w:rPr>
      </w:pPr>
      <w:r w:rsidRPr="00BC1062">
        <w:rPr>
          <w:rFonts w:eastAsia="Times New Roman"/>
          <w:sz w:val="16"/>
          <w:szCs w:val="16"/>
          <w:lang w:eastAsia="pl-PL"/>
        </w:rPr>
        <w:t>Podpisano kwalifikowanym podpisem elektronicznym</w:t>
      </w:r>
    </w:p>
    <w:p w14:paraId="6DB3FBBD" w14:textId="77777777" w:rsidR="00C667C2" w:rsidRPr="00BC1062" w:rsidRDefault="00C667C2" w:rsidP="00977194">
      <w:pPr>
        <w:spacing w:line="276" w:lineRule="auto"/>
        <w:ind w:left="4254" w:firstLine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062">
        <w:rPr>
          <w:rFonts w:eastAsia="Times New Roman"/>
          <w:sz w:val="16"/>
          <w:szCs w:val="16"/>
          <w:lang w:eastAsia="pl-PL"/>
        </w:rPr>
        <w:t>Z up. Dyrektora</w:t>
      </w:r>
    </w:p>
    <w:p w14:paraId="2CCD616C" w14:textId="77777777" w:rsidR="00C667C2" w:rsidRPr="00BC1062" w:rsidRDefault="00C667C2" w:rsidP="00977194">
      <w:pPr>
        <w:spacing w:line="276" w:lineRule="auto"/>
        <w:ind w:left="4254" w:firstLine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1062">
        <w:rPr>
          <w:rFonts w:eastAsia="Times New Roman"/>
          <w:sz w:val="16"/>
          <w:szCs w:val="16"/>
          <w:lang w:eastAsia="pl-PL"/>
        </w:rPr>
        <w:t>Izby Administracji Skarbowej</w:t>
      </w:r>
    </w:p>
    <w:p w14:paraId="5E1F251A" w14:textId="56E7B325" w:rsidR="00C667C2" w:rsidRDefault="00C667C2" w:rsidP="00977194">
      <w:pPr>
        <w:widowControl/>
        <w:suppressAutoHyphens w:val="0"/>
        <w:spacing w:line="276" w:lineRule="auto"/>
        <w:ind w:left="4963"/>
        <w:rPr>
          <w:rFonts w:eastAsia="Times New Roman" w:cs="Times New Roman"/>
          <w:sz w:val="20"/>
          <w:szCs w:val="20"/>
          <w:lang w:eastAsia="pl-PL"/>
        </w:rPr>
      </w:pPr>
      <w:r w:rsidRPr="00BC1062">
        <w:rPr>
          <w:rFonts w:eastAsia="Times New Roman"/>
          <w:sz w:val="16"/>
          <w:szCs w:val="16"/>
          <w:lang w:eastAsia="pl-PL"/>
        </w:rPr>
        <w:t>w Gdańsku</w:t>
      </w:r>
      <w:r w:rsidRPr="00B4294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6BDF517A" w14:textId="77777777" w:rsidR="00C667C2" w:rsidRDefault="00C667C2" w:rsidP="00977194">
      <w:pPr>
        <w:widowControl/>
        <w:suppressAutoHyphens w:val="0"/>
        <w:spacing w:line="276" w:lineRule="auto"/>
        <w:ind w:left="4254" w:firstLine="709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Justyna Nowakowska</w:t>
      </w:r>
    </w:p>
    <w:p w14:paraId="160798D5" w14:textId="2331D703" w:rsidR="00C667C2" w:rsidRDefault="00C667C2" w:rsidP="004A2B07">
      <w:pPr>
        <w:widowControl/>
        <w:suppressAutoHyphens w:val="0"/>
        <w:spacing w:line="276" w:lineRule="auto"/>
        <w:ind w:left="4254" w:firstLine="709"/>
        <w:rPr>
          <w:rFonts w:eastAsia="Times New Roman"/>
          <w:sz w:val="16"/>
          <w:szCs w:val="16"/>
          <w:lang w:eastAsia="pl-PL"/>
        </w:rPr>
      </w:pPr>
      <w:r w:rsidRPr="00BC1062">
        <w:rPr>
          <w:rFonts w:eastAsia="Times New Roman"/>
          <w:sz w:val="16"/>
          <w:szCs w:val="16"/>
          <w:lang w:eastAsia="pl-PL"/>
        </w:rPr>
        <w:t>Zastępca Dyrektora</w:t>
      </w:r>
    </w:p>
    <w:p w14:paraId="4A125280" w14:textId="77777777" w:rsidR="000E2DFF" w:rsidRPr="004A2B07" w:rsidRDefault="000E2DFF" w:rsidP="004A2B07">
      <w:pPr>
        <w:widowControl/>
        <w:suppressAutoHyphens w:val="0"/>
        <w:spacing w:line="276" w:lineRule="auto"/>
        <w:ind w:left="4254" w:firstLine="709"/>
        <w:rPr>
          <w:rFonts w:eastAsia="Times New Roman" w:cs="Times New Roman"/>
          <w:sz w:val="16"/>
          <w:szCs w:val="16"/>
          <w:lang w:eastAsia="pl-PL"/>
        </w:rPr>
      </w:pPr>
    </w:p>
    <w:p w14:paraId="22C365D6" w14:textId="77777777" w:rsidR="007C266B" w:rsidRPr="00C72964" w:rsidRDefault="00C72964" w:rsidP="00776FFD">
      <w:pPr>
        <w:spacing w:line="276" w:lineRule="auto"/>
        <w:rPr>
          <w:rFonts w:asciiTheme="minorHAnsi" w:eastAsia="Times New Roman" w:hAnsiTheme="minorHAnsi"/>
          <w:bCs/>
          <w:u w:val="single"/>
          <w:lang w:eastAsia="pl-PL"/>
        </w:rPr>
      </w:pPr>
      <w:r w:rsidRPr="00C72964">
        <w:rPr>
          <w:rFonts w:asciiTheme="minorHAnsi" w:eastAsia="Times New Roman" w:hAnsiTheme="minorHAnsi"/>
          <w:bCs/>
          <w:u w:val="single"/>
          <w:lang w:eastAsia="pl-PL"/>
        </w:rPr>
        <w:t>Otrzymują:</w:t>
      </w:r>
    </w:p>
    <w:p w14:paraId="3D268401" w14:textId="4DEBD805" w:rsidR="00965AA0" w:rsidRDefault="00965AA0" w:rsidP="00776FFD">
      <w:pPr>
        <w:pStyle w:val="Akapitzlist"/>
        <w:numPr>
          <w:ilvl w:val="0"/>
          <w:numId w:val="18"/>
        </w:numPr>
        <w:spacing w:before="0" w:line="276" w:lineRule="auto"/>
        <w:ind w:left="0"/>
        <w:rPr>
          <w:rFonts w:asciiTheme="minorHAnsi" w:eastAsia="Times New Roman" w:hAnsiTheme="minorHAnsi"/>
          <w:bCs/>
          <w:lang w:eastAsia="pl-PL"/>
        </w:rPr>
      </w:pPr>
      <w:r>
        <w:rPr>
          <w:rFonts w:asciiTheme="minorHAnsi" w:eastAsia="Times New Roman" w:hAnsiTheme="minorHAnsi"/>
          <w:bCs/>
          <w:lang w:eastAsia="pl-PL"/>
        </w:rPr>
        <w:t>Uczestnicy post</w:t>
      </w:r>
      <w:r w:rsidR="008A1D68">
        <w:rPr>
          <w:rFonts w:asciiTheme="minorHAnsi" w:eastAsia="Times New Roman" w:hAnsiTheme="minorHAnsi"/>
          <w:bCs/>
          <w:lang w:eastAsia="pl-PL"/>
        </w:rPr>
        <w:t>ę</w:t>
      </w:r>
      <w:r>
        <w:rPr>
          <w:rFonts w:asciiTheme="minorHAnsi" w:eastAsia="Times New Roman" w:hAnsiTheme="minorHAnsi"/>
          <w:bCs/>
          <w:lang w:eastAsia="pl-PL"/>
        </w:rPr>
        <w:t xml:space="preserve">powania </w:t>
      </w:r>
      <w:r w:rsidR="0089261B">
        <w:rPr>
          <w:rFonts w:asciiTheme="minorHAnsi" w:eastAsia="Times New Roman" w:hAnsiTheme="minorHAnsi"/>
          <w:bCs/>
          <w:lang w:eastAsia="pl-PL"/>
        </w:rPr>
        <w:t>–</w:t>
      </w:r>
      <w:r>
        <w:rPr>
          <w:rFonts w:asciiTheme="minorHAnsi" w:eastAsia="Times New Roman" w:hAnsiTheme="minorHAnsi"/>
          <w:bCs/>
          <w:lang w:eastAsia="pl-PL"/>
        </w:rPr>
        <w:t xml:space="preserve"> </w:t>
      </w:r>
      <w:r w:rsidR="0089261B">
        <w:rPr>
          <w:rFonts w:asciiTheme="minorHAnsi" w:eastAsia="Times New Roman" w:hAnsiTheme="minorHAnsi"/>
          <w:bCs/>
          <w:lang w:eastAsia="pl-PL"/>
        </w:rPr>
        <w:t>strona BIP IAS</w:t>
      </w:r>
    </w:p>
    <w:p w14:paraId="7740CC4C" w14:textId="3A0EDEBC" w:rsidR="00947509" w:rsidRPr="000E2DFF" w:rsidRDefault="001F2211" w:rsidP="00947509">
      <w:pPr>
        <w:pStyle w:val="Akapitzlist"/>
        <w:numPr>
          <w:ilvl w:val="0"/>
          <w:numId w:val="18"/>
        </w:numPr>
        <w:spacing w:before="0" w:line="276" w:lineRule="auto"/>
        <w:ind w:left="0"/>
        <w:rPr>
          <w:rFonts w:asciiTheme="minorHAnsi" w:eastAsia="Times New Roman" w:hAnsiTheme="minorHAnsi"/>
          <w:bCs/>
          <w:lang w:eastAsia="pl-PL"/>
        </w:rPr>
      </w:pPr>
      <w:r w:rsidRPr="00814EA5">
        <w:rPr>
          <w:rFonts w:asciiTheme="minorHAnsi" w:eastAsia="Times New Roman" w:hAnsiTheme="minorHAnsi"/>
          <w:bCs/>
          <w:lang w:eastAsia="pl-PL"/>
        </w:rPr>
        <w:t xml:space="preserve">ILZ </w:t>
      </w:r>
      <w:r w:rsidR="00F86D8D" w:rsidRPr="00814EA5">
        <w:rPr>
          <w:rFonts w:asciiTheme="minorHAnsi" w:eastAsia="Times New Roman" w:hAnsiTheme="minorHAnsi"/>
          <w:bCs/>
          <w:lang w:eastAsia="pl-PL"/>
        </w:rPr>
        <w:t>aa.</w:t>
      </w:r>
    </w:p>
    <w:p w14:paraId="32583E41" w14:textId="53494BD2" w:rsidR="00307157" w:rsidRPr="000E2DFF" w:rsidRDefault="00E730D9" w:rsidP="00B2412C">
      <w:pPr>
        <w:spacing w:line="276" w:lineRule="auto"/>
        <w:rPr>
          <w:sz w:val="16"/>
          <w:szCs w:val="16"/>
        </w:rPr>
      </w:pPr>
      <w:r w:rsidRPr="000E2DFF">
        <w:rPr>
          <w:sz w:val="16"/>
          <w:szCs w:val="16"/>
        </w:rPr>
        <w:t>RODO – klauzulę informacyjną dot. Przetwarzania danych osobowych znajdziecie Państwo na stronie Biuletynu Informacji Publicznej www.pomorskie.kas.gov.pl w zakładce Organizacja – Ochrona Danych Osobowych oraz w siedzibach organów na tablicach informacyjnych.</w:t>
      </w:r>
    </w:p>
    <w:sectPr w:rsidR="00307157" w:rsidRPr="000E2DFF" w:rsidSect="0024360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851" w:footer="709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77E3" w14:textId="77777777" w:rsidR="00431EFB" w:rsidRDefault="00431EFB">
      <w:r>
        <w:separator/>
      </w:r>
    </w:p>
  </w:endnote>
  <w:endnote w:type="continuationSeparator" w:id="0">
    <w:p w14:paraId="0C2BFA8F" w14:textId="77777777" w:rsidR="00431EFB" w:rsidRDefault="0043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Black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F0A9" w14:textId="77777777" w:rsidR="00C4654E" w:rsidRDefault="00C4654E">
    <w:pPr>
      <w:pStyle w:val="Stopka"/>
      <w:jc w:val="right"/>
    </w:pPr>
    <w:r w:rsidRPr="006900C2">
      <w:rPr>
        <w:rFonts w:cs="Calibri"/>
        <w:sz w:val="24"/>
        <w:szCs w:val="24"/>
      </w:rPr>
      <w:fldChar w:fldCharType="begin"/>
    </w:r>
    <w:r w:rsidRPr="006900C2">
      <w:rPr>
        <w:rFonts w:cs="Calibri"/>
        <w:sz w:val="24"/>
        <w:szCs w:val="24"/>
      </w:rPr>
      <w:instrText>PAGE   \* MERGEFORMAT</w:instrText>
    </w:r>
    <w:r w:rsidRPr="006900C2">
      <w:rPr>
        <w:rFonts w:cs="Calibri"/>
        <w:sz w:val="24"/>
        <w:szCs w:val="24"/>
      </w:rPr>
      <w:fldChar w:fldCharType="separate"/>
    </w:r>
    <w:r w:rsidR="00FB752B">
      <w:rPr>
        <w:rFonts w:cs="Calibri"/>
        <w:noProof/>
        <w:sz w:val="24"/>
        <w:szCs w:val="24"/>
      </w:rPr>
      <w:t>3</w:t>
    </w:r>
    <w:r w:rsidRPr="006900C2">
      <w:rPr>
        <w:rFonts w:cs="Calibri"/>
        <w:sz w:val="24"/>
        <w:szCs w:val="24"/>
      </w:rPr>
      <w:fldChar w:fldCharType="end"/>
    </w:r>
  </w:p>
  <w:p w14:paraId="5E23671F" w14:textId="77777777" w:rsidR="009F4C82" w:rsidRDefault="009F4C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9D65" w14:textId="77777777" w:rsidR="009F4C82" w:rsidRDefault="00526D68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946C646" wp14:editId="1B312D12">
              <wp:simplePos x="0" y="0"/>
              <wp:positionH relativeFrom="column">
                <wp:posOffset>20320</wp:posOffset>
              </wp:positionH>
              <wp:positionV relativeFrom="paragraph">
                <wp:posOffset>-36830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F6067" w14:textId="77777777" w:rsidR="00C668BA" w:rsidRPr="006900C2" w:rsidRDefault="004378B9" w:rsidP="004378B9">
                            <w:pPr>
                              <w:pStyle w:val="Zawartoramki"/>
                              <w:spacing w:before="60"/>
                              <w:ind w:left="170"/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ul. Długa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75/76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80-831 Gdańsk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• tel.: +48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58 300 23 00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• fax: +48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58 30 14 318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ePuap</w:t>
                            </w:r>
                            <w:proofErr w:type="spellEnd"/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</w:rPr>
                              <w:t>/f1p145fudb/</w:t>
                            </w:r>
                            <w:proofErr w:type="spellStart"/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</w:rPr>
                              <w:t>SkrytkaESP</w:t>
                            </w:r>
                            <w:proofErr w:type="spellEnd"/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e-mail: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ias.gdansk@mf.gov.pl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•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https://www.pomorskie.kas.gov.pl/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46C646" id="Grupa 5" o:spid="_x0000_s1028" style="position:absolute;margin-left:1.6pt;margin-top:-2.9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">
                <v:imagedata r:id="rId2" o:title="" gain="39322f" blacklevel="-13107f" grayscale="t" bilevel="t"/>
                <v:path arrowok="t"/>
              </v:shape>
              <v:line id="Łącznik prosty 9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2MwgAAANoAAAAPAAAAZHJzL2Rvd25yZXYueG1sRI9Pa8JA&#10;FMTvgt9heUJvuqkt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B/i/2MwgAAANoAAAAPAAAA&#10;AAAAAAAAAAAAAAcCAABkcnMvZG93bnJldi54bWxQSwUGAAAAAAMAAwC3AAAA9gIAAAAA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1309;width:48530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36F6067" w14:textId="77777777" w:rsidR="00C668BA" w:rsidRPr="006900C2" w:rsidRDefault="004378B9" w:rsidP="004378B9">
                      <w:pPr>
                        <w:pStyle w:val="Zawartoramki"/>
                        <w:spacing w:before="60"/>
                        <w:ind w:left="170"/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ul. Długa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75/76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• 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80-831 Gdańsk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• tel.: +48 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58 300 23 00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• fax: +48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58 30 14 318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br/>
                      </w:r>
                      <w:proofErr w:type="spellStart"/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ePuap</w:t>
                      </w:r>
                      <w:proofErr w:type="spellEnd"/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</w:rPr>
                        <w:t>/f1p145fudb/</w:t>
                      </w:r>
                      <w:proofErr w:type="spellStart"/>
                      <w:r w:rsidRPr="00691F36">
                        <w:rPr>
                          <w:rFonts w:cs="Calibri"/>
                          <w:sz w:val="16"/>
                          <w:szCs w:val="16"/>
                        </w:rPr>
                        <w:t>SkrytkaESP</w:t>
                      </w:r>
                      <w:proofErr w:type="spellEnd"/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e-mail: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ias.gdansk@mf.gov.pl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•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https://www.pomorskie.kas.gov.pl/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31E9" w14:textId="77777777" w:rsidR="00431EFB" w:rsidRDefault="00431EFB">
      <w:r>
        <w:separator/>
      </w:r>
    </w:p>
  </w:footnote>
  <w:footnote w:type="continuationSeparator" w:id="0">
    <w:p w14:paraId="4C73109D" w14:textId="77777777" w:rsidR="00431EFB" w:rsidRDefault="0043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9403" w14:textId="77777777" w:rsidR="009F4C82" w:rsidRDefault="009F4C82">
    <w:pPr>
      <w:pStyle w:val="Nagwek"/>
      <w:tabs>
        <w:tab w:val="clear" w:pos="4536"/>
        <w:tab w:val="clear" w:pos="9072"/>
        <w:tab w:val="left" w:pos="991"/>
      </w:tabs>
    </w:pPr>
  </w:p>
  <w:p w14:paraId="03CC0D90" w14:textId="77777777" w:rsidR="002F6DCC" w:rsidRDefault="002F6D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A68C" w14:textId="77777777" w:rsidR="009F4C82" w:rsidRDefault="000409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AB18140" wp14:editId="36B86458">
          <wp:simplePos x="0" y="0"/>
          <wp:positionH relativeFrom="margin">
            <wp:align>left</wp:align>
          </wp:positionH>
          <wp:positionV relativeFrom="paragraph">
            <wp:posOffset>253660</wp:posOffset>
          </wp:positionV>
          <wp:extent cx="1001976" cy="587533"/>
          <wp:effectExtent l="0" t="0" r="8255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976" cy="587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6D68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AEE539E" wp14:editId="040AB177">
              <wp:simplePos x="0" y="0"/>
              <wp:positionH relativeFrom="column">
                <wp:posOffset>914400</wp:posOffset>
              </wp:positionH>
              <wp:positionV relativeFrom="paragraph">
                <wp:posOffset>201930</wp:posOffset>
              </wp:positionV>
              <wp:extent cx="4949825" cy="724535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49825" cy="72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60492E" w14:textId="77777777" w:rsidR="006900C2" w:rsidRPr="0086295F" w:rsidRDefault="002754D8" w:rsidP="0086295F">
                          <w:pPr>
                            <w:pStyle w:val="Nadawca"/>
                          </w:pPr>
                          <w:r>
                            <w:t>IZB</w:t>
                          </w:r>
                          <w:r>
                            <w:rPr>
                              <w:caps/>
                            </w:rPr>
                            <w:t>A</w:t>
                          </w:r>
                          <w:r w:rsidR="00427508">
                            <w:t xml:space="preserve"> ADMINISTRACJI SKARBOWEJ</w:t>
                          </w:r>
                          <w:r w:rsidR="00427508">
                            <w:br/>
                            <w:t xml:space="preserve">W </w:t>
                          </w:r>
                          <w:r w:rsidR="004378B9">
                            <w:t>GDAŃSKU</w:t>
                          </w:r>
                          <w:r w:rsidR="00997E1F">
                            <w:br/>
                          </w:r>
                          <w:r w:rsidR="007F021B">
                            <w:rPr>
                              <w:sz w:val="24"/>
                              <w:szCs w:val="24"/>
                            </w:rPr>
                            <w:t>Referat</w:t>
                          </w:r>
                          <w:r w:rsidR="00D573E7">
                            <w:rPr>
                              <w:sz w:val="24"/>
                              <w:szCs w:val="24"/>
                            </w:rPr>
                            <w:t xml:space="preserve"> Zamówień Publicznych</w:t>
                          </w:r>
                          <w:r>
                            <w:br/>
                          </w:r>
                        </w:p>
                        <w:p w14:paraId="53E4536F" w14:textId="77777777" w:rsidR="009F4C82" w:rsidRPr="00D505A5" w:rsidRDefault="009F4C82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E539E" id="_x0000_s1027" style="position:absolute;margin-left:1in;margin-top:15.9pt;width:389.75pt;height:57.0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" filled="f" stroked="f">
              <v:textbox>
                <w:txbxContent>
                  <w:p w14:paraId="4760492E" w14:textId="77777777" w:rsidR="006900C2" w:rsidRPr="0086295F" w:rsidRDefault="002754D8" w:rsidP="0086295F">
                    <w:pPr>
                      <w:pStyle w:val="Nadawca"/>
                    </w:pPr>
                    <w:r>
                      <w:t>IZB</w:t>
                    </w:r>
                    <w:r>
                      <w:rPr>
                        <w:caps/>
                      </w:rPr>
                      <w:t>A</w:t>
                    </w:r>
                    <w:r w:rsidR="00427508">
                      <w:t xml:space="preserve"> ADMINISTRACJI SKARBOWEJ</w:t>
                    </w:r>
                    <w:r w:rsidR="00427508">
                      <w:br/>
                      <w:t xml:space="preserve">W </w:t>
                    </w:r>
                    <w:r w:rsidR="004378B9">
                      <w:t>GDAŃSKU</w:t>
                    </w:r>
                    <w:r w:rsidR="00997E1F">
                      <w:br/>
                    </w:r>
                    <w:r w:rsidR="007F021B">
                      <w:rPr>
                        <w:sz w:val="24"/>
                        <w:szCs w:val="24"/>
                      </w:rPr>
                      <w:t>Referat</w:t>
                    </w:r>
                    <w:r w:rsidR="00D573E7">
                      <w:rPr>
                        <w:sz w:val="24"/>
                        <w:szCs w:val="24"/>
                      </w:rPr>
                      <w:t xml:space="preserve"> Zamówień Publicznych</w:t>
                    </w:r>
                    <w:r>
                      <w:br/>
                    </w:r>
                  </w:p>
                  <w:p w14:paraId="53E4536F" w14:textId="77777777" w:rsidR="009F4C82" w:rsidRPr="00D505A5" w:rsidRDefault="009F4C82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telefon stacjonarny" style="width:999.9pt;height:999.9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21100D1"/>
    <w:multiLevelType w:val="multilevel"/>
    <w:tmpl w:val="C114D7A0"/>
    <w:lvl w:ilvl="0">
      <w:start w:val="11"/>
      <w:numFmt w:val="decimal"/>
      <w:lvlText w:val="%1."/>
      <w:lvlJc w:val="left"/>
      <w:pPr>
        <w:ind w:left="495" w:hanging="495"/>
      </w:pPr>
      <w:rPr>
        <w:rFonts w:ascii="Calibri" w:hAnsi="Calibri" w:hint="default"/>
        <w:color w:val="000000"/>
      </w:rPr>
    </w:lvl>
    <w:lvl w:ilvl="1">
      <w:start w:val="1"/>
      <w:numFmt w:val="decimal"/>
      <w:lvlText w:val="%1.%2."/>
      <w:lvlJc w:val="left"/>
      <w:pPr>
        <w:ind w:left="2764" w:hanging="495"/>
      </w:pPr>
      <w:rPr>
        <w:rFonts w:ascii="Calibri" w:hAnsi="Calibri" w:hint="default"/>
        <w:b w:val="0"/>
        <w:i w:val="0"/>
        <w:strike w:val="0"/>
        <w:color w:val="000000"/>
        <w:sz w:val="22"/>
        <w:szCs w:val="22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ascii="Calibri" w:hAnsi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ascii="Calibri" w:hAnsi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ascii="Calibri" w:hAnsi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ascii="Calibri" w:hAnsi="Calibri" w:hint="default"/>
        <w:color w:val="000000"/>
      </w:rPr>
    </w:lvl>
  </w:abstractNum>
  <w:abstractNum w:abstractNumId="2" w15:restartNumberingAfterBreak="0">
    <w:nsid w:val="07266696"/>
    <w:multiLevelType w:val="hybridMultilevel"/>
    <w:tmpl w:val="09F8EB7E"/>
    <w:lvl w:ilvl="0" w:tplc="96D03A18">
      <w:start w:val="7"/>
      <w:numFmt w:val="upperRoman"/>
      <w:lvlText w:val="%1."/>
      <w:lvlJc w:val="left"/>
      <w:pPr>
        <w:ind w:left="17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B573CFF"/>
    <w:multiLevelType w:val="hybridMultilevel"/>
    <w:tmpl w:val="80C46C06"/>
    <w:lvl w:ilvl="0" w:tplc="4296F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BF17A2"/>
    <w:multiLevelType w:val="hybridMultilevel"/>
    <w:tmpl w:val="31CEF108"/>
    <w:lvl w:ilvl="0" w:tplc="EC365E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3A35"/>
    <w:multiLevelType w:val="hybridMultilevel"/>
    <w:tmpl w:val="963600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7CA1"/>
    <w:multiLevelType w:val="hybridMultilevel"/>
    <w:tmpl w:val="2E305022"/>
    <w:lvl w:ilvl="0" w:tplc="800CC2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B76E8"/>
    <w:multiLevelType w:val="hybridMultilevel"/>
    <w:tmpl w:val="69C2D314"/>
    <w:lvl w:ilvl="0" w:tplc="EC365E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56AFB"/>
    <w:multiLevelType w:val="hybridMultilevel"/>
    <w:tmpl w:val="E26C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C35CD"/>
    <w:multiLevelType w:val="multilevel"/>
    <w:tmpl w:val="85625EAE"/>
    <w:lvl w:ilvl="0">
      <w:start w:val="1"/>
      <w:numFmt w:val="upperRoman"/>
      <w:lvlText w:val="%1."/>
      <w:lvlJc w:val="left"/>
      <w:pPr>
        <w:ind w:left="1571" w:hanging="72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ajorHAnsi" w:hAnsiTheme="majorHAnsi" w:cstheme="majorHAnsi" w:hint="default"/>
        <w:b w:val="0"/>
        <w:bCs/>
        <w:i w:val="0"/>
        <w:strike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b/>
        <w:sz w:val="22"/>
      </w:rPr>
    </w:lvl>
  </w:abstractNum>
  <w:abstractNum w:abstractNumId="17" w15:restartNumberingAfterBreak="0">
    <w:nsid w:val="43973C85"/>
    <w:multiLevelType w:val="hybridMultilevel"/>
    <w:tmpl w:val="838AA750"/>
    <w:lvl w:ilvl="0" w:tplc="923A50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B19FF"/>
    <w:multiLevelType w:val="hybridMultilevel"/>
    <w:tmpl w:val="BE1850F8"/>
    <w:lvl w:ilvl="0" w:tplc="93106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B7BD6"/>
    <w:multiLevelType w:val="hybridMultilevel"/>
    <w:tmpl w:val="57A60344"/>
    <w:lvl w:ilvl="0" w:tplc="80EC6F0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Lato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E0019"/>
    <w:multiLevelType w:val="multilevel"/>
    <w:tmpl w:val="E4D0A34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755A3E0C"/>
    <w:multiLevelType w:val="multilevel"/>
    <w:tmpl w:val="0A32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E3D11"/>
    <w:multiLevelType w:val="hybridMultilevel"/>
    <w:tmpl w:val="0A221C16"/>
    <w:lvl w:ilvl="0" w:tplc="94608F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E932427"/>
    <w:multiLevelType w:val="hybridMultilevel"/>
    <w:tmpl w:val="584263DC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7"/>
  </w:num>
  <w:num w:numId="4">
    <w:abstractNumId w:val="13"/>
  </w:num>
  <w:num w:numId="5">
    <w:abstractNumId w:val="21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23"/>
  </w:num>
  <w:num w:numId="11">
    <w:abstractNumId w:val="0"/>
  </w:num>
  <w:num w:numId="12">
    <w:abstractNumId w:val="11"/>
  </w:num>
  <w:num w:numId="13">
    <w:abstractNumId w:val="18"/>
  </w:num>
  <w:num w:numId="14">
    <w:abstractNumId w:val="28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"/>
  </w:num>
  <w:num w:numId="16">
    <w:abstractNumId w:val="27"/>
  </w:num>
  <w:num w:numId="17">
    <w:abstractNumId w:val="24"/>
  </w:num>
  <w:num w:numId="18">
    <w:abstractNumId w:val="19"/>
  </w:num>
  <w:num w:numId="19">
    <w:abstractNumId w:val="1"/>
  </w:num>
  <w:num w:numId="20">
    <w:abstractNumId w:val="25"/>
  </w:num>
  <w:num w:numId="21">
    <w:abstractNumId w:val="17"/>
  </w:num>
  <w:num w:numId="22">
    <w:abstractNumId w:val="9"/>
  </w:num>
  <w:num w:numId="23">
    <w:abstractNumId w:val="5"/>
  </w:num>
  <w:num w:numId="24">
    <w:abstractNumId w:val="22"/>
  </w:num>
  <w:num w:numId="25">
    <w:abstractNumId w:val="8"/>
  </w:num>
  <w:num w:numId="26">
    <w:abstractNumId w:val="15"/>
  </w:num>
  <w:num w:numId="27">
    <w:abstractNumId w:val="6"/>
  </w:num>
  <w:num w:numId="28">
    <w:abstractNumId w:val="26"/>
  </w:num>
  <w:num w:numId="29">
    <w:abstractNumId w:val="16"/>
  </w:num>
  <w:num w:numId="30">
    <w:abstractNumId w:val="2"/>
  </w:num>
  <w:num w:numId="31">
    <w:abstractNumId w:val="30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D1"/>
    <w:rsid w:val="000042E5"/>
    <w:rsid w:val="000130B0"/>
    <w:rsid w:val="00016142"/>
    <w:rsid w:val="00016784"/>
    <w:rsid w:val="00017FFB"/>
    <w:rsid w:val="000263B4"/>
    <w:rsid w:val="00030DD7"/>
    <w:rsid w:val="00033321"/>
    <w:rsid w:val="0003536B"/>
    <w:rsid w:val="00040943"/>
    <w:rsid w:val="00042D03"/>
    <w:rsid w:val="00053145"/>
    <w:rsid w:val="00053892"/>
    <w:rsid w:val="0006082D"/>
    <w:rsid w:val="000619E2"/>
    <w:rsid w:val="000744B0"/>
    <w:rsid w:val="000837CB"/>
    <w:rsid w:val="000921A0"/>
    <w:rsid w:val="0009595E"/>
    <w:rsid w:val="000975F0"/>
    <w:rsid w:val="000A1060"/>
    <w:rsid w:val="000A1460"/>
    <w:rsid w:val="000A1C26"/>
    <w:rsid w:val="000A7618"/>
    <w:rsid w:val="000B2DB8"/>
    <w:rsid w:val="000C52B2"/>
    <w:rsid w:val="000D060B"/>
    <w:rsid w:val="000D3957"/>
    <w:rsid w:val="000D7E63"/>
    <w:rsid w:val="000E2DFF"/>
    <w:rsid w:val="000F4DB4"/>
    <w:rsid w:val="000F58D0"/>
    <w:rsid w:val="000F5A97"/>
    <w:rsid w:val="00103CF8"/>
    <w:rsid w:val="00103F1E"/>
    <w:rsid w:val="00106DEE"/>
    <w:rsid w:val="001223B0"/>
    <w:rsid w:val="00123631"/>
    <w:rsid w:val="00127032"/>
    <w:rsid w:val="00134AFF"/>
    <w:rsid w:val="00134CFB"/>
    <w:rsid w:val="00144BD9"/>
    <w:rsid w:val="00145FFB"/>
    <w:rsid w:val="00150020"/>
    <w:rsid w:val="0015624E"/>
    <w:rsid w:val="00161E94"/>
    <w:rsid w:val="00166D59"/>
    <w:rsid w:val="001726F2"/>
    <w:rsid w:val="0018039A"/>
    <w:rsid w:val="001828B8"/>
    <w:rsid w:val="00187382"/>
    <w:rsid w:val="00187AAD"/>
    <w:rsid w:val="001908B7"/>
    <w:rsid w:val="001925BA"/>
    <w:rsid w:val="00193BCB"/>
    <w:rsid w:val="001A0917"/>
    <w:rsid w:val="001A5215"/>
    <w:rsid w:val="001B1706"/>
    <w:rsid w:val="001B196C"/>
    <w:rsid w:val="001B5E32"/>
    <w:rsid w:val="001C5A60"/>
    <w:rsid w:val="001C741B"/>
    <w:rsid w:val="001D155A"/>
    <w:rsid w:val="001D2454"/>
    <w:rsid w:val="001D3824"/>
    <w:rsid w:val="001E16D9"/>
    <w:rsid w:val="001E29DF"/>
    <w:rsid w:val="001E5A2A"/>
    <w:rsid w:val="001E637E"/>
    <w:rsid w:val="001E7779"/>
    <w:rsid w:val="001F14B6"/>
    <w:rsid w:val="001F2211"/>
    <w:rsid w:val="001F7669"/>
    <w:rsid w:val="00204544"/>
    <w:rsid w:val="00206EBC"/>
    <w:rsid w:val="00214291"/>
    <w:rsid w:val="00214395"/>
    <w:rsid w:val="002162CD"/>
    <w:rsid w:val="00217A26"/>
    <w:rsid w:val="00222AA0"/>
    <w:rsid w:val="002246CC"/>
    <w:rsid w:val="00225914"/>
    <w:rsid w:val="002324EC"/>
    <w:rsid w:val="00237B05"/>
    <w:rsid w:val="0024241B"/>
    <w:rsid w:val="0024360D"/>
    <w:rsid w:val="002438E5"/>
    <w:rsid w:val="00246862"/>
    <w:rsid w:val="00247C76"/>
    <w:rsid w:val="00256947"/>
    <w:rsid w:val="002622B2"/>
    <w:rsid w:val="002754D8"/>
    <w:rsid w:val="00277F1C"/>
    <w:rsid w:val="002801D0"/>
    <w:rsid w:val="002913CB"/>
    <w:rsid w:val="002926BF"/>
    <w:rsid w:val="00292A30"/>
    <w:rsid w:val="00297785"/>
    <w:rsid w:val="002A1AC4"/>
    <w:rsid w:val="002A3131"/>
    <w:rsid w:val="002A39DC"/>
    <w:rsid w:val="002B1D5E"/>
    <w:rsid w:val="002B75F4"/>
    <w:rsid w:val="002C1D7E"/>
    <w:rsid w:val="002C4DB9"/>
    <w:rsid w:val="002C527F"/>
    <w:rsid w:val="002D1247"/>
    <w:rsid w:val="002D2B79"/>
    <w:rsid w:val="002E2F34"/>
    <w:rsid w:val="002E65B0"/>
    <w:rsid w:val="002F2CC7"/>
    <w:rsid w:val="002F527B"/>
    <w:rsid w:val="002F6DCC"/>
    <w:rsid w:val="0030300F"/>
    <w:rsid w:val="003048B8"/>
    <w:rsid w:val="003050D7"/>
    <w:rsid w:val="00306BC7"/>
    <w:rsid w:val="00307157"/>
    <w:rsid w:val="00311AA8"/>
    <w:rsid w:val="00311AF0"/>
    <w:rsid w:val="003172CA"/>
    <w:rsid w:val="003221EE"/>
    <w:rsid w:val="0032368D"/>
    <w:rsid w:val="00332257"/>
    <w:rsid w:val="0033458F"/>
    <w:rsid w:val="00340828"/>
    <w:rsid w:val="00341AE3"/>
    <w:rsid w:val="0035208D"/>
    <w:rsid w:val="00354391"/>
    <w:rsid w:val="003548EE"/>
    <w:rsid w:val="00355ADE"/>
    <w:rsid w:val="003605E6"/>
    <w:rsid w:val="0037083B"/>
    <w:rsid w:val="0037166C"/>
    <w:rsid w:val="00375857"/>
    <w:rsid w:val="00385E8D"/>
    <w:rsid w:val="00395C4C"/>
    <w:rsid w:val="003A6AEF"/>
    <w:rsid w:val="003A7438"/>
    <w:rsid w:val="003B2FAA"/>
    <w:rsid w:val="003B5E5B"/>
    <w:rsid w:val="003C069C"/>
    <w:rsid w:val="003C3D7D"/>
    <w:rsid w:val="003C5577"/>
    <w:rsid w:val="003D23DD"/>
    <w:rsid w:val="003D7FE2"/>
    <w:rsid w:val="003E25DE"/>
    <w:rsid w:val="003E4D1F"/>
    <w:rsid w:val="003E5FB6"/>
    <w:rsid w:val="003E69D1"/>
    <w:rsid w:val="003F33F2"/>
    <w:rsid w:val="003F4B60"/>
    <w:rsid w:val="003F5D23"/>
    <w:rsid w:val="003F7770"/>
    <w:rsid w:val="00404019"/>
    <w:rsid w:val="00413094"/>
    <w:rsid w:val="004244D1"/>
    <w:rsid w:val="00424993"/>
    <w:rsid w:val="00427508"/>
    <w:rsid w:val="00431D25"/>
    <w:rsid w:val="00431EFB"/>
    <w:rsid w:val="00432CFF"/>
    <w:rsid w:val="00435939"/>
    <w:rsid w:val="004378B9"/>
    <w:rsid w:val="00441296"/>
    <w:rsid w:val="004449BC"/>
    <w:rsid w:val="00451653"/>
    <w:rsid w:val="0045216F"/>
    <w:rsid w:val="00462924"/>
    <w:rsid w:val="00473C6C"/>
    <w:rsid w:val="004763AA"/>
    <w:rsid w:val="004772DA"/>
    <w:rsid w:val="00480F98"/>
    <w:rsid w:val="00490D11"/>
    <w:rsid w:val="00491360"/>
    <w:rsid w:val="004941F6"/>
    <w:rsid w:val="00495273"/>
    <w:rsid w:val="00497015"/>
    <w:rsid w:val="004A2B07"/>
    <w:rsid w:val="004C020F"/>
    <w:rsid w:val="004C2DD4"/>
    <w:rsid w:val="004D5CAE"/>
    <w:rsid w:val="004D6E65"/>
    <w:rsid w:val="004D7EA3"/>
    <w:rsid w:val="004E1EDA"/>
    <w:rsid w:val="004E5E7E"/>
    <w:rsid w:val="004F5446"/>
    <w:rsid w:val="004F792F"/>
    <w:rsid w:val="005049B6"/>
    <w:rsid w:val="00505FE2"/>
    <w:rsid w:val="005128E6"/>
    <w:rsid w:val="0051394E"/>
    <w:rsid w:val="005146E4"/>
    <w:rsid w:val="00517F2B"/>
    <w:rsid w:val="00526D68"/>
    <w:rsid w:val="00531771"/>
    <w:rsid w:val="005347A9"/>
    <w:rsid w:val="00546EBC"/>
    <w:rsid w:val="00550578"/>
    <w:rsid w:val="0056089F"/>
    <w:rsid w:val="00567699"/>
    <w:rsid w:val="00575E2B"/>
    <w:rsid w:val="00577DE2"/>
    <w:rsid w:val="00584290"/>
    <w:rsid w:val="00586DEC"/>
    <w:rsid w:val="00593207"/>
    <w:rsid w:val="005951B7"/>
    <w:rsid w:val="00597461"/>
    <w:rsid w:val="005A144A"/>
    <w:rsid w:val="005A166E"/>
    <w:rsid w:val="005A24DB"/>
    <w:rsid w:val="005A462F"/>
    <w:rsid w:val="005B263C"/>
    <w:rsid w:val="005B5B54"/>
    <w:rsid w:val="005C045A"/>
    <w:rsid w:val="005C1624"/>
    <w:rsid w:val="005C4029"/>
    <w:rsid w:val="005D1C9D"/>
    <w:rsid w:val="005D2CBD"/>
    <w:rsid w:val="005E34EE"/>
    <w:rsid w:val="005F2F34"/>
    <w:rsid w:val="005F52DC"/>
    <w:rsid w:val="005F56B7"/>
    <w:rsid w:val="005F6845"/>
    <w:rsid w:val="00602A4D"/>
    <w:rsid w:val="00603D56"/>
    <w:rsid w:val="006066B4"/>
    <w:rsid w:val="006103C8"/>
    <w:rsid w:val="00615A20"/>
    <w:rsid w:val="00616AE4"/>
    <w:rsid w:val="00625A50"/>
    <w:rsid w:val="006405C5"/>
    <w:rsid w:val="006427A1"/>
    <w:rsid w:val="0064375A"/>
    <w:rsid w:val="006529B4"/>
    <w:rsid w:val="00655025"/>
    <w:rsid w:val="00655060"/>
    <w:rsid w:val="006554CA"/>
    <w:rsid w:val="006578A4"/>
    <w:rsid w:val="00660104"/>
    <w:rsid w:val="00662578"/>
    <w:rsid w:val="00680094"/>
    <w:rsid w:val="00682C6B"/>
    <w:rsid w:val="006900C2"/>
    <w:rsid w:val="006962E0"/>
    <w:rsid w:val="006A1E74"/>
    <w:rsid w:val="006A2D43"/>
    <w:rsid w:val="006A66C6"/>
    <w:rsid w:val="006A7FC9"/>
    <w:rsid w:val="006B0EC8"/>
    <w:rsid w:val="006B5479"/>
    <w:rsid w:val="006C57F7"/>
    <w:rsid w:val="006E0F12"/>
    <w:rsid w:val="006E208B"/>
    <w:rsid w:val="006E36FF"/>
    <w:rsid w:val="006E71CF"/>
    <w:rsid w:val="006F0682"/>
    <w:rsid w:val="0070351D"/>
    <w:rsid w:val="00706265"/>
    <w:rsid w:val="00707BE0"/>
    <w:rsid w:val="00713BB6"/>
    <w:rsid w:val="007149CA"/>
    <w:rsid w:val="007257D1"/>
    <w:rsid w:val="00732A4C"/>
    <w:rsid w:val="00736E08"/>
    <w:rsid w:val="00741809"/>
    <w:rsid w:val="00743954"/>
    <w:rsid w:val="00745548"/>
    <w:rsid w:val="00747D47"/>
    <w:rsid w:val="00757237"/>
    <w:rsid w:val="00762B67"/>
    <w:rsid w:val="007639CC"/>
    <w:rsid w:val="00771759"/>
    <w:rsid w:val="00776FFD"/>
    <w:rsid w:val="007777E1"/>
    <w:rsid w:val="0078091F"/>
    <w:rsid w:val="0078286A"/>
    <w:rsid w:val="007845CF"/>
    <w:rsid w:val="00785C4D"/>
    <w:rsid w:val="00792B8C"/>
    <w:rsid w:val="007954A3"/>
    <w:rsid w:val="007A2D29"/>
    <w:rsid w:val="007B0634"/>
    <w:rsid w:val="007B449B"/>
    <w:rsid w:val="007B5A77"/>
    <w:rsid w:val="007B6B39"/>
    <w:rsid w:val="007C266B"/>
    <w:rsid w:val="007C443C"/>
    <w:rsid w:val="007D0FFC"/>
    <w:rsid w:val="007D2A54"/>
    <w:rsid w:val="007E3DC8"/>
    <w:rsid w:val="007E7BFB"/>
    <w:rsid w:val="007F021B"/>
    <w:rsid w:val="008021AE"/>
    <w:rsid w:val="00814EA5"/>
    <w:rsid w:val="00817E64"/>
    <w:rsid w:val="00821949"/>
    <w:rsid w:val="00824CA6"/>
    <w:rsid w:val="008270F0"/>
    <w:rsid w:val="00837BF3"/>
    <w:rsid w:val="00841FFC"/>
    <w:rsid w:val="00847292"/>
    <w:rsid w:val="00860F57"/>
    <w:rsid w:val="0086295F"/>
    <w:rsid w:val="008640F8"/>
    <w:rsid w:val="008664A9"/>
    <w:rsid w:val="008704D7"/>
    <w:rsid w:val="008709C0"/>
    <w:rsid w:val="00870C53"/>
    <w:rsid w:val="00871158"/>
    <w:rsid w:val="00872306"/>
    <w:rsid w:val="00873F39"/>
    <w:rsid w:val="0087548C"/>
    <w:rsid w:val="00886FC1"/>
    <w:rsid w:val="0089061C"/>
    <w:rsid w:val="0089261B"/>
    <w:rsid w:val="00892C10"/>
    <w:rsid w:val="008A1D68"/>
    <w:rsid w:val="008A4C14"/>
    <w:rsid w:val="008B105B"/>
    <w:rsid w:val="008B2DC0"/>
    <w:rsid w:val="008B6725"/>
    <w:rsid w:val="008D338F"/>
    <w:rsid w:val="008E07C0"/>
    <w:rsid w:val="008F1F42"/>
    <w:rsid w:val="008F605F"/>
    <w:rsid w:val="00900A6A"/>
    <w:rsid w:val="00926A63"/>
    <w:rsid w:val="00935CA9"/>
    <w:rsid w:val="009433CC"/>
    <w:rsid w:val="00947509"/>
    <w:rsid w:val="00954CE2"/>
    <w:rsid w:val="00955C44"/>
    <w:rsid w:val="009654DF"/>
    <w:rsid w:val="00965AA0"/>
    <w:rsid w:val="00965FFF"/>
    <w:rsid w:val="00966214"/>
    <w:rsid w:val="00974A3F"/>
    <w:rsid w:val="00977194"/>
    <w:rsid w:val="009840E9"/>
    <w:rsid w:val="009937CC"/>
    <w:rsid w:val="009964DF"/>
    <w:rsid w:val="00996686"/>
    <w:rsid w:val="00997E1F"/>
    <w:rsid w:val="009B13F9"/>
    <w:rsid w:val="009B1CA2"/>
    <w:rsid w:val="009B3F2D"/>
    <w:rsid w:val="009B4282"/>
    <w:rsid w:val="009C0061"/>
    <w:rsid w:val="009C3CF4"/>
    <w:rsid w:val="009C5700"/>
    <w:rsid w:val="009C59A9"/>
    <w:rsid w:val="009D12A4"/>
    <w:rsid w:val="009D3352"/>
    <w:rsid w:val="009E658E"/>
    <w:rsid w:val="009F3C53"/>
    <w:rsid w:val="009F4C82"/>
    <w:rsid w:val="00A04EA7"/>
    <w:rsid w:val="00A0560B"/>
    <w:rsid w:val="00A07A49"/>
    <w:rsid w:val="00A31CEA"/>
    <w:rsid w:val="00A34BE4"/>
    <w:rsid w:val="00A42E99"/>
    <w:rsid w:val="00A53AF6"/>
    <w:rsid w:val="00A63F48"/>
    <w:rsid w:val="00A66CF4"/>
    <w:rsid w:val="00A82DBE"/>
    <w:rsid w:val="00A835C5"/>
    <w:rsid w:val="00A84013"/>
    <w:rsid w:val="00AA11EC"/>
    <w:rsid w:val="00AA7FA3"/>
    <w:rsid w:val="00AB002B"/>
    <w:rsid w:val="00AB5DFC"/>
    <w:rsid w:val="00AC3987"/>
    <w:rsid w:val="00AC6617"/>
    <w:rsid w:val="00AD2375"/>
    <w:rsid w:val="00AD4D86"/>
    <w:rsid w:val="00AE004E"/>
    <w:rsid w:val="00AE0725"/>
    <w:rsid w:val="00AE403F"/>
    <w:rsid w:val="00AE5DA5"/>
    <w:rsid w:val="00AF57D0"/>
    <w:rsid w:val="00AF6B98"/>
    <w:rsid w:val="00B0321A"/>
    <w:rsid w:val="00B13F09"/>
    <w:rsid w:val="00B2412C"/>
    <w:rsid w:val="00B244B8"/>
    <w:rsid w:val="00B258CC"/>
    <w:rsid w:val="00B35094"/>
    <w:rsid w:val="00B42945"/>
    <w:rsid w:val="00B44483"/>
    <w:rsid w:val="00B45F31"/>
    <w:rsid w:val="00B47B2A"/>
    <w:rsid w:val="00B5308A"/>
    <w:rsid w:val="00B62351"/>
    <w:rsid w:val="00B722BD"/>
    <w:rsid w:val="00B735E8"/>
    <w:rsid w:val="00B77E2D"/>
    <w:rsid w:val="00B83C32"/>
    <w:rsid w:val="00B83F9E"/>
    <w:rsid w:val="00B855E1"/>
    <w:rsid w:val="00B87DF5"/>
    <w:rsid w:val="00B97F06"/>
    <w:rsid w:val="00BA62B6"/>
    <w:rsid w:val="00BB0647"/>
    <w:rsid w:val="00BC08D0"/>
    <w:rsid w:val="00BC37D7"/>
    <w:rsid w:val="00BC4DF7"/>
    <w:rsid w:val="00BC59E8"/>
    <w:rsid w:val="00BC6971"/>
    <w:rsid w:val="00BC723A"/>
    <w:rsid w:val="00BD14B1"/>
    <w:rsid w:val="00BD18EF"/>
    <w:rsid w:val="00BD4AE3"/>
    <w:rsid w:val="00BD67A9"/>
    <w:rsid w:val="00BE0C7A"/>
    <w:rsid w:val="00BE2AE5"/>
    <w:rsid w:val="00BF10F4"/>
    <w:rsid w:val="00BF16C6"/>
    <w:rsid w:val="00BF3D82"/>
    <w:rsid w:val="00BF6164"/>
    <w:rsid w:val="00C027C8"/>
    <w:rsid w:val="00C10412"/>
    <w:rsid w:val="00C16A11"/>
    <w:rsid w:val="00C17640"/>
    <w:rsid w:val="00C217CA"/>
    <w:rsid w:val="00C2454B"/>
    <w:rsid w:val="00C30EFC"/>
    <w:rsid w:val="00C33BD0"/>
    <w:rsid w:val="00C3533E"/>
    <w:rsid w:val="00C43C61"/>
    <w:rsid w:val="00C4654E"/>
    <w:rsid w:val="00C471DB"/>
    <w:rsid w:val="00C54A4D"/>
    <w:rsid w:val="00C5519A"/>
    <w:rsid w:val="00C60224"/>
    <w:rsid w:val="00C667C2"/>
    <w:rsid w:val="00C668BA"/>
    <w:rsid w:val="00C72964"/>
    <w:rsid w:val="00C73C6E"/>
    <w:rsid w:val="00C75173"/>
    <w:rsid w:val="00C846C4"/>
    <w:rsid w:val="00C9041E"/>
    <w:rsid w:val="00C950B9"/>
    <w:rsid w:val="00CA5BF8"/>
    <w:rsid w:val="00CA6CAC"/>
    <w:rsid w:val="00CB07A1"/>
    <w:rsid w:val="00CB348F"/>
    <w:rsid w:val="00CC2472"/>
    <w:rsid w:val="00CC5381"/>
    <w:rsid w:val="00CD45B8"/>
    <w:rsid w:val="00CD6682"/>
    <w:rsid w:val="00CF411C"/>
    <w:rsid w:val="00CF4E57"/>
    <w:rsid w:val="00CF75F8"/>
    <w:rsid w:val="00CF7D75"/>
    <w:rsid w:val="00D10BA5"/>
    <w:rsid w:val="00D113F5"/>
    <w:rsid w:val="00D12C81"/>
    <w:rsid w:val="00D2184E"/>
    <w:rsid w:val="00D312EF"/>
    <w:rsid w:val="00D35646"/>
    <w:rsid w:val="00D356C8"/>
    <w:rsid w:val="00D37A7B"/>
    <w:rsid w:val="00D41D00"/>
    <w:rsid w:val="00D505A5"/>
    <w:rsid w:val="00D573E7"/>
    <w:rsid w:val="00D66BA6"/>
    <w:rsid w:val="00D67351"/>
    <w:rsid w:val="00D70152"/>
    <w:rsid w:val="00D70B58"/>
    <w:rsid w:val="00D71646"/>
    <w:rsid w:val="00D73D77"/>
    <w:rsid w:val="00D75049"/>
    <w:rsid w:val="00D754A1"/>
    <w:rsid w:val="00D861FC"/>
    <w:rsid w:val="00D87D0F"/>
    <w:rsid w:val="00D90334"/>
    <w:rsid w:val="00D909F3"/>
    <w:rsid w:val="00D91C75"/>
    <w:rsid w:val="00D92F9B"/>
    <w:rsid w:val="00D97B4D"/>
    <w:rsid w:val="00DA4188"/>
    <w:rsid w:val="00DB2EDE"/>
    <w:rsid w:val="00DB42BD"/>
    <w:rsid w:val="00DB6A3A"/>
    <w:rsid w:val="00DB7A85"/>
    <w:rsid w:val="00DC460F"/>
    <w:rsid w:val="00DC46B5"/>
    <w:rsid w:val="00DE51C6"/>
    <w:rsid w:val="00DF7ABC"/>
    <w:rsid w:val="00E013F1"/>
    <w:rsid w:val="00E046CF"/>
    <w:rsid w:val="00E0668A"/>
    <w:rsid w:val="00E077CC"/>
    <w:rsid w:val="00E11F01"/>
    <w:rsid w:val="00E1508D"/>
    <w:rsid w:val="00E26195"/>
    <w:rsid w:val="00E27503"/>
    <w:rsid w:val="00E32C06"/>
    <w:rsid w:val="00E400BF"/>
    <w:rsid w:val="00E435E0"/>
    <w:rsid w:val="00E43681"/>
    <w:rsid w:val="00E44806"/>
    <w:rsid w:val="00E45C05"/>
    <w:rsid w:val="00E66680"/>
    <w:rsid w:val="00E730D9"/>
    <w:rsid w:val="00E745BB"/>
    <w:rsid w:val="00E86A3A"/>
    <w:rsid w:val="00E8781E"/>
    <w:rsid w:val="00E937B7"/>
    <w:rsid w:val="00E95229"/>
    <w:rsid w:val="00EA01AA"/>
    <w:rsid w:val="00EB3E3A"/>
    <w:rsid w:val="00EC4612"/>
    <w:rsid w:val="00EC4A7F"/>
    <w:rsid w:val="00EC543B"/>
    <w:rsid w:val="00EC554D"/>
    <w:rsid w:val="00ED3EE4"/>
    <w:rsid w:val="00ED4882"/>
    <w:rsid w:val="00EE2F1F"/>
    <w:rsid w:val="00EE3AFE"/>
    <w:rsid w:val="00EE63A6"/>
    <w:rsid w:val="00EE6D1C"/>
    <w:rsid w:val="00EE7117"/>
    <w:rsid w:val="00EE71D1"/>
    <w:rsid w:val="00EF5FB8"/>
    <w:rsid w:val="00F07B6A"/>
    <w:rsid w:val="00F10790"/>
    <w:rsid w:val="00F109B5"/>
    <w:rsid w:val="00F113A4"/>
    <w:rsid w:val="00F3753E"/>
    <w:rsid w:val="00F430C0"/>
    <w:rsid w:val="00F52522"/>
    <w:rsid w:val="00F5696D"/>
    <w:rsid w:val="00F65FAC"/>
    <w:rsid w:val="00F709A5"/>
    <w:rsid w:val="00F72528"/>
    <w:rsid w:val="00F81190"/>
    <w:rsid w:val="00F86D8D"/>
    <w:rsid w:val="00F908CC"/>
    <w:rsid w:val="00F90F1D"/>
    <w:rsid w:val="00FA6C0A"/>
    <w:rsid w:val="00FA7606"/>
    <w:rsid w:val="00FB009E"/>
    <w:rsid w:val="00FB752B"/>
    <w:rsid w:val="00FC344D"/>
    <w:rsid w:val="00FC510C"/>
    <w:rsid w:val="00FD57B1"/>
    <w:rsid w:val="00FD63E3"/>
    <w:rsid w:val="00FD796C"/>
    <w:rsid w:val="00FD79DC"/>
    <w:rsid w:val="00FE280E"/>
    <w:rsid w:val="00FE323A"/>
    <w:rsid w:val="00FF0E19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CA1F7"/>
  <w15:docId w15:val="{E6125974-A33A-4963-8007-91179B4F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rsid w:val="00CF7D75"/>
    <w:pPr>
      <w:widowControl w:val="0"/>
      <w:suppressAutoHyphens/>
    </w:pPr>
    <w:rPr>
      <w:rFonts w:eastAsia="Lato" w:cs="Lato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  <w:rPr>
      <w:sz w:val="24"/>
      <w:szCs w:val="24"/>
    </w:r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99"/>
    <w:semiHidden/>
    <w:rsid w:val="006900C2"/>
    <w:pPr>
      <w:spacing w:before="120" w:line="276" w:lineRule="auto"/>
    </w:pPr>
    <w:rPr>
      <w:sz w:val="24"/>
    </w:r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link w:val="AkapitzlistZnak"/>
    <w:uiPriority w:val="34"/>
    <w:qFormat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semiHidden/>
    <w:qFormat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D673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Nadawca">
    <w:name w:val="Nadawca"/>
    <w:link w:val="Nadawca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NadawcaZnak">
    <w:name w:val="Nadawca Znak"/>
    <w:link w:val="Nadawca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86295F"/>
    <w:pPr>
      <w:spacing w:before="480" w:line="276" w:lineRule="auto"/>
      <w:ind w:left="5387"/>
      <w:contextualSpacing/>
    </w:pPr>
    <w:rPr>
      <w:color w:val="000000"/>
      <w:sz w:val="24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isma"/>
    <w:link w:val="TytupismaZnak"/>
    <w:uiPriority w:val="3"/>
    <w:qFormat/>
    <w:rsid w:val="004D6E65"/>
    <w:pPr>
      <w:keepLines/>
      <w:spacing w:before="240"/>
      <w:contextualSpacing/>
      <w:outlineLvl w:val="0"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semiHidden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Tekstpisma">
    <w:name w:val="Tekst pisma"/>
    <w:link w:val="Tekst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4D6E6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isma"/>
    <w:next w:val="Tekstpisma"/>
    <w:link w:val="rdtytuyZnak"/>
    <w:uiPriority w:val="5"/>
    <w:qFormat/>
    <w:rsid w:val="004D6E65"/>
    <w:pPr>
      <w:keepLines/>
      <w:spacing w:before="240" w:line="240" w:lineRule="auto"/>
      <w:contextualSpacing/>
      <w:outlineLvl w:val="1"/>
    </w:pPr>
    <w:rPr>
      <w:b/>
      <w:sz w:val="28"/>
    </w:rPr>
  </w:style>
  <w:style w:type="character" w:customStyle="1" w:styleId="TekstpismaZnak">
    <w:name w:val="Tekst pisma Znak"/>
    <w:link w:val="Tekst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Prawocytaty">
    <w:name w:val="Prawo (cytaty)"/>
    <w:basedOn w:val="Tekstpisma"/>
    <w:next w:val="Adresnakopercie"/>
    <w:link w:val="Prawocytaty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4D6E6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PrawocytatyZnak">
    <w:name w:val="Prawo (cytaty) Znak"/>
    <w:link w:val="Prawocytaty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paragraph" w:styleId="Adresnakopercie">
    <w:name w:val="envelope address"/>
    <w:basedOn w:val="Normalny"/>
    <w:uiPriority w:val="99"/>
    <w:semiHidden/>
    <w:rsid w:val="004D6E65"/>
    <w:pPr>
      <w:framePr w:w="7920" w:h="1980" w:hRule="exact" w:hSpace="141" w:wrap="auto" w:hAnchor="page" w:xAlign="center" w:yAlign="bottom"/>
      <w:ind w:left="2880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Teksttreci4">
    <w:name w:val="Tekst treści (4)_"/>
    <w:link w:val="Teksttreci41"/>
    <w:uiPriority w:val="99"/>
    <w:rsid w:val="00C72964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C72964"/>
    <w:pPr>
      <w:shd w:val="clear" w:color="auto" w:fill="FFFFFF"/>
      <w:suppressAutoHyphens w:val="0"/>
      <w:spacing w:before="1200" w:after="660" w:line="240" w:lineRule="atLeast"/>
      <w:ind w:hanging="400"/>
      <w:jc w:val="center"/>
    </w:pPr>
    <w:rPr>
      <w:rFonts w:eastAsia="Calibri" w:cs="Arial"/>
      <w:sz w:val="19"/>
      <w:szCs w:val="19"/>
      <w:lang w:eastAsia="pl-PL"/>
    </w:rPr>
  </w:style>
  <w:style w:type="paragraph" w:customStyle="1" w:styleId="Default">
    <w:name w:val="Default"/>
    <w:rsid w:val="00EE63A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D63E3"/>
    <w:pPr>
      <w:widowControl/>
      <w:suppressAutoHyphens w:val="0"/>
      <w:ind w:left="720"/>
      <w:contextualSpacing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xmarkedcontent">
    <w:name w:val="x_markedcontent"/>
    <w:basedOn w:val="Domylnaczcionkaakapitu"/>
    <w:rsid w:val="00FD63E3"/>
  </w:style>
  <w:style w:type="character" w:customStyle="1" w:styleId="markedcontent">
    <w:name w:val="markedcontent"/>
    <w:basedOn w:val="Domylnaczcionkaakapitu"/>
    <w:rsid w:val="00B2412C"/>
  </w:style>
  <w:style w:type="paragraph" w:customStyle="1" w:styleId="Tekstpodstawowy1">
    <w:name w:val="Tekst podstawowy1"/>
    <w:basedOn w:val="Normalny"/>
    <w:rsid w:val="00C3533E"/>
    <w:pPr>
      <w:widowControl/>
      <w:autoSpaceDN w:val="0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rsid w:val="0089261B"/>
    <w:rPr>
      <w:rFonts w:eastAsia="Lato" w:cs="Lato"/>
      <w:sz w:val="22"/>
      <w:szCs w:val="22"/>
      <w:lang w:eastAsia="en-US"/>
    </w:rPr>
  </w:style>
  <w:style w:type="character" w:customStyle="1" w:styleId="dane1">
    <w:name w:val="dane1"/>
    <w:qFormat/>
    <w:rsid w:val="0089261B"/>
    <w:rPr>
      <w:color w:val="0000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.ias.gdansk@mf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qd\Desktop\Koordynacja%20IAS\Dla%20Dyrektora\Wzory%20pism%20IAS\Za&#322;&#261;cznik%20nr%2012%20-%20pismo%20KAS%20(word%2097-2003%20z%20miejscem%20na%20kod%20kreskowy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25D3-86EC-46A6-94FE-C7CBDC12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12 - pismo KAS (word 97-2003 z miejscem na kod kreskowy)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Podbielska Karina</dc:creator>
  <cp:keywords/>
  <dc:description/>
  <cp:lastModifiedBy>Dolińska Wioleta</cp:lastModifiedBy>
  <cp:revision>3</cp:revision>
  <cp:lastPrinted>2024-06-26T09:55:00Z</cp:lastPrinted>
  <dcterms:created xsi:type="dcterms:W3CDTF">2024-09-16T09:36:00Z</dcterms:created>
  <dcterms:modified xsi:type="dcterms:W3CDTF">2024-09-16T09:37:00Z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2021-07-14T07:44:15.9868236+02:00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GRN-e17422ea-f278-472d-9cb8-01bc29d39127</vt:lpwstr>
  </property>
  <property fmtid="{D5CDD505-2E9C-101B-9397-08002B2CF9AE}" pid="7" name="MFHash">
    <vt:lpwstr>NcC2+h3u0cbKUigLTRAMCl3N2oV7rkHD1/oZU/bLfhs=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