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EB" w:rsidRPr="002072EB" w:rsidRDefault="008560C3" w:rsidP="00B84CA8">
      <w:pPr>
        <w:spacing w:after="24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935" distR="114935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-110490</wp:posOffset>
            </wp:positionV>
            <wp:extent cx="904457" cy="60452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8" r="-11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57" cy="604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EB">
        <w:br w:type="column"/>
      </w:r>
      <w:r>
        <w:t xml:space="preserve">    </w:t>
      </w:r>
      <w:r w:rsidR="002072EB" w:rsidRPr="002072EB">
        <w:rPr>
          <w:b/>
          <w:bCs/>
          <w:sz w:val="28"/>
          <w:szCs w:val="28"/>
        </w:rPr>
        <w:t>NACZELNIK</w:t>
      </w:r>
      <w:r w:rsidR="002072EB" w:rsidRPr="002072E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</w:t>
      </w:r>
      <w:r w:rsidR="002072EB" w:rsidRPr="002072EB">
        <w:rPr>
          <w:b/>
          <w:bCs/>
          <w:sz w:val="28"/>
          <w:szCs w:val="28"/>
        </w:rPr>
        <w:t xml:space="preserve">URZĘDU SKARBOWEGO </w:t>
      </w:r>
      <w:r w:rsidR="002072EB" w:rsidRPr="002072E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</w:t>
      </w:r>
      <w:r w:rsidR="002072EB" w:rsidRPr="002072EB">
        <w:rPr>
          <w:b/>
          <w:bCs/>
          <w:sz w:val="28"/>
          <w:szCs w:val="28"/>
        </w:rPr>
        <w:t xml:space="preserve">W </w:t>
      </w:r>
      <w:r w:rsidR="003E239C">
        <w:rPr>
          <w:b/>
          <w:bCs/>
          <w:sz w:val="28"/>
          <w:szCs w:val="28"/>
        </w:rPr>
        <w:t>WEJHEROWIE</w:t>
      </w:r>
    </w:p>
    <w:p w:rsidR="002072EB" w:rsidRDefault="002072EB" w:rsidP="002072EB">
      <w:pPr>
        <w:sectPr w:rsidR="002072EB" w:rsidSect="00BE300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</w:p>
    <w:p w:rsidR="002072EB" w:rsidRDefault="002072EB" w:rsidP="002072EB">
      <w:pPr>
        <w:sectPr w:rsidR="002072EB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B43AF3" w:rsidRDefault="00B43AF3" w:rsidP="00B84CA8">
      <w:pPr>
        <w:spacing w:line="240" w:lineRule="auto"/>
      </w:pPr>
    </w:p>
    <w:p w:rsidR="00D955E3" w:rsidRPr="009B039D" w:rsidRDefault="005E3EE9" w:rsidP="00D955E3">
      <w:pPr>
        <w:spacing w:after="0" w:line="240" w:lineRule="auto"/>
        <w:rPr>
          <w:noProof/>
          <w:lang w:eastAsia="pl-PL"/>
        </w:rPr>
      </w:pPr>
      <w:r w:rsidRPr="009B039D">
        <w:t xml:space="preserve">UNP: </w:t>
      </w:r>
      <w:r w:rsidR="004C0566">
        <w:t>220</w:t>
      </w:r>
      <w:r w:rsidR="00E271D5">
        <w:t>1</w:t>
      </w:r>
      <w:r w:rsidR="004C0566">
        <w:t>-22-00</w:t>
      </w:r>
      <w:r w:rsidR="00E271D5">
        <w:t>363</w:t>
      </w:r>
      <w:r w:rsidR="004C0566">
        <w:t>5</w:t>
      </w:r>
      <w:r w:rsidR="00E271D5">
        <w:t xml:space="preserve"> </w:t>
      </w:r>
    </w:p>
    <w:p w:rsidR="002072EB" w:rsidRDefault="003061D8" w:rsidP="00D955E3">
      <w:pPr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B06A7" wp14:editId="2C3B17DE">
                <wp:simplePos x="0" y="0"/>
                <wp:positionH relativeFrom="column">
                  <wp:posOffset>0</wp:posOffset>
                </wp:positionH>
                <wp:positionV relativeFrom="paragraph">
                  <wp:posOffset>162461</wp:posOffset>
                </wp:positionV>
                <wp:extent cx="3208020" cy="0"/>
                <wp:effectExtent l="0" t="0" r="0" b="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00E2D1B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sf/wEAABsEAAAOAAAAZHJzL2Uyb0RvYy54bWysU8mOEzEQvSPxD5bvSS8JSU8rndEkYbgg&#10;iFg+wOO2E2u8yTbpBMRhDvwZ/Bdld9KMACGEuLi91Kt6r1714vqoJDow54XRDS7GOUZMU9MKvWvw&#10;+3e3owojH4huiTSaNfjEPL5ePn2y6GzNSrM3smUOQRLt6842eB+CrbPM0z1TxI+NZRoeuXGKBDi6&#10;XdY60kF2JbMyz2dZZ1xrnaHMe7jd9I94mfJzzmh4zblnAckGA7eQVpfWu7hmywWpd47YvaBnGuQf&#10;WCgiNBQdUm1IIOiDE7+kUoI64w0PY2pUZjgXlCUNoKbIf1Lzdk8sS1qgOd4ObfL/Ly19ddg6JNoG&#10;zzDSRIFF3x6+fqEftbhH0FcfTmiWlLFjeOlD1Ai7XtundVFNNvPb2Wg1vapG08lqMrqaVqtRMS+r&#10;1bPy5mb2fPo59jhLqITPOuvrVDaalLZrvXUQFE/ebl2sceROxS90CB2TXafBrlifwuWkzKu8BFfp&#10;5Q3KXIDW+fCCGQUiPLguhY6dJDU5AIue0SUkXkuNOpjfcp6nmUgkey6JVThJ1oe9YRzaBdWLlC4N&#10;KltLhw4ERqy9L85ypYbICOFCygGU/xl0jo0wlob3b4FDdKpodBiASmjjflc1HC9UeR8PLj3SGrd3&#10;pj0lZ9IDTGAy8vy3xBF/fE7wH//08jsAAAD//wMAUEsDBBQABgAIAAAAIQA118Zz2QAAAAYBAAAP&#10;AAAAZHJzL2Rvd25yZXYueG1sTI/BTsMwEETvSPyDtUhcELUJSotCnCpC6gfQcuC4jZc4qr0OsZuG&#10;v8eIAxx3ZjTztt4u3omZpjgE1vCwUiCIu2AG7jW8HXb3TyBiQjboApOGL4qwba6vaqxMuPArzfvU&#10;i1zCsUINNqWxkjJ2ljzGVRiJs/cRJo8pn1MvzYSXXO6dLJRaS48D5wWLI71Y6k77s9dweN+QsXeu&#10;nfGzNdw/nobdRml9e7O0zyASLekvDD/4GR2azHQMZzZROA35kaShKNcgsluqsgBx/BVkU8v/+M03&#10;AAAA//8DAFBLAQItABQABgAIAAAAIQC2gziS/gAAAOEBAAATAAAAAAAAAAAAAAAAAAAAAABbQ29u&#10;dGVudF9UeXBlc10ueG1sUEsBAi0AFAAGAAgAAAAhADj9If/WAAAAlAEAAAsAAAAAAAAAAAAAAAAA&#10;LwEAAF9yZWxzLy5yZWxzUEsBAi0AFAAGAAgAAAAhAHoHGx//AQAAGwQAAA4AAAAAAAAAAAAAAAAA&#10;LgIAAGRycy9lMm9Eb2MueG1sUEsBAi0AFAAGAAgAAAAhADXXxnPZAAAABgEAAA8AAAAAAAAAAAAA&#10;AAAAWQQAAGRycy9kb3ducmV2LnhtbFBLBQYAAAAABAAEAPMAAABfBQAAAAA=&#10;" strokecolor="black [3200]" strokeweight="1pt">
                <v:stroke joinstyle="miter"/>
              </v:line>
            </w:pict>
          </mc:Fallback>
        </mc:AlternateContent>
      </w:r>
      <w:r w:rsidR="005E3EE9">
        <w:rPr>
          <w:sz w:val="28"/>
          <w:szCs w:val="28"/>
        </w:rPr>
        <w:br w:type="column"/>
      </w:r>
      <w:r w:rsidR="009B039D">
        <w:rPr>
          <w:sz w:val="28"/>
          <w:szCs w:val="28"/>
        </w:rPr>
        <w:t xml:space="preserve">          </w:t>
      </w:r>
      <w:r w:rsidR="00EA1C0B">
        <w:t>Wejherowo</w:t>
      </w:r>
      <w:r w:rsidR="00AE2D27">
        <w:t xml:space="preserve">, </w:t>
      </w:r>
      <w:r w:rsidR="00A61649">
        <w:t>1</w:t>
      </w:r>
      <w:r w:rsidR="009B0475">
        <w:t>0</w:t>
      </w:r>
      <w:r w:rsidR="009B039D">
        <w:t xml:space="preserve"> </w:t>
      </w:r>
      <w:r w:rsidR="009B0475">
        <w:t>stycznia</w:t>
      </w:r>
      <w:r w:rsidR="009B039D">
        <w:t xml:space="preserve"> </w:t>
      </w:r>
      <w:r w:rsidR="00AE2D27">
        <w:t>20</w:t>
      </w:r>
      <w:r w:rsidR="003E239C">
        <w:t>2</w:t>
      </w:r>
      <w:r w:rsidR="009B0475">
        <w:t>2</w:t>
      </w:r>
      <w:r w:rsidR="005E3EE9" w:rsidRPr="005E3EE9">
        <w:t xml:space="preserve"> roku</w:t>
      </w:r>
    </w:p>
    <w:p w:rsidR="005E3EE9" w:rsidRDefault="005E3EE9" w:rsidP="00B84CA8">
      <w:pPr>
        <w:spacing w:line="240" w:lineRule="auto"/>
        <w:jc w:val="right"/>
        <w:sectPr w:rsidR="005E3EE9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5E3EE9" w:rsidRDefault="005E3EE9" w:rsidP="00B84CA8">
      <w:pPr>
        <w:spacing w:after="0" w:line="240" w:lineRule="auto"/>
        <w:ind w:left="57"/>
      </w:pPr>
      <w:r>
        <w:t>Sprawa</w:t>
      </w:r>
      <w:r w:rsidR="00F0001D">
        <w:t>:</w:t>
      </w:r>
    </w:p>
    <w:p w:rsidR="005065B3" w:rsidRDefault="005E3EE9" w:rsidP="00B84CA8">
      <w:pPr>
        <w:spacing w:after="0" w:line="240" w:lineRule="auto"/>
        <w:ind w:right="4267"/>
        <w:sectPr w:rsidR="005065B3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>
        <w:br w:type="column"/>
      </w:r>
      <w:r w:rsidR="00D34CE0">
        <w:t>S</w:t>
      </w:r>
      <w:r w:rsidR="00B86627">
        <w:rPr>
          <w:rFonts w:ascii="Calibri" w:hAnsi="Calibri"/>
          <w:color w:val="000000"/>
        </w:rPr>
        <w:t xml:space="preserve">prawozdanie </w:t>
      </w:r>
      <w:r w:rsidR="004B1BDF">
        <w:rPr>
          <w:rFonts w:ascii="Calibri" w:hAnsi="Calibri"/>
          <w:color w:val="000000"/>
        </w:rPr>
        <w:t>BIP</w:t>
      </w:r>
    </w:p>
    <w:p w:rsidR="005E3EE9" w:rsidRDefault="003061D8" w:rsidP="00B84CA8">
      <w:pPr>
        <w:spacing w:after="0" w:line="240" w:lineRule="auto"/>
        <w:ind w:left="57" w:right="-7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4A051" wp14:editId="34D644B8">
                <wp:simplePos x="0" y="0"/>
                <wp:positionH relativeFrom="column">
                  <wp:posOffset>635</wp:posOffset>
                </wp:positionH>
                <wp:positionV relativeFrom="paragraph">
                  <wp:posOffset>-82762</wp:posOffset>
                </wp:positionV>
                <wp:extent cx="320802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73F0E45" id="Łącznik prosty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oA/gEAABsEAAAOAAAAZHJzL2Uyb0RvYy54bWysU8mOEzEQvSPxD5bvSS/ZelrpjCYJwwXB&#10;iOUDPG47scabbJNOQBw48GfwX5TdSTMChBDi4vZSr+q9etXL66OS6MCcF0Y3uBjnGDFNTSv0rsHv&#10;3t6OKox8ILol0mjW4BPz+Hr19MmyszUrzd7IljkESbSvO9vgfQi2zjJP90wRPzaWaXjkxikS4Oh2&#10;WetIB9mVzMo8n2edca11hjLv4XbbP+JVys85o+EV554FJBsM3EJaXVrv45qtlqTeOWL3gp5pkH9g&#10;oYjQUHRItSWBoPdO/JJKCeqMNzyMqVGZ4VxQljSAmiL/Sc2bPbEsaYHmeDu0yf+/tPTl4c4h0TZ4&#10;hpEmCiz69vnrF/pBiwcEffXhhGZJGTuGFz5EjbDrtX3cFNVku7idj9bTq2o0nawno6tptR4Vi7Ja&#10;z8qbm/mz6afY4yyhEj7rrK9T2WhS2m70nYOgePL2zsUaR+5U/EKH0DHZdRrsivUpXE7KvMpLcJVe&#10;3qDMBWidD8+ZUSDCg+tS6NhJUpMDsOgZXULitdSog/ktF3maiUSy55JYhZNkfdhrxqFdUL1I6dKg&#10;so106EBgxNqH4ixXaoiMEC6kHED5n0Hn2AhjaXj/FjhEp4pGhwGohDbud1XD8UKV9/Hg0iOtcXtv&#10;2lNyJj3ABCYjz39LHPHH5wT/8U+vvgMAAP//AwBQSwMEFAAGAAgAAAAhAH0Va2vZAAAACAEAAA8A&#10;AABkcnMvZG93bnJldi54bWxMj8FOwzAQRO9I/IO1SFxQa5eoFIU4VYTUD6DlwHEbL3FUex1iNw1/&#10;jyshwXF2RrNvqu3snZhojH1gDaulAkHcBtNzp+H9sFs8g4gJ2aALTBq+KcK2vr2psDThwm807VMn&#10;cgnHEjXYlIZSytha8hiXYSDO3mcYPaYsx06aES+53Dv5qNST9Nhz/mBxoFdL7Wl/9hoOHxsy9sE1&#10;E341hrvi1O82Suv7u7l5AZFoTn9huOJndKgz0zGc2UThrlokDYtVkRdle63WBYjj70XWlfw/oP4B&#10;AAD//wMAUEsBAi0AFAAGAAgAAAAhALaDOJL+AAAA4QEAABMAAAAAAAAAAAAAAAAAAAAAAFtDb250&#10;ZW50X1R5cGVzXS54bWxQSwECLQAUAAYACAAAACEAOP0h/9YAAACUAQAACwAAAAAAAAAAAAAAAAAv&#10;AQAAX3JlbHMvLnJlbHNQSwECLQAUAAYACAAAACEAKCSqAP4BAAAbBAAADgAAAAAAAAAAAAAAAAAu&#10;AgAAZHJzL2Uyb0RvYy54bWxQSwECLQAUAAYACAAAACEAfRVra9kAAAAIAQAADwAAAAAAAAAAAAAA&#10;AABY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="005E3EE9">
        <w:t>Znak</w:t>
      </w:r>
      <w:r w:rsidR="00CF3260">
        <w:t xml:space="preserve"> sprawy:</w:t>
      </w:r>
    </w:p>
    <w:p w:rsidR="00CF3260" w:rsidRPr="00A61649" w:rsidRDefault="005E3EE9" w:rsidP="003E239C">
      <w:pPr>
        <w:spacing w:after="0" w:line="240" w:lineRule="auto"/>
        <w:ind w:right="4267"/>
        <w:sectPr w:rsidR="00CF3260" w:rsidRPr="00A61649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 w:rsidRPr="00CF3260">
        <w:br w:type="column"/>
      </w:r>
      <w:r w:rsidR="00EA1C0B" w:rsidRPr="00A61649">
        <w:t>2220-</w:t>
      </w:r>
      <w:r w:rsidR="00A61649" w:rsidRPr="00A61649">
        <w:rPr>
          <w:rFonts w:cs="Tahoma"/>
          <w:bCs/>
        </w:rPr>
        <w:t>SKA-1.</w:t>
      </w:r>
      <w:r w:rsidR="00A61649" w:rsidRPr="004C0566">
        <w:rPr>
          <w:rFonts w:cs="Tahoma"/>
          <w:bCs/>
          <w:color w:val="000000" w:themeColor="text1"/>
        </w:rPr>
        <w:t>0321.</w:t>
      </w:r>
      <w:r w:rsidR="004C0566" w:rsidRPr="004C0566">
        <w:rPr>
          <w:rFonts w:cs="Tahoma"/>
          <w:bCs/>
          <w:color w:val="000000" w:themeColor="text1"/>
        </w:rPr>
        <w:t>1.6.2021.4</w:t>
      </w:r>
    </w:p>
    <w:p w:rsidR="005E3EE9" w:rsidRDefault="003061D8" w:rsidP="00B84CA8">
      <w:pPr>
        <w:spacing w:after="0" w:line="240" w:lineRule="auto"/>
        <w:ind w:left="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30544E" wp14:editId="09906793">
                <wp:simplePos x="0" y="0"/>
                <wp:positionH relativeFrom="column">
                  <wp:posOffset>635</wp:posOffset>
                </wp:positionH>
                <wp:positionV relativeFrom="paragraph">
                  <wp:posOffset>-85725</wp:posOffset>
                </wp:positionV>
                <wp:extent cx="3208020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8894463" id="Łącznik prosty 7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75pt" to="252.6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uj/wEAABsEAAAOAAAAZHJzL2Uyb0RvYy54bWysU8mOEzEQvSPxD5bvSS8JSU8rndEkYbgg&#10;iFg+wOO2E2u8yTbpBMRhDvwZ/Bdld9KMACGEuLi91Kt6r1714vqoJDow54XRDS7GOUZMU9MKvWvw&#10;+3e3owojH4huiTSaNfjEPL5ePn2y6GzNSrM3smUOQRLt6842eB+CrbPM0z1TxI+NZRoeuXGKBDi6&#10;XdY60kF2JbMyz2dZZ1xrnaHMe7jd9I94mfJzzmh4zblnAckGA7eQVpfWu7hmywWpd47YvaBnGuQf&#10;WCgiNBQdUm1IIOiDE7+kUoI64w0PY2pUZjgXlCUNoKbIf1Lzdk8sS1qgOd4ObfL/Ly19ddg6JNoG&#10;zzHSRIFF3x6+fqEftbhH0FcfTmielLFjeOlD1Ai7XtundVFNNvPb2Wg1vapG08lqMrqaVqtRMS+r&#10;1bPy5mb2fPo59jhLqITPOuvrVDaalLZrvXUQFE/ebl2sceROxS90CB2TXafBrlifwuWkzKu8BFfp&#10;5Q3KXIDW+fCCGQUiPLguhY6dJDU5AIue0SUkXkuNOpjfcp6nmUgkey6JVThJ1oe9YRzaBdWLlC4N&#10;KltLhw4ERqy9L85ypYbICOFCygGU/xl0jo0wlob3b4FDdKpodBiASmjjflc1HC9UeR8PLj3SGrd3&#10;pj0lZ9IDTGAy8vy3xBF/fE7wH//08jsAAAD//wMAUEsDBBQABgAIAAAAIQBn2UK72gAAAAgBAAAP&#10;AAAAZHJzL2Rvd25yZXYueG1sTI/BTsMwEETvSPyDtZW4oNYuUShK41QRUj+AlgPHbbzEUeN1iN00&#10;/D2uhATH2VnNvCl3s+vFRGPoPGtYrxQI4sabjlsN78f98gVEiMgGe8+k4ZsC7Kr7uxIL46/8RtMh&#10;tiKFcChQg41xKKQMjSWHYeUH4uR9+tFhTHJspRnxmsJdL5+UepYOO04NFgd6tdScDxen4fixIWMf&#10;+3rCr9pwm527/UZp/bCY6y2ISHP8e4YbfkKHKjGd/IVNEP1Ni6hhuc5yEMnOVZ6BOP1eZFXK/wOq&#10;HwAAAP//AwBQSwECLQAUAAYACAAAACEAtoM4kv4AAADhAQAAEwAAAAAAAAAAAAAAAAAAAAAAW0Nv&#10;bnRlbnRfVHlwZXNdLnhtbFBLAQItABQABgAIAAAAIQA4/SH/1gAAAJQBAAALAAAAAAAAAAAAAAAA&#10;AC8BAABfcmVscy8ucmVsc1BLAQItABQABgAIAAAAIQCLG1uj/wEAABsEAAAOAAAAAAAAAAAAAAAA&#10;AC4CAABkcnMvZTJvRG9jLnhtbFBLAQItABQABgAIAAAAIQBn2UK72gAAAAgBAAAPAAAAAAAAAAAA&#10;AAAAAFkEAABkcnMvZG93bnJldi54bWxQSwUGAAAAAAQABADzAAAAYAUAAAAA&#10;" strokecolor="black [3200]" strokeweight="1pt">
                <v:stroke joinstyle="miter"/>
              </v:line>
            </w:pict>
          </mc:Fallback>
        </mc:AlternateContent>
      </w:r>
      <w:r w:rsidR="005E3EE9">
        <w:t>Kontakt</w:t>
      </w:r>
      <w:r w:rsidR="00927494">
        <w:t>:</w:t>
      </w:r>
    </w:p>
    <w:p w:rsidR="003E239C" w:rsidRDefault="005E3EE9" w:rsidP="00B84CA8">
      <w:pPr>
        <w:spacing w:after="0" w:line="240" w:lineRule="auto"/>
        <w:ind w:right="4267"/>
      </w:pPr>
      <w:r>
        <w:br w:type="column"/>
      </w:r>
      <w:r w:rsidR="00AE41D4">
        <w:t>Barbara Styn</w:t>
      </w:r>
      <w:r w:rsidR="003E239C">
        <w:t xml:space="preserve"> </w:t>
      </w:r>
    </w:p>
    <w:p w:rsidR="00927494" w:rsidRDefault="003E239C" w:rsidP="00B84CA8">
      <w:pPr>
        <w:spacing w:after="0" w:line="240" w:lineRule="auto"/>
        <w:ind w:right="4267"/>
      </w:pPr>
      <w:r>
        <w:t>ekspert skarbowy</w:t>
      </w:r>
    </w:p>
    <w:p w:rsidR="00927494" w:rsidRPr="004467F3" w:rsidRDefault="00F0001D" w:rsidP="00B84CA8">
      <w:pPr>
        <w:spacing w:after="0" w:line="240" w:lineRule="auto"/>
        <w:ind w:right="5118"/>
        <w:rPr>
          <w:lang w:val="fr-FR"/>
        </w:rPr>
      </w:pPr>
      <w:r>
        <w:rPr>
          <w:lang w:val="fr-FR"/>
        </w:rPr>
        <w:t xml:space="preserve">tel. </w:t>
      </w:r>
      <w:r w:rsidR="003E239C">
        <w:rPr>
          <w:lang w:val="fr-FR"/>
        </w:rPr>
        <w:t>58 736 38 33</w:t>
      </w:r>
    </w:p>
    <w:p w:rsidR="003061D8" w:rsidRPr="00BC2DA9" w:rsidRDefault="00927494" w:rsidP="00B84CA8">
      <w:pPr>
        <w:spacing w:after="0" w:line="240" w:lineRule="auto"/>
        <w:ind w:right="4297"/>
        <w:rPr>
          <w:lang w:val="fr-FR"/>
        </w:rPr>
      </w:pPr>
      <w:r w:rsidRPr="004467F3">
        <w:rPr>
          <w:lang w:val="fr-FR"/>
        </w:rPr>
        <w:t xml:space="preserve">e-mail: </w:t>
      </w:r>
      <w:r w:rsidR="004B1BDF">
        <w:rPr>
          <w:rStyle w:val="Hipercze"/>
          <w:color w:val="auto"/>
          <w:lang w:val="fr-FR"/>
        </w:rPr>
        <w:t>barbara</w:t>
      </w:r>
      <w:r w:rsidR="003E239C" w:rsidRPr="004B1BDF">
        <w:rPr>
          <w:rStyle w:val="Hipercze"/>
          <w:color w:val="auto"/>
          <w:lang w:val="fr-FR"/>
        </w:rPr>
        <w:t>.</w:t>
      </w:r>
      <w:r w:rsidR="004B1BDF">
        <w:rPr>
          <w:rStyle w:val="Hipercze"/>
          <w:color w:val="auto"/>
          <w:lang w:val="fr-FR"/>
        </w:rPr>
        <w:t>styn</w:t>
      </w:r>
      <w:r w:rsidR="003E239C" w:rsidRPr="004B1BDF">
        <w:rPr>
          <w:rStyle w:val="Hipercze"/>
          <w:color w:val="auto"/>
          <w:lang w:val="fr-FR"/>
        </w:rPr>
        <w:t>@mf.gov.pl</w:t>
      </w:r>
    </w:p>
    <w:p w:rsidR="00927494" w:rsidRPr="00BC2DA9" w:rsidRDefault="00927494" w:rsidP="00B84CA8">
      <w:pPr>
        <w:spacing w:after="0" w:line="240" w:lineRule="auto"/>
        <w:rPr>
          <w:lang w:val="fr-FR"/>
        </w:rPr>
        <w:sectPr w:rsidR="00927494" w:rsidRPr="00BC2DA9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:rsidR="00D34CE0" w:rsidRDefault="003061D8" w:rsidP="003E239C">
      <w:pPr>
        <w:spacing w:before="480" w:after="0"/>
        <w:ind w:left="5387"/>
        <w:rPr>
          <w:b/>
          <w:bCs/>
          <w:sz w:val="24"/>
          <w:szCs w:val="24"/>
        </w:rPr>
      </w:pPr>
      <w:r w:rsidRPr="00F757F5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D4E34F" wp14:editId="07C907B7">
                <wp:simplePos x="0" y="0"/>
                <wp:positionH relativeFrom="column">
                  <wp:posOffset>635</wp:posOffset>
                </wp:positionH>
                <wp:positionV relativeFrom="paragraph">
                  <wp:posOffset>94827</wp:posOffset>
                </wp:positionV>
                <wp:extent cx="3208020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DA36D1D" id="Łącznik prosty 8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45pt" to="252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7C/wEAABsEAAAOAAAAZHJzL2Uyb0RvYy54bWysU9uO0zAQfUfiH6y8t7m0tNmo6Wrbsrwg&#10;qLh8gNexW2sd27JN04J42Af+DP6L8aQNK0AIIV4cX+bMnDNnsrg+toocuPPS6DrJx1lCuGamkXpX&#10;J+/f3Y7KhPhAdUOV0bxOTtwn18unTxadrXhh9kY13BFIon3V2TrZh2CrNPVsz1vqx8ZyDY/CuJYG&#10;OLpd2jjaQfZWpUWWzdLOuMY6w7j3cLvpH5Ml5heCs/BaCM8DUXUC3AKuDte7uKbLBa12jtq9ZGca&#10;9B9YtFRqKDqk2tBAyQcnf0nVSuaMNyKMmWlTI4RkHDWAmjz7Sc3bPbUctUBzvB3a5P9fWvbqsHVE&#10;NnUCRmnagkXfHr5+YR+1vCfQVx9OpERl/Bhe+hA1wq7X9mmdl5PN/HY2Wk2vytF0spqMrqblapTP&#10;i3L1rLi5mT2ffo49ThGF+LSzvsKy0STcrvXWQVA8ebt1scZRuDZ+oUPkiHadBrtifQaXkyIrswJc&#10;ZZc3KHMBWufDC25aEOHBdSV17CSt6AFY9IwuIfFaadLB/BbzDGcCSfZckFU4Kd6HveEC2gXVc0yH&#10;g8rXypEDhRFr7vOzXKUhMkKEVGoAZX8GnWMjjOPw/i1wiMaKRocB2Ept3O+qhuOFqujjwaVHWuP2&#10;zjQndAYfYALRyPPfEkf88RnhP/7p5XcAAAD//wMAUEsDBBQABgAIAAAAIQBCXoyL2AAAAAYBAAAP&#10;AAAAZHJzL2Rvd25yZXYueG1sTI7BTsMwEETvSPyDtUhcUGtDKS0hThUh9QNoOXDcxksc1V6H2E3D&#10;3+OKA1xGmpnV7Cs3k3dipCF2gTXczxUI4iaYjlsN7/vtbA0iJmSDLjBp+KYIm+r6qsTChDO/0bhL&#10;rcgjHAvUYFPqCyljY8ljnIeeOHefYfCYsh1aaQY853Hv5INST9Jjx/mDxZ5eLTXH3clr2H+syNg7&#10;V4/4VRtuF8duu1Ja395M9QuIRFP6O4YLfkaHKjMdwolNFO7iRcr6+Awit0u1XIA4/AayKuV//OoH&#10;AAD//wMAUEsBAi0AFAAGAAgAAAAhALaDOJL+AAAA4QEAABMAAAAAAAAAAAAAAAAAAAAAAFtDb250&#10;ZW50X1R5cGVzXS54bWxQSwECLQAUAAYACAAAACEAOP0h/9YAAACUAQAACwAAAAAAAAAAAAAAAAAv&#10;AQAAX3JlbHMvLnJlbHNQSwECLQAUAAYACAAAACEAkbUuwv8BAAAbBAAADgAAAAAAAAAAAAAAAAAu&#10;AgAAZHJzL2Uyb0RvYy54bWxQSwECLQAUAAYACAAAACEAQl6Mi9gAAAAG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="00D34CE0">
        <w:rPr>
          <w:b/>
          <w:bCs/>
          <w:sz w:val="24"/>
          <w:szCs w:val="24"/>
        </w:rPr>
        <w:t xml:space="preserve">Dyrektor </w:t>
      </w:r>
    </w:p>
    <w:p w:rsidR="005E3EE9" w:rsidRPr="007D0305" w:rsidRDefault="00D34CE0" w:rsidP="00D34CE0">
      <w:pPr>
        <w:spacing w:after="0"/>
        <w:ind w:left="5387"/>
        <w:rPr>
          <w:b/>
          <w:bCs/>
          <w:sz w:val="24"/>
          <w:szCs w:val="24"/>
        </w:rPr>
      </w:pPr>
      <w:r w:rsidRPr="007D0305">
        <w:rPr>
          <w:b/>
          <w:bCs/>
          <w:sz w:val="24"/>
          <w:szCs w:val="24"/>
        </w:rPr>
        <w:t xml:space="preserve">Izby Administracji Skarbowej </w:t>
      </w:r>
      <w:r w:rsidRPr="007D0305">
        <w:rPr>
          <w:b/>
          <w:bCs/>
          <w:sz w:val="24"/>
          <w:szCs w:val="24"/>
        </w:rPr>
        <w:br/>
        <w:t>w Gdańsku</w:t>
      </w:r>
    </w:p>
    <w:p w:rsidR="00D34CE0" w:rsidRPr="007D0305" w:rsidRDefault="00D34CE0" w:rsidP="00D34CE0">
      <w:pPr>
        <w:spacing w:after="0" w:line="100" w:lineRule="atLeast"/>
        <w:ind w:left="4679" w:firstLine="708"/>
        <w:rPr>
          <w:bCs/>
          <w:color w:val="000000"/>
        </w:rPr>
      </w:pPr>
      <w:r w:rsidRPr="007D0305">
        <w:rPr>
          <w:bCs/>
          <w:color w:val="000000"/>
        </w:rPr>
        <w:t>Ul. Długa 75/76</w:t>
      </w:r>
    </w:p>
    <w:p w:rsidR="00D34CE0" w:rsidRPr="007D0305" w:rsidRDefault="00D34CE0" w:rsidP="00D34CE0">
      <w:pPr>
        <w:spacing w:line="100" w:lineRule="atLeast"/>
        <w:ind w:left="4679" w:firstLine="708"/>
        <w:rPr>
          <w:bCs/>
          <w:color w:val="000000"/>
        </w:rPr>
      </w:pPr>
      <w:r w:rsidRPr="007D0305">
        <w:rPr>
          <w:bCs/>
          <w:color w:val="000000"/>
        </w:rPr>
        <w:t>80-831 Gdańsk</w:t>
      </w:r>
    </w:p>
    <w:p w:rsidR="003E239C" w:rsidRPr="007D0305" w:rsidRDefault="003E239C" w:rsidP="00BC2DA9">
      <w:pPr>
        <w:spacing w:after="0" w:line="276" w:lineRule="auto"/>
        <w:ind w:left="5387"/>
        <w:rPr>
          <w:sz w:val="24"/>
          <w:szCs w:val="24"/>
        </w:rPr>
      </w:pPr>
    </w:p>
    <w:p w:rsidR="00070868" w:rsidRPr="007D0305" w:rsidRDefault="003061D8" w:rsidP="00636CDD">
      <w:pPr>
        <w:pStyle w:val="Tekstpodstawowy"/>
        <w:spacing w:before="120" w:after="0" w:line="276" w:lineRule="auto"/>
        <w:rPr>
          <w:szCs w:val="24"/>
          <w:lang w:val="fr-FR"/>
        </w:rPr>
      </w:pPr>
      <w:r w:rsidRPr="007D0305">
        <w:rPr>
          <w:szCs w:val="24"/>
          <w:lang w:val="fr-FR"/>
        </w:rPr>
        <w:t>Szanown</w:t>
      </w:r>
      <w:r w:rsidR="003E239C" w:rsidRPr="007D0305">
        <w:rPr>
          <w:szCs w:val="24"/>
          <w:lang w:val="fr-FR"/>
        </w:rPr>
        <w:t>i Państwo</w:t>
      </w:r>
      <w:r w:rsidRPr="007D0305">
        <w:rPr>
          <w:szCs w:val="24"/>
          <w:lang w:val="fr-FR"/>
        </w:rPr>
        <w:t>,</w:t>
      </w:r>
    </w:p>
    <w:p w:rsidR="00D34CE0" w:rsidRPr="007D0305" w:rsidRDefault="00D34CE0" w:rsidP="00636CDD">
      <w:pPr>
        <w:pStyle w:val="Tekstpodstawowy"/>
        <w:spacing w:before="120" w:after="0" w:line="276" w:lineRule="auto"/>
        <w:rPr>
          <w:szCs w:val="24"/>
          <w:lang w:val="fr-FR"/>
        </w:rPr>
      </w:pPr>
    </w:p>
    <w:p w:rsidR="004B1BDF" w:rsidRPr="007D0305" w:rsidRDefault="004B1BDF" w:rsidP="004B1BDF">
      <w:pPr>
        <w:pStyle w:val="Standard"/>
        <w:widowControl w:val="0"/>
        <w:autoSpaceDE w:val="0"/>
        <w:spacing w:after="240" w:line="276" w:lineRule="auto"/>
        <w:jc w:val="both"/>
        <w:rPr>
          <w:rFonts w:asciiTheme="minorHAnsi" w:hAnsiTheme="minorHAnsi"/>
        </w:rPr>
      </w:pPr>
      <w:r w:rsidRPr="007D0305">
        <w:rPr>
          <w:rFonts w:asciiTheme="minorHAnsi" w:hAnsiTheme="minorHAnsi"/>
        </w:rPr>
        <w:t>Naczelnik Urzędu Skarbowego w Wejherowie w załączeniu przesyła dane do Biuletynu Informacji Publicznej – stan spraw za I</w:t>
      </w:r>
      <w:r w:rsidR="009B0475">
        <w:rPr>
          <w:rFonts w:asciiTheme="minorHAnsi" w:hAnsiTheme="minorHAnsi"/>
        </w:rPr>
        <w:t>V</w:t>
      </w:r>
      <w:r w:rsidRPr="007D0305">
        <w:rPr>
          <w:rFonts w:asciiTheme="minorHAnsi" w:hAnsiTheme="minorHAnsi"/>
        </w:rPr>
        <w:t xml:space="preserve"> kwartał 2021 r.</w:t>
      </w:r>
    </w:p>
    <w:p w:rsidR="00B845FB" w:rsidRPr="007D0305" w:rsidRDefault="00B84CA8" w:rsidP="00165B29">
      <w:pPr>
        <w:pStyle w:val="Tekstpodstawowy"/>
        <w:spacing w:before="360" w:after="0" w:line="276" w:lineRule="auto"/>
        <w:ind w:left="5387"/>
        <w:rPr>
          <w:rFonts w:cstheme="minorHAnsi"/>
        </w:rPr>
      </w:pPr>
      <w:r w:rsidRPr="007D0305">
        <w:rPr>
          <w:rFonts w:cstheme="minorHAnsi"/>
        </w:rPr>
        <w:t>Z wyrazami szacunku</w:t>
      </w:r>
    </w:p>
    <w:p w:rsidR="00AE41D4" w:rsidRPr="007D0305" w:rsidRDefault="00AE41D4" w:rsidP="00AE41D4">
      <w:pPr>
        <w:spacing w:after="0" w:line="276" w:lineRule="auto"/>
        <w:ind w:left="5040" w:firstLine="720"/>
        <w:jc w:val="both"/>
        <w:rPr>
          <w:rStyle w:val="Domylnaczcionkaakapitu1"/>
        </w:rPr>
      </w:pPr>
    </w:p>
    <w:p w:rsidR="00AE41D4" w:rsidRPr="007D0305" w:rsidRDefault="00AE41D4" w:rsidP="00AE41D4">
      <w:pPr>
        <w:spacing w:after="0" w:line="276" w:lineRule="auto"/>
        <w:ind w:left="5040" w:firstLine="720"/>
        <w:jc w:val="both"/>
      </w:pPr>
      <w:r w:rsidRPr="007D0305">
        <w:rPr>
          <w:rStyle w:val="Domylnaczcionkaakapitu1"/>
        </w:rPr>
        <w:t>Z up. Naczelnika</w:t>
      </w:r>
    </w:p>
    <w:p w:rsidR="00AE41D4" w:rsidRPr="007D0305" w:rsidRDefault="00AE41D4" w:rsidP="00165B29">
      <w:pPr>
        <w:spacing w:after="0" w:line="276" w:lineRule="auto"/>
        <w:ind w:firstLine="709"/>
        <w:jc w:val="both"/>
      </w:pP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  <w:t>Urzędu Skarbowego w Wejherowie</w:t>
      </w:r>
      <w:bookmarkStart w:id="0" w:name="_GoBack"/>
      <w:bookmarkEnd w:id="0"/>
    </w:p>
    <w:p w:rsidR="00AE41D4" w:rsidRPr="007D0305" w:rsidRDefault="00AE41D4" w:rsidP="00AE41D4">
      <w:pPr>
        <w:spacing w:after="0" w:line="276" w:lineRule="auto"/>
        <w:ind w:firstLine="709"/>
        <w:jc w:val="both"/>
        <w:rPr>
          <w:rStyle w:val="Domylnaczcionkaakapitu1"/>
        </w:rPr>
      </w:pP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  <w:t>Anna Jankowska</w:t>
      </w:r>
    </w:p>
    <w:p w:rsidR="00AE41D4" w:rsidRPr="007D0305" w:rsidRDefault="00AE41D4" w:rsidP="00AE41D4">
      <w:pPr>
        <w:spacing w:after="0" w:line="276" w:lineRule="auto"/>
        <w:ind w:left="5040"/>
        <w:jc w:val="both"/>
        <w:rPr>
          <w:rStyle w:val="Domylnaczcionkaakapitu1"/>
        </w:rPr>
      </w:pPr>
      <w:r w:rsidRPr="007D0305">
        <w:rPr>
          <w:rStyle w:val="Domylnaczcionkaakapitu1"/>
        </w:rPr>
        <w:t xml:space="preserve">         Zastępca Naczelnika</w:t>
      </w:r>
    </w:p>
    <w:p w:rsidR="00AE41D4" w:rsidRPr="007D0305" w:rsidRDefault="00AE41D4" w:rsidP="00AE41D4">
      <w:pPr>
        <w:spacing w:after="0" w:line="276" w:lineRule="auto"/>
        <w:ind w:firstLine="709"/>
        <w:jc w:val="both"/>
      </w:pP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Pr="007D0305">
        <w:rPr>
          <w:rStyle w:val="Domylnaczcionkaakapitu1"/>
        </w:rPr>
        <w:tab/>
      </w:r>
      <w:r w:rsidR="008B5E13">
        <w:rPr>
          <w:rStyle w:val="Domylnaczcionkaakapitu1"/>
        </w:rPr>
        <w:t xml:space="preserve">                  </w:t>
      </w:r>
      <w:r w:rsidRPr="007D0305">
        <w:rPr>
          <w:rStyle w:val="Domylnaczcionkaakapitu1"/>
          <w:i/>
          <w:iCs/>
          <w:sz w:val="20"/>
          <w:szCs w:val="20"/>
        </w:rPr>
        <w:t>/</w:t>
      </w:r>
      <w:r w:rsidR="008B5E13">
        <w:rPr>
          <w:rStyle w:val="Domylnaczcionkaakapitu1"/>
          <w:i/>
          <w:iCs/>
          <w:sz w:val="20"/>
          <w:szCs w:val="20"/>
        </w:rPr>
        <w:t xml:space="preserve"> autoryzacja w systemie SZD </w:t>
      </w:r>
      <w:r w:rsidRPr="007D0305">
        <w:rPr>
          <w:rStyle w:val="Domylnaczcionkaakapitu1"/>
          <w:i/>
          <w:iCs/>
          <w:sz w:val="20"/>
          <w:szCs w:val="20"/>
        </w:rPr>
        <w:t>/</w:t>
      </w:r>
    </w:p>
    <w:p w:rsidR="00BC2DA9" w:rsidRPr="007D0305" w:rsidRDefault="00BC2DA9" w:rsidP="00BC2DA9">
      <w:pPr>
        <w:pStyle w:val="Tekstpodstawowy"/>
        <w:spacing w:before="360" w:after="0" w:line="276" w:lineRule="auto"/>
        <w:ind w:left="5387"/>
        <w:jc w:val="center"/>
        <w:rPr>
          <w:rFonts w:cstheme="minorHAnsi"/>
        </w:rPr>
      </w:pPr>
    </w:p>
    <w:p w:rsidR="00B84CA8" w:rsidRPr="007D0305" w:rsidRDefault="00B84CA8" w:rsidP="00B84CA8">
      <w:pPr>
        <w:pStyle w:val="Nagwek2"/>
        <w:spacing w:before="280" w:after="0" w:line="276" w:lineRule="auto"/>
        <w:rPr>
          <w:rFonts w:cstheme="minorHAnsi"/>
          <w:color w:val="E31837"/>
        </w:rPr>
      </w:pPr>
      <w:r w:rsidRPr="007D0305">
        <w:rPr>
          <w:rFonts w:cstheme="minorHAnsi"/>
        </w:rPr>
        <w:t>Korespondencję otrzymują:</w:t>
      </w:r>
    </w:p>
    <w:p w:rsidR="00B84CA8" w:rsidRPr="007D0305" w:rsidRDefault="00B84CA8" w:rsidP="009F23B8">
      <w:pPr>
        <w:pStyle w:val="Tekstpodstawowy"/>
        <w:numPr>
          <w:ilvl w:val="0"/>
          <w:numId w:val="5"/>
        </w:numPr>
        <w:spacing w:after="0"/>
        <w:ind w:left="641" w:hanging="357"/>
        <w:rPr>
          <w:rFonts w:cstheme="minorHAnsi"/>
        </w:rPr>
      </w:pPr>
      <w:r w:rsidRPr="007D0305">
        <w:rPr>
          <w:rFonts w:cstheme="minorHAnsi"/>
        </w:rPr>
        <w:t>Adresat</w:t>
      </w:r>
    </w:p>
    <w:p w:rsidR="00D35C71" w:rsidRPr="007D0305" w:rsidRDefault="00B84CA8" w:rsidP="009F23B8">
      <w:pPr>
        <w:pStyle w:val="Tekstpodstawowy"/>
        <w:numPr>
          <w:ilvl w:val="0"/>
          <w:numId w:val="5"/>
        </w:numPr>
        <w:spacing w:after="0"/>
        <w:ind w:left="641" w:hanging="357"/>
        <w:rPr>
          <w:rFonts w:cstheme="minorHAnsi"/>
        </w:rPr>
      </w:pPr>
      <w:r w:rsidRPr="007D0305">
        <w:rPr>
          <w:rFonts w:cstheme="minorHAnsi"/>
        </w:rPr>
        <w:t>aa</w:t>
      </w:r>
    </w:p>
    <w:sectPr w:rsidR="00D35C71" w:rsidRPr="007D0305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8C" w:rsidRDefault="0028708C" w:rsidP="00037C10">
      <w:pPr>
        <w:spacing w:after="0" w:line="240" w:lineRule="auto"/>
      </w:pPr>
      <w:r>
        <w:separator/>
      </w:r>
    </w:p>
  </w:endnote>
  <w:endnote w:type="continuationSeparator" w:id="0">
    <w:p w:rsidR="0028708C" w:rsidRDefault="0028708C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75" w:rsidRDefault="009B04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41D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B5E13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E41D4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B5E13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008" w:rsidRDefault="00B845FB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34290</wp:posOffset>
              </wp:positionH>
              <wp:positionV relativeFrom="paragraph">
                <wp:posOffset>-79375</wp:posOffset>
              </wp:positionV>
              <wp:extent cx="5784217" cy="450500"/>
              <wp:effectExtent l="0" t="0" r="0" b="2603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4217" cy="450500"/>
                        <a:chOff x="28685" y="0"/>
                        <a:chExt cx="5785436" cy="32988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685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5753" y="0"/>
                          <a:ext cx="4598368" cy="27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e-mail</w:t>
                            </w:r>
                            <w:r w:rsidRPr="009B136E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845FB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  <w:hyperlink r:id="rId2" w:history="1">
                              <w:r w:rsidR="00B845FB" w:rsidRPr="00B845FB">
                                <w:rPr>
                                  <w:rStyle w:val="Hipercze"/>
                                  <w:color w:val="auto"/>
                                  <w:sz w:val="18"/>
                                  <w:szCs w:val="18"/>
                                  <w:lang w:val="fr-FR"/>
                                </w:rPr>
                                <w:t>uswejherowo@mf..gov.pl</w:t>
                              </w:r>
                            </w:hyperlink>
                            <w:r w:rsidRPr="009B136E">
                              <w:rPr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C2DA9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• </w:t>
                            </w:r>
                            <w:hyperlink r:id="rId3" w:history="1">
                              <w:r w:rsidR="00BC2DA9" w:rsidRPr="00BC2DA9">
                                <w:rPr>
                                  <w:rStyle w:val="Hipercze"/>
                                  <w:color w:val="auto"/>
                                  <w:sz w:val="18"/>
                                  <w:szCs w:val="18"/>
                                  <w:lang w:val="fr-FR"/>
                                </w:rPr>
                                <w:t>www.pomorskie.kas.gov.pl/urzad-skarbowy-wwejherowie</w:t>
                              </w:r>
                            </w:hyperlink>
                          </w:p>
                          <w:p w:rsidR="00BE3008" w:rsidRPr="00F757F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color w:val="757575"/>
                                <w:lang w:val="fr-FR"/>
                              </w:rPr>
                            </w:pP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 xml:space="preserve">Urząd Skarbowy w </w:t>
                            </w:r>
                            <w:r w:rsidR="00BC2DA9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>Wejherowie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BC2DA9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Sobieskiego 346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0, </w:t>
                            </w:r>
                            <w:r w:rsidR="00BC2DA9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84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-</w:t>
                            </w:r>
                            <w:r w:rsidR="00BC2DA9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200</w:t>
                            </w:r>
                            <w:r w:rsidRPr="00F757F5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BC2DA9">
                              <w:rPr>
                                <w:rStyle w:val="Hipercze"/>
                                <w:color w:val="757575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Wejherowo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B0A054" id="Grupa 10" o:spid="_x0000_s1027" style="position:absolute;margin-left:2.7pt;margin-top:-6.25pt;width:455.45pt;height:35.45pt;z-index:251661824;mso-width-relative:margin" coordorigin="286" coordsize="57854,32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HMRV3BAAA+woAAA4AAABkcnMvZTJvRG9jLnhtbLxWwW7jNhC9F+g/&#10;ELo7lmTJkoU4i6yTDRbYdoNN+wE0RVlEJFIl6djOooce+mftf3WGlGzHSZsghyaIMiRnyJk3b4Y8&#10;/7BtG/LAtRFKzoPoLAwIl0yVQq7mwa+/fBrlATGWypI2SvJ5sOMm+HDx4w/nm67gsapVU3JNYBNp&#10;ik03D2pru2I8NqzmLTVnquMSFiulW2phqFfjUtMN7N424zgMp+ON0mWnFePGwOyVXwwu3P5VxZn9&#10;WlWGW9LMA/DNuq923yV+xxfntFhp2tWC9W7Qd3jRUiHh0P1WV9RSstbi2VatYFoZVdkzptqxqirB&#10;uIsBoonCk2hutFp3LpZVsVl1e5gA2hOc3r0t+/nhVhNRQu4AHklbyNGNXneUwBjA2XSrAnRudHfX&#10;3ep+YuVHGO+20i3+h0jI1sG628PKt5YwmEyzPImjLCAM1pI0TMMed1ZDctAszqd5GpCDKauvD8Zp&#10;Mpl640k8y/MZ+jUejh6jh3uHOsEK+OuRAukZUq8zCqzsWvOg36R90x4t1ffrbgRJ7agVS9EIu3ME&#10;hfShU/LhVrBb7QcH0ONkAP3rUtNHAmMIDg1Qx1tQjOiLYveGSLWoqVzxS9MBsyFnDoqn6mMcPjlu&#10;2Yjuk2gazBPKfWBQBScsegEbz9ArxdYtl9aXnOYNxKikqUVnAqIL3i45MEh/LiNXBJD4L8bicUgB&#10;Vwbf4/wyDGfxx9EiDRejJMyuR5ezJBtl4XWWhEkeLaLF72gdJcXacIiXNled6H2F2Wfevsj5vjv4&#10;anJVSR6oq31PGnDIkWdwEXiEkKCvRrNvgCrogWw1t6xGsQLk+nlQ3i84mA/IIugGKoQsNz+pEoqI&#10;rq1yYJxUyIHqcZrnfSEgTFgpUZRnUCCe7PE0nIB8THaggjb2hquWoACQg8PuFPoAiHvVQQWdlwoT&#10;70Jq5JMJiAVnXBjoeC9CHFj00IzNwBMYvQ17bMUvtbG7mnYcvMRtj6g/Gaj/9x9//ckepbiHoJSx&#10;OxJPMOpefSH7vmMcwBjECaRRnIb5BFCD/pFGWeoahOcegjrAmeURKP0nnI2Q6Cgt/gVOj6FRjSiH&#10;gjJ6tVw02rMsS/G3P+NIbQAbQ/JgO8nuGo6nNfIbr6AJIwPc8e764/ttKWNQfL7Ye20088zsDcPX&#10;DXt9NOXuatyf+gbjvYU7WUm7N26FVPql0+12cLny+sCxo7hRXKpy59LrFoBz/xP59ty7VQ0nlt8b&#10;qzacxEe8u8NqttuP6pCV7qQLa602Nacl1IePFEMChqOpDwST/WpLiOIIWAMuHe6/oSEk6SyfTOEN&#10;hVdnnOXhdGDXUANDtb+nIZDNPJilceqSd9QqWmHhUdaIdh7kIf4gLLTAUK9l6WRLRePll7ltt8ut&#10;f1YMkPpUE62gbUFJwpsRhFrpx4Bs4P01D8xva4rXbvNZAqCzKElAzbpBkmYxDPTxyvJ4hUoGW80D&#10;GxAvLqx75KHbpruEXvxJuPZ4IF1PRsc594iAFxbMPXnCHY+d/uHNevEP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EJhRObfAAAACAEAAA8AAABkcnMvZG93bnJldi54bWxMj0FrwkAQ&#10;he+F/odlCr3pJmpE02xEpO1JCtVC8bZmxySYnQ3ZNYn/vtNTexy+x3vfZJvRNqLHzteOFMTTCARS&#10;4UxNpYKv49tkBcIHTUY3jlDBHT1s8seHTKfGDfSJ/SGUgkvIp1pBFUKbSumLCq32U9ciMbu4zurA&#10;Z1dK0+mBy20jZ1G0lFbXxAuVbnFXYXE93KyC90EP23n82u+vl939dEw+vvcxKvX8NG5fQAQcw18Y&#10;fvVZHXJ2OrsbGS8aBcmCgwom8SwBwXwdL+cgzgxWC5B5Jv8/kP8AAAD//wMAUEsDBBQABgAIAAAA&#10;IQDO9Ku9nBYAAAA3AAAUAAAAZHJzL21lZGlhL2ltYWdlMS5lbWasm3l01NW9wMc3k6uttkXlnaP1&#10;j9e+41b1tNYiqyCo2ArqebZHny2KKPuakEUIQpBVQJaEEMKWbbJOlpkkMwlBXn19ISwBsrMEspAB&#10;2cK+tE/anvZ9vr/f/c2StrwTKacfv/f3+9373e+dJdO7bDZbLDxyl8328L/YbH9Bjkau/nebbc0I&#10;m+2lYTZbwc9tth+MfONVm42HA2y2r5lvh+/Au2D8c/Bfbg5nylWGI2wTbJG2j2wTbT+w/coWb4vB&#10;ykTbTKTNdj/cB/fAA3rMMtu3oQ9Y/2ROH+sC+S19/ae7bbbdLLhXX7vwN5XxgyBruLQ9AQ+B6JV/&#10;cXFxhnyM/8ocuf8B9AOZ/wzIP0tGmJd/819rvawZAxL/ZJT9lBvRyBeQoltyIwxzFKoRjjw1yuFV&#10;v4JXHVnql44U9RoMczghRQ0w8DIWClVoHEPQIXl6BPrAGPJcqEy757iejbF+2Jyjbf/MmONSYxwF&#10;kA956j1HrsH7jhz1viNbjYUPYBx8qPkIaTGesUka0uQjpMWHjMfBBwbp6EtHr5CBHSETu0IWOHuQ&#10;zrXJ28ggXsYmY5AWQ4lH4n9BS9rRqGvG8rtswofxf/mrcLucTSdnxSE5m0uuBpKz+cghSMnZdEeR&#10;spjBWJhJLYRZIUQyFqI0s5FCtMMVIIaxSREylGKuhRKDaIebNR6D2cgoRym6S7FnMhMpzAjgwcdQ&#10;3GoaOqahT5iObsHqlanE7dNx/45YPwbplYXIocipxD3N4WONDxs+bPmw78MPLzF58ascP8tApIVX&#10;xfJMmBdCPON45sQz36QU6YHsEJyMs9RcemMufTIHPqYH4iCWXoqBaIiCSJgFM2EGTGfOVIMMNYV1&#10;k9ExCV2T6K+J2JhIb08PI5t1ToOZzJsFkRClmY20iGaeRQzjGPSZ5CBzDaKR0eyl2ZooZCTMYo8J&#10;M2EGTIdpMBWmsAcnG7jw04WPhZoiNYE6TaB2E8jRROprUsa8ctYIXtZ70eNTvel9OZMGgtRYzqTF&#10;uuYIm5xpwlLOmwSDLWqpQ0i57ZmzhD76QvdRMesTtE7R/SI2HuXeEscO9FTBdk0lsgLSAyQwDuJj&#10;bFHBuNJgAXK+5hNkkJ2Mg8xnvAASYCF8CoscX6jFsAR6k7OeZ+xa4nXpeNslX8T5PHGuRMp58Sz3&#10;1lLXtdR4LT2wlt5YR++ZZKtE+ieJPhLWQzJsgBTYaJCtUpmTyppNBrnIPMhXm9G7mV4RNtEvmzg/&#10;NtErm9jfqQZudHgMUpAb6J1kWA9JXAuJsI7eWsd8YS3r16JnLfrWolewzojkkDNCYrX65XNilTNC&#10;Yk2hTqmwiX7cDFvpz63s823YTMNWOjbSsZGB/gx0ZxBHOjlJJ7Y04t3GXtvKft3Kvt1MD2yCVPZ0&#10;CiTDekiEddxfA6uZ9znzV7FuJetXomcF+lagdwX6V2BnBfZWYncl9lfhx+f4sxq/1uDfOkjE3/WQ&#10;DL3pBdk/U2AV8ctZmYq0XtPv576wEx+3Y1/wMXZDIWMhj3Em5ONDCZTht1DBeCdU80zW3+71aj81&#10;CX292oQP8nq1DWm9Xu2nnhYHGJsUqoPkRqjT1COFBk0j0sSlmsil0BygiHEoxVwLJcwT3OBhvUkD&#10;ea+HOjgYwgHGwn7mhVLLepMSpFDM8+Dr1W7iLg95vdpIvFKDdKT1erWHHO6FfdS1FvbDATgIddDA&#10;s0Zoohea6YlmQ8pY8AY4xtiilXErz1uZb1KK9EB2CE7GWeoofXmE/hQOU8dD0ELvNkMjNEA91MFB&#10;OAC1zNkHe1mzxyBT7UZXDb1dg40a+nt/GNlcO1nrREcWurLQadKAFBo1TcwJpRl9JjnIXIMmZBPn&#10;S6OmAVkPdeyng5oDyP1QC/tgL+fQHgMXvrrwsdBgF/2xi5rtopa7yNEu6lxjUMa8coPe7rdx7Kks&#10;aiyvV8VI2W/8z/ZdkNcred9/DV9uksvfw9eM5foar1tnqN1FuEI//RH+zNge4WVOivH8dvusL8qL&#10;Qs75EmzLOV+OtM75vhHF6sGIEo1bPRDhUfdr+kSUqu/Bd+E73LtPc2+EW93Lmm8bFCOLoBBcmgJk&#10;PuRBLuQwX8hGh+BEnxO9TvQ7VR+4X/MAz4UHmS/0ZX1f9PRFX9+IAo0LWQhFgXNeYs3Usd4kn0U6&#10;3z6k7K3+3OsbkckakwcjMrCTjt107KfhRxo+peFbGv6mqW9x/x7m3A2KNRH4F4FfDnxy4JMDfxz4&#10;48APB344yEUEeYkgR4p83R1Rzvpy9HjR50OvD/0+7Piw58OuF/teYizHp7IeeLk2+T4ySApjk75I&#10;i3/GZ4hh5C9D5+8rciZ5k7Ppf5DSr9Hkbyg5eQGGkJ/BMAgGQn94Hvrx7Gfk6zny9dOILMhQz3Lv&#10;J/Bjnj8DT8NT8CQ8wf3HmfMYPMr8cNK5Nvk3ZBAvY5PHkEHyGVvkMc6FHIPHqZvwBDW0eJKx8CN4&#10;SvM08mnmPWOQgxRyNXnIfI0XafIcMkg+41DyuM4lJ0IOZBv0Q/bD1vOa/sgBMFAzCDmIOcJg1pnk&#10;IvM0+UhvgOGMg+Qytshm7FQvktsXqckw8iz09vyS99vSB3J+1ei+QATeb4+M2KJGG6SokfSlXIee&#10;S9Z7dtEhPSU6rPcccv4JI4lhtEE66wX2BvfvA5bYer6HHR/Sr/KFhHxfIrrrtO5BrPmIWD9E1zj4&#10;gH4bC+/BGPgN/Jr7/wnvMO8dcvR2GHx255nwH2F4uTZ5BxmkgLFFHuMcdGerd8n/r+E38B68b8B3&#10;FDwfS53G0i9j0WMxgXGQPMYWuYyzwQlZajz1HP8Nayk5klo26pwhArWcSu0iDVLUVGop16F1sGop&#10;OiTfoqNnLacSQ6QBn2nJnVyH6uhZy2XUskCfPa+E+NWKbjm7V+HfUnK7hFwJi2ERfEpuFkKCZgFy&#10;Pjn9RDMPOY88xwfgszo5jCeH8wJkMc5iTZD5jIUFkAALDZzYc2I3G3LU8jCyuc5Sywwy1VLqsoS4&#10;F8Mi+JReWwgJsADmwzyIh7k8nwMfQxzr4qhrLHpiDPicjp0Y4oghtliDfOYUGHzM6+0cmKuJ57Vo&#10;HsyHBF6TFsKnvL4vMihBujUe7gdZyOuVkKBZgBTmaz5BCvNYI8QHcDN2Y78E+N4nDDfXHnwuhTL8&#10;LSfGcvz1MpfvUngNnAfzYQEkwEJYBIt5vgSWMn8ZLGf9cvR8hr7PsPcZdj4jNmE5sS4n/mUGBb06&#10;23r24Xr6MFX34UP03lF4jv7r1H34In24OiJVBeGzHHUTVoTh5NpkNTKIh7FFKeMytcagXK0lzrXE&#10;vA4SDXwqiVysh2TYoElBChshlXmp6LPYyNgihbHFBsbJBm70CSVQDHx+16Qig/D5lXiE9SH8M95n&#10;5JDjNJ1jeZ/WQW7lHDmFlHOkP/eysSk4IYs9IWSyL0yyVAa+hpPOtclmZBA+z5MjISMMPsfTNyYu&#10;9BZAPuRBLvaEHOxn44dJDjIX8jT5SIsCxgXsZYt8xkIe5GpykL153e3Zm1XkLfS9vLxHk8/M55HW&#10;e/kq9kMVdd1uUIIU3OBRlVBhUKp87CUvlGvKkEKpgQdp4kF6WG9SghSKDUqxFUoZ12XktFzjRQq+&#10;ECoYC5UGLvwKUsXY6q9H6IE+8CUxe3SvyPe7J0F65QLS+rz8JbkP4lS/5dz8Lb3yX/TMTviCftgB&#10;VeR/O1RCBfjAC+VQCh7muKGENcVQhI4idBXSa4XYKKQfSsPI5tpJzE50ZBn4kEKFphJp4sR2KNn4&#10;I+RALs8s8pifx3oTH9JLX5ZDGZRqPEg3lNC3xVBE7oRC8iq4qIWLOrmonYsauqhroUEZspy55azj&#10;+xtwc44IHiiFcvCCj2eVsJ25VZxRVYaUseAN8CXjcMq5LtOUIj131PeN9IBb98A46i61lx64oXvg&#10;LfqkARv1xFcHB+EA1/sN+D6GHNTSt/sMipFFUAguTQGS7wTI9T7qINRSl1rqs9+A7ymo3UGogwZo&#10;4n4T846GkcN1tjrC88PU/TD9c4g+aqGnmqGJHmuAeqiDA1AL+3i2F3Yzdzdrali7Cz3V+FCNT9X4&#10;Vo2v1fhcTU2riWMXsdUQ527yvId67KUG+6CWuh2AOmiEZu4d4vkR5h4lD0eJvSmMYq7dzHXfUY3a&#10;qJH1d5hM6nFd1+gPSPn+/Ifca4uoUG0Rleq45hhSaA1jJ9dBjjEW2qAdOqAz4gt1AroMdih/RBVs&#10;11QiKyA9QBtjC+t86c05PAbf5fOP9Ju8Z5aYpP8QgffMft4ntxlswa5w+7833CBfoWf51yiTs/zP&#10;SOssv0GdblBvkxJkibpOna5Te+EaXKWuV+Cy5hJSuBjAoy4wL4ibsVCiKUYKRQYXkRaX6DfhsuYK&#10;UriquYa0uE5/CjdCsHJtneW3iLks5Cy38vhXYrbO8lv08y18v4XPt9gDQZyMs9TX7I+v2Sf/C3+g&#10;rr+Hm+yhG3AdrsFVuAyX4CJcYE43nGfNOTiLjjPoOsM+PY2N0+yzC2Fks85pcIl5l+EKXNVcQwrX&#10;DZxIJ/YtshkLOZAb4Dr7WLgGVzVX2NeX4RJchAvQDefhHGe6cJZ8njEoxE+hCIrBDR4oNThD3s6w&#10;z88aeFnrRY8PfT70+tDvw46POHzY9+KHF3/K8a8MRJaTR8Eb4I+MQ7nFc6lPb/bOEPbIPWD1wGiH&#10;zdase+A9+n0ytR+OjEK+jkxk7ihHE78daFK/gJ87GtVIeAVedjSol2AEvOio53cEJkMddeoFGOI4&#10;aDDYcUANduyHWq73afYyZ48aqhnm2I2O3Wq4ZgTyZRgJrzLnF469+FALB9QbYdSq19H5Os9HM28U&#10;819z1DB/F75Ws7YaX6vRVY2f1eivxk41dquxX40vu/CrRg2CgawdgI4B6OuPrf743J8YBhDLAGIb&#10;SJyDiFsYTC6GwFBHM3E3o7MZ3c3YaMFWCzZb8L0F+4fw4xD+HDZ4zXEEH4Wj0ArH4Dg+t0E7c9qZ&#10;32HwKnKkoxNdnejsJNed6O/ETif2OrDbgf0O4mjHF6ENv47DMXxshaP4H0or18eJpQ06iKeTOSeY&#10;34WOLnT50etHvx9bfmz6se8nBj9+deFfF76eIM+d5LuTOrRDm3oTnW9i701svUmcb8DrxPw68Y8m&#10;J73pTznb3wXpP+nDuboPEYHft0yg/h/A29h4mxq+ZeBnLLSqd7E/jvFEGIMPMv9233XEsQeO6T1Q&#10;gx2x+Sq2FyBHI5/iXhw5jSPOWOI1aedv9EIHf6Pv4G/0Hfydv5O/z3fyt3mTmUhhhkEHf6cPMo21&#10;Jm1I4TgcY47QajCDfM7UzEJGQhS9MxuiNTHIWE0ccfc84+OJrUPH1ko8c+BlYpK/1cv+jpR48Wsu&#10;/szFj7n0dpAGxvVQx+8mDhp8TC7jIJa9EQPRMBuiIBJmwUyez4DpMI11U2EKOqagazJ7aDI2JrN3&#10;pofRyHUD6+pZX4+eOnTWodskGhnN/RhNLDKW+UIc+kyakM0GschYah+jiUbOpl+iIBJmaWYiZ5C3&#10;6TANpsIU8ilMJt+TqcUkajKJ+kwiP5PI0yTyNZmaClPYD1PYF1NhGkyn54QZMBMiIQqieRYDscyP&#10;Y12cIbv4LYrgJ7d+8uzntyp+fuPi53cHXdAZYB5ji3jGJux96ifn+Tf5jdIieqNB90YVOqQnpDeW&#10;6t6Q37MtIr9BDjA2SUAG8TM2WYwMcpSxxWHGh6AFmvm9RBM08juNRrUMG8vhM2q6AlYa7EeafIZc&#10;DsuwuYReWkwviE93EntayJ5vJ85lxPwKscvf4GXPP8u9NGq+zaCN3xG0Q4faApvJ/yZIhRTYAMnc&#10;F9YzL4k+ERJZm0jvJNJDieQhkZ5KpL8SyUMieUgkD0nkIYkcrCeeZOIWNkAKMW6ETbCZa2ELbGXe&#10;NuZvY12aQTOyBQ7BYTgCrXAs8He4DGKt13V+iPiWgJytq5FyBsh3aOnYSSO3W8nxFnK9GVIhBTZA&#10;MveTeC4k4kc41VybrEYG8TM2SUQG6WT890liXwjr6f9kzQbWpmg2IlM1m5FbYCvz0iCddRnozaAO&#10;meQ/k/xnkYcscp9FXrLIURa5yiRvmeQwg1xmEMud9FFFjz5aQ06lj5KRVh9V4IcPf3z0hhfK8a/M&#10;oFOV4q8H3FACxdwvMmjntx3tysU6F+sLiKOAuhYQSwGxFBBLAbEU0EMu4nERTyHxFBnUo6cefXXo&#10;rUN/HXbqsCnUY78ePxrwR2jkdyJN0AwtqhK9leivxE4F9ipC+mg7sdbpPpI98zkxynmxQfeR7JlK&#10;+qMCvPRLOX1TCh4ogSIo5L6L5wWQjz95+JKLD7n4kIMPOdjPwX4O9nOwnUvsueQgj5zkk58Cauyi&#10;1oVQRO1LwAOlUA5e7ldAJfO2M7+KdVWs34GeHejbgd4d6N+BnR3Y24HdKuxX4cd2/OlNL8h7lSkg&#10;tZY8yG9GZD8hjN/s3I9swr5wkLj3QQ1j4b8Z74RqfN4D+6mF0MC4GY7x7AjI2tu9d+kO6b8a7GVg&#10;XN675CCt9y7dxN1N/N3kQThPXwnn0C2chTPk6jR8Bac0J5GCn+dCV4B2xkKb5jjymIGfnhFOkmfh&#10;FHwFp+EMeRfOwjk4r+lGdnN29XzvcpnYQt+7SH4lz3lI673LZXy6jC+X8eUydQzSwLheXaKml+i1&#10;i3CBfArd9OF5OAdn4QychlNwkud+6IITrBE60dGBrg7q04GNDnqmK4xG1jSwth4d9cRbh06Ts0jh&#10;HPeF85pu5ps04pPQBM3cs2hhbgtrTM7Sr2fgNHwFp+Ak+Mlbl+YEspNcdhgcVe3UoZ26tFP7dvLT&#10;Tp7ayVc7Ne0wOMH8LmI06aLv/HASTsFXcAbO8vw8dLOnLrDugiG7yKngJ79+cu3n9zB+ddWgC9n5&#10;N1zhnnDZ4M7euxTa6QN9FsnnhX70xI/ojRFI+d7me9xz27ep7fYUVW0wH2lSgXTZF6kM+yqVGUKu&#10;fT33t6lCe16vzoGen6ld+DYqxLfH8ekhfBqEfEr7lmgfpYKMUUvt01SsPVIl2KPUCnusSrJ/EkYm&#10;z1z292HUHfm2Dt/mh/j2fXx6DJ+eRf5Y+7YM+3PxYxq8FcZKrk2mIS3mMl5mX6rWkdfenp8DqZP4&#10;ILYfRQ5BIgLf471l57fmBp9jW3Df9jxcRnwbdHxR6JHcS188j5S++FfurbJvVmvs6fibSw22qhR7&#10;kkqjD0LZbF+mNtIjSfYFkBBgBXEm2FdQq1Vqnn21+tS+jtg3fOO4pS8kbqlBeNyziFsYRczCrNvG&#10;fZO4x4fU9RWUie5fIh9Hyn64iR6LbsZ++5vquP1t1WJ/TzXYJ6p6euxsCOfsU9Ql+3jWjP9G8Q3H&#10;tnw/Owo5uEd81fZi1WZg7U9+84aP9wFTjf+fi/SG6BikdcjZz2WgN6rte9EhuNnbwt5/qOMlrUNe&#10;E8N1dLFeqGW90BWmo+feljxb+ycTXyTPUruxSPHvh9y7xD44Z59DLmeT0yAN9nnkeik5X0Xuk1Q3&#10;59JN+BPYHFvBCS6u3dx3q44w9nJtchNpcQ/fez3Mb9YfZu3DjjXqHsd8nn2zfTiQGCTXcob2zHUR&#10;Nn9n4FZF+CXXf69eP2Gt5FrOup65TiS3LoNa9p0Qnmt5PyU1Fx3ih+jo6Ucidl0GbtYL4X70rFci&#10;9bJ+1zxc65azRnRLT8rvPF30oUWBPUvlUo90zpoU9nWiPROK/9/+fxI90ruotVlj1Bu/J+2LlH99&#10;QMb/JwAAAAD//wMAUEsBAi0AFAAGAAgAAAAhAKbmUfsMAQAAFQIAABMAAAAAAAAAAAAAAAAAAAAA&#10;AFtDb250ZW50X1R5cGVzXS54bWxQSwECLQAUAAYACAAAACEAOP0h/9YAAACUAQAACwAAAAAAAAAA&#10;AAAAAAA9AQAAX3JlbHMvLnJlbHNQSwECLQAUAAYACAAAACEA60cxFXcEAAD7CgAADgAAAAAAAAAA&#10;AAAAAAA8AgAAZHJzL2Uyb0RvYy54bWxQSwECLQAUAAYACAAAACEAjiIJQroAAAAhAQAAGQAAAAAA&#10;AAAAAAAAAADfBgAAZHJzL19yZWxzL2Uyb0RvYy54bWwucmVsc1BLAQItABQABgAIAAAAIQBCYUTm&#10;3wAAAAgBAAAPAAAAAAAAAAAAAAAAANAHAABkcnMvZG93bnJldi54bWxQSwECLQAUAAYACAAAACEA&#10;zvSrvZwWAAAANwAAFAAAAAAAAAAAAAAAAADcCAAAZHJzL21lZGlhL2ltYWdlMS5lbWZQSwUGAAAA&#10;AAYABgB8AQAAq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left:286;top:258;width:11875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EXY7EAAAA2wAAAA8AAABkcnMvZG93bnJldi54bWxEj0FrAjEUhO+F/ofwCr0UN1uRVteNUgoF&#10;T0rtHjw+Ns/s2s3LNkl1/fdGEDwOM/MNUy4H24kj+dA6VvCa5SCIa6dbNgqqn6/RFESIyBo7x6Tg&#10;TAGWi8eHEgvtTvxNx200IkE4FKigibEvpAx1QxZD5nri5O2dtxiT9EZqj6cEt50c5/mbtNhyWmiw&#10;p8+G6t/tv1Xw/rfWs4PeHDwbM3mZVjua9Sulnp+GjzmISEO8h2/tlVYwnsD1S/o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EXY7EAAAA2wAAAA8AAAAAAAAAAAAAAAAA&#10;nwIAAGRycy9kb3ducmV2LnhtbFBLBQYAAAAABAAEAPcAAACQAwAAAAA=&#10;">
                <v:imagedata r:id="rId4" o:title=""/>
                <v:path arrowok="t"/>
              </v:shape>
              <v:line id="Łącznik prosty 23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2lcMAAADbAAAADwAAAGRycy9kb3ducmV2LnhtbESPQWvCQBSE7wX/w/IEb3WjgVKiqwQh&#10;WIo9aIvg7ZF9JsHs27C7JvHfu4VCj8PMfMOst6NpRU/ON5YVLOYJCOLS6oYrBT/fxes7CB+QNbaW&#10;ScGDPGw3k5c1ZtoOfKT+FCoRIewzVFCH0GVS+rImg35uO+LoXa0zGKJ0ldQOhwg3rVwmyZs02HBc&#10;qLGjXU3l7XQ3Cj5d3n/py53x6M4teVem++Kg1Gw65isQgcbwH/5rf2gFyxR+v8Qf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EdpXDAAAA2wAAAA8AAAAAAAAAAAAA&#10;AAAAoQIAAGRycy9kb3ducmV2LnhtbFBLBQYAAAAABAAEAPkAAACRAwAAAAA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2157;width:45984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<v:textbox style="mso-fit-shape-to-text:t">
                  <w:txbxContent>
                    <w:p w:rsidR="00BE3008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757575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>e-mail</w:t>
                      </w:r>
                      <w:r w:rsidRPr="009B136E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845FB">
                        <w:rPr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  <w:hyperlink r:id="rId5" w:history="1">
                        <w:r w:rsidR="00B845FB" w:rsidRPr="00B845FB">
                          <w:rPr>
                            <w:rStyle w:val="Hipercze"/>
                            <w:color w:val="auto"/>
                            <w:sz w:val="18"/>
                            <w:szCs w:val="18"/>
                            <w:lang w:val="fr-FR"/>
                          </w:rPr>
                          <w:t>uswejherowo@mf..gov.pl</w:t>
                        </w:r>
                      </w:hyperlink>
                      <w:r w:rsidRPr="009B136E">
                        <w:rPr>
                          <w:color w:val="75757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C2DA9">
                        <w:rPr>
                          <w:sz w:val="18"/>
                          <w:szCs w:val="18"/>
                          <w:lang w:val="fr-FR"/>
                        </w:rPr>
                        <w:t xml:space="preserve">• </w:t>
                      </w:r>
                      <w:hyperlink r:id="rId6" w:history="1">
                        <w:r w:rsidR="00BC2DA9" w:rsidRPr="00BC2DA9">
                          <w:rPr>
                            <w:rStyle w:val="Hipercze"/>
                            <w:color w:val="auto"/>
                            <w:sz w:val="18"/>
                            <w:szCs w:val="18"/>
                            <w:lang w:val="fr-FR"/>
                          </w:rPr>
                          <w:t>www.pomorskie.kas.gov.pl/urzad-skarbowy-wwejherowie</w:t>
                        </w:r>
                      </w:hyperlink>
                    </w:p>
                    <w:p w:rsidR="00BE3008" w:rsidRPr="00F757F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color w:val="757575"/>
                          <w:lang w:val="fr-FR"/>
                        </w:rPr>
                      </w:pP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</w:rPr>
                        <w:t xml:space="preserve">Urząd Skarbowy w </w:t>
                      </w:r>
                      <w:r w:rsidR="00BC2DA9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</w:rPr>
                        <w:t>Wejherowie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BC2DA9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>Sobieskiego 346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 xml:space="preserve">0, </w:t>
                      </w:r>
                      <w:r w:rsidR="00BC2DA9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>84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>-</w:t>
                      </w:r>
                      <w:r w:rsidR="00BC2DA9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>200</w:t>
                      </w:r>
                      <w:r w:rsidRPr="00F757F5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 xml:space="preserve"> </w:t>
                      </w:r>
                      <w:r w:rsidR="00BC2DA9">
                        <w:rPr>
                          <w:rStyle w:val="Hipercze"/>
                          <w:color w:val="757575"/>
                          <w:sz w:val="18"/>
                          <w:szCs w:val="18"/>
                          <w:u w:val="none"/>
                          <w:lang w:val="fr-FR"/>
                        </w:rPr>
                        <w:t>Wejherowo</w:t>
                      </w:r>
                    </w:p>
                  </w:txbxContent>
                </v:textbox>
              </v:shape>
            </v:group>
          </w:pict>
        </mc:Fallback>
      </mc:AlternateContent>
    </w:r>
    <w:r w:rsidR="00BE3008"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4467F3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5B2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65B29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BE3008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VQEAIAAP4DAAAOAAAAZHJzL2Uyb0RvYy54bWysU9tu2zAMfR+wfxD0vthJ416MOEXXrsOA&#10;bivQ7QMYWY6FSqImKbG7rx8lp1mwvQ3Tg0CJ5BHPIbW6Ho1me+mDQtvw+azkTFqBrbLbhn//dv/u&#10;krMQwbag0cqGv8jAr9dv36wGV8sF9qhb6RmB2FAPruF9jK4uiiB6aSDM0ElLzg69gUhHvy1aDwOh&#10;G10syvK8GNC3zqOQIdDt3eTk64zfdVLEr10XZGS64VRbzLvP+ybtxXoF9daD65U4lAH/UIUBZenR&#10;I9QdRGA7r/6CMkp4DNjFmUBTYNcpITMHYjMv/2Dz1IOTmQuJE9xRpvD/YMWX/aNnqqXezTmzYKhH&#10;j6gli/I5RBwkWySNBhdqCn1yFBzH9zhSfOYb3AOK58As3vZgt/LGexx6CS3VOE+ZxUnqhBMSyGb4&#10;jC29BbuIGWjsvEkCkiSM0KlXL8f+yDEyQZfV8vzirOJMkOusrJZkpxegfk12PsSPEg1LRsM9tT+D&#10;w/4hxCn0NSS9ZfFeaU33UGvLhoZfVYsqJ5x4jIo0oVqZhl+WaU0zkzh+sG1OjqD0ZFMt2h5IJ54T&#10;4zhuxqzxUcsNti+kgsdpIOkDkdGj/8nZQMPY8PBjB15ypj9ZUvJqvlym6c2HZXWxoIM/9WxOPWAF&#10;QTU8cjaZtzFP/ET5hhTvVFYjtWaq5FAyDVnW8/Ah0hSfnn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OqUlVA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4467F3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65B29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65B29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BE3008" w:rsidRDefault="00BE3008" w:rsidP="00BE300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8C" w:rsidRDefault="0028708C" w:rsidP="00037C10">
      <w:pPr>
        <w:spacing w:after="0" w:line="240" w:lineRule="auto"/>
      </w:pPr>
      <w:r>
        <w:separator/>
      </w:r>
    </w:p>
  </w:footnote>
  <w:footnote w:type="continuationSeparator" w:id="0">
    <w:p w:rsidR="0028708C" w:rsidRDefault="0028708C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75" w:rsidRDefault="009B04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75" w:rsidRDefault="009B04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75" w:rsidRDefault="009B04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F78AD"/>
    <w:multiLevelType w:val="hybridMultilevel"/>
    <w:tmpl w:val="2F704E24"/>
    <w:lvl w:ilvl="0" w:tplc="997CD4BA">
      <w:numFmt w:val="bullet"/>
      <w:lvlText w:val="•"/>
      <w:lvlJc w:val="left"/>
      <w:pPr>
        <w:ind w:left="720" w:hanging="36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C8C"/>
    <w:multiLevelType w:val="hybridMultilevel"/>
    <w:tmpl w:val="3904C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2689F"/>
    <w:multiLevelType w:val="hybridMultilevel"/>
    <w:tmpl w:val="F5207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86DBA"/>
    <w:multiLevelType w:val="hybridMultilevel"/>
    <w:tmpl w:val="2C204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959B0"/>
    <w:multiLevelType w:val="hybridMultilevel"/>
    <w:tmpl w:val="5E0ED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26CC3"/>
    <w:rsid w:val="000341EE"/>
    <w:rsid w:val="00036058"/>
    <w:rsid w:val="000375E5"/>
    <w:rsid w:val="00037C10"/>
    <w:rsid w:val="00040A38"/>
    <w:rsid w:val="00046A30"/>
    <w:rsid w:val="0005015C"/>
    <w:rsid w:val="00051525"/>
    <w:rsid w:val="00060BDC"/>
    <w:rsid w:val="00061E4E"/>
    <w:rsid w:val="0006713C"/>
    <w:rsid w:val="0006720C"/>
    <w:rsid w:val="00070868"/>
    <w:rsid w:val="00074068"/>
    <w:rsid w:val="000839A0"/>
    <w:rsid w:val="000859A9"/>
    <w:rsid w:val="000863AF"/>
    <w:rsid w:val="00092B11"/>
    <w:rsid w:val="00096B8E"/>
    <w:rsid w:val="000A2F53"/>
    <w:rsid w:val="000B6AE6"/>
    <w:rsid w:val="000C0D1E"/>
    <w:rsid w:val="000C4227"/>
    <w:rsid w:val="000D20A2"/>
    <w:rsid w:val="000D78D5"/>
    <w:rsid w:val="000E5D80"/>
    <w:rsid w:val="000F1918"/>
    <w:rsid w:val="000F3835"/>
    <w:rsid w:val="00101F7C"/>
    <w:rsid w:val="0010725F"/>
    <w:rsid w:val="00134745"/>
    <w:rsid w:val="001412EE"/>
    <w:rsid w:val="00163D77"/>
    <w:rsid w:val="00165B29"/>
    <w:rsid w:val="001675A9"/>
    <w:rsid w:val="001762A2"/>
    <w:rsid w:val="0017634F"/>
    <w:rsid w:val="00190743"/>
    <w:rsid w:val="001937AE"/>
    <w:rsid w:val="00194980"/>
    <w:rsid w:val="00195E65"/>
    <w:rsid w:val="001A153F"/>
    <w:rsid w:val="001B1560"/>
    <w:rsid w:val="001B5EF1"/>
    <w:rsid w:val="001C03D1"/>
    <w:rsid w:val="001C3F71"/>
    <w:rsid w:val="001C3FCA"/>
    <w:rsid w:val="001C4F3A"/>
    <w:rsid w:val="001E5248"/>
    <w:rsid w:val="001E7C03"/>
    <w:rsid w:val="00200607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42888"/>
    <w:rsid w:val="00244DC4"/>
    <w:rsid w:val="0025399D"/>
    <w:rsid w:val="002567E5"/>
    <w:rsid w:val="00261F3C"/>
    <w:rsid w:val="00263AA3"/>
    <w:rsid w:val="002773C4"/>
    <w:rsid w:val="002843E7"/>
    <w:rsid w:val="00284953"/>
    <w:rsid w:val="002849BE"/>
    <w:rsid w:val="0028708C"/>
    <w:rsid w:val="00292D15"/>
    <w:rsid w:val="00294186"/>
    <w:rsid w:val="002A5E8B"/>
    <w:rsid w:val="002B2ED4"/>
    <w:rsid w:val="002B6C02"/>
    <w:rsid w:val="002C032A"/>
    <w:rsid w:val="002C373B"/>
    <w:rsid w:val="002C3B2D"/>
    <w:rsid w:val="002C5351"/>
    <w:rsid w:val="002E21B5"/>
    <w:rsid w:val="002E3AE5"/>
    <w:rsid w:val="002F05DA"/>
    <w:rsid w:val="002F72DF"/>
    <w:rsid w:val="00302462"/>
    <w:rsid w:val="00304FDA"/>
    <w:rsid w:val="003061D8"/>
    <w:rsid w:val="00322E17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3ACB"/>
    <w:rsid w:val="003854E9"/>
    <w:rsid w:val="003B0785"/>
    <w:rsid w:val="003B4794"/>
    <w:rsid w:val="003B516B"/>
    <w:rsid w:val="003E239C"/>
    <w:rsid w:val="003E3741"/>
    <w:rsid w:val="003F3D5A"/>
    <w:rsid w:val="004107CD"/>
    <w:rsid w:val="0041284A"/>
    <w:rsid w:val="004242B6"/>
    <w:rsid w:val="004254AB"/>
    <w:rsid w:val="0042566A"/>
    <w:rsid w:val="00436AD0"/>
    <w:rsid w:val="004467F3"/>
    <w:rsid w:val="00455351"/>
    <w:rsid w:val="00464369"/>
    <w:rsid w:val="0046683F"/>
    <w:rsid w:val="00467063"/>
    <w:rsid w:val="00471550"/>
    <w:rsid w:val="0047159C"/>
    <w:rsid w:val="00474F8B"/>
    <w:rsid w:val="004761E1"/>
    <w:rsid w:val="00481DD5"/>
    <w:rsid w:val="00484114"/>
    <w:rsid w:val="004922DC"/>
    <w:rsid w:val="004A381F"/>
    <w:rsid w:val="004B01FA"/>
    <w:rsid w:val="004B1BDF"/>
    <w:rsid w:val="004B6FC1"/>
    <w:rsid w:val="004B7A23"/>
    <w:rsid w:val="004B7E8D"/>
    <w:rsid w:val="004C0566"/>
    <w:rsid w:val="004C2292"/>
    <w:rsid w:val="004C6903"/>
    <w:rsid w:val="004D531F"/>
    <w:rsid w:val="004E7C5E"/>
    <w:rsid w:val="004F12EA"/>
    <w:rsid w:val="004F5998"/>
    <w:rsid w:val="005014BC"/>
    <w:rsid w:val="00505586"/>
    <w:rsid w:val="005065B3"/>
    <w:rsid w:val="00510521"/>
    <w:rsid w:val="00510AB9"/>
    <w:rsid w:val="00523191"/>
    <w:rsid w:val="00524662"/>
    <w:rsid w:val="00524BF0"/>
    <w:rsid w:val="00533654"/>
    <w:rsid w:val="00535AF8"/>
    <w:rsid w:val="0054214A"/>
    <w:rsid w:val="005423E7"/>
    <w:rsid w:val="00556DBF"/>
    <w:rsid w:val="005610F6"/>
    <w:rsid w:val="00564037"/>
    <w:rsid w:val="0057036E"/>
    <w:rsid w:val="00573896"/>
    <w:rsid w:val="00581CA9"/>
    <w:rsid w:val="0058425C"/>
    <w:rsid w:val="00590540"/>
    <w:rsid w:val="00592881"/>
    <w:rsid w:val="00593DBF"/>
    <w:rsid w:val="005978A1"/>
    <w:rsid w:val="005A112F"/>
    <w:rsid w:val="005A6B3B"/>
    <w:rsid w:val="005A7D71"/>
    <w:rsid w:val="005B31C8"/>
    <w:rsid w:val="005C7203"/>
    <w:rsid w:val="005D1802"/>
    <w:rsid w:val="005E05D1"/>
    <w:rsid w:val="005E2E79"/>
    <w:rsid w:val="005E3EE9"/>
    <w:rsid w:val="005E70AE"/>
    <w:rsid w:val="005F7EB1"/>
    <w:rsid w:val="006031A4"/>
    <w:rsid w:val="006053D0"/>
    <w:rsid w:val="00607E30"/>
    <w:rsid w:val="00615C78"/>
    <w:rsid w:val="006321FF"/>
    <w:rsid w:val="00634747"/>
    <w:rsid w:val="00634A72"/>
    <w:rsid w:val="00636CDD"/>
    <w:rsid w:val="006426FC"/>
    <w:rsid w:val="0064660A"/>
    <w:rsid w:val="00647619"/>
    <w:rsid w:val="00650852"/>
    <w:rsid w:val="0065211A"/>
    <w:rsid w:val="00656363"/>
    <w:rsid w:val="00667BDE"/>
    <w:rsid w:val="006A2321"/>
    <w:rsid w:val="006B0B6B"/>
    <w:rsid w:val="006B17F6"/>
    <w:rsid w:val="006B4FEF"/>
    <w:rsid w:val="006B7A63"/>
    <w:rsid w:val="006C0959"/>
    <w:rsid w:val="006C29B0"/>
    <w:rsid w:val="006C5455"/>
    <w:rsid w:val="006D053E"/>
    <w:rsid w:val="006D43B9"/>
    <w:rsid w:val="006E0F97"/>
    <w:rsid w:val="006E6D41"/>
    <w:rsid w:val="006E7F7F"/>
    <w:rsid w:val="00701F3D"/>
    <w:rsid w:val="0072098F"/>
    <w:rsid w:val="00722749"/>
    <w:rsid w:val="00734760"/>
    <w:rsid w:val="00736DF4"/>
    <w:rsid w:val="00740732"/>
    <w:rsid w:val="00744AC6"/>
    <w:rsid w:val="007454B7"/>
    <w:rsid w:val="007565F2"/>
    <w:rsid w:val="0078629D"/>
    <w:rsid w:val="00787F4E"/>
    <w:rsid w:val="00796D1E"/>
    <w:rsid w:val="007971C6"/>
    <w:rsid w:val="007B5AD1"/>
    <w:rsid w:val="007C1336"/>
    <w:rsid w:val="007C3674"/>
    <w:rsid w:val="007C437D"/>
    <w:rsid w:val="007C4EF6"/>
    <w:rsid w:val="007D0305"/>
    <w:rsid w:val="007E77EE"/>
    <w:rsid w:val="007F63FF"/>
    <w:rsid w:val="008022C3"/>
    <w:rsid w:val="00807EE8"/>
    <w:rsid w:val="00807F67"/>
    <w:rsid w:val="008151D4"/>
    <w:rsid w:val="00825CA7"/>
    <w:rsid w:val="00827776"/>
    <w:rsid w:val="00833788"/>
    <w:rsid w:val="00833BF8"/>
    <w:rsid w:val="00847E7E"/>
    <w:rsid w:val="008560C3"/>
    <w:rsid w:val="00862583"/>
    <w:rsid w:val="008646FA"/>
    <w:rsid w:val="00865DB7"/>
    <w:rsid w:val="00867FBD"/>
    <w:rsid w:val="0089169D"/>
    <w:rsid w:val="008A1FC8"/>
    <w:rsid w:val="008A53BF"/>
    <w:rsid w:val="008A6A7A"/>
    <w:rsid w:val="008A7157"/>
    <w:rsid w:val="008B45B6"/>
    <w:rsid w:val="008B5E13"/>
    <w:rsid w:val="008C5555"/>
    <w:rsid w:val="008C64B5"/>
    <w:rsid w:val="008C7EB1"/>
    <w:rsid w:val="008D1FF7"/>
    <w:rsid w:val="008D3021"/>
    <w:rsid w:val="008E1940"/>
    <w:rsid w:val="008E6CE6"/>
    <w:rsid w:val="008F767C"/>
    <w:rsid w:val="00902EC1"/>
    <w:rsid w:val="00907ECE"/>
    <w:rsid w:val="009234FF"/>
    <w:rsid w:val="00925BB4"/>
    <w:rsid w:val="00927494"/>
    <w:rsid w:val="00936954"/>
    <w:rsid w:val="009645BD"/>
    <w:rsid w:val="009668D9"/>
    <w:rsid w:val="00966F0E"/>
    <w:rsid w:val="0097193A"/>
    <w:rsid w:val="00973D2A"/>
    <w:rsid w:val="00983E5B"/>
    <w:rsid w:val="00985BCF"/>
    <w:rsid w:val="00987259"/>
    <w:rsid w:val="00990185"/>
    <w:rsid w:val="0099438E"/>
    <w:rsid w:val="00996DB8"/>
    <w:rsid w:val="009A0332"/>
    <w:rsid w:val="009A1446"/>
    <w:rsid w:val="009A34B9"/>
    <w:rsid w:val="009A5285"/>
    <w:rsid w:val="009B039D"/>
    <w:rsid w:val="009B0475"/>
    <w:rsid w:val="009B0D84"/>
    <w:rsid w:val="009B136E"/>
    <w:rsid w:val="009B1FA1"/>
    <w:rsid w:val="009B40BD"/>
    <w:rsid w:val="009B4404"/>
    <w:rsid w:val="009B7C32"/>
    <w:rsid w:val="009C7E06"/>
    <w:rsid w:val="009E2872"/>
    <w:rsid w:val="009E3B20"/>
    <w:rsid w:val="009E49E9"/>
    <w:rsid w:val="009F176A"/>
    <w:rsid w:val="009F23B8"/>
    <w:rsid w:val="009F306F"/>
    <w:rsid w:val="00A11853"/>
    <w:rsid w:val="00A1523D"/>
    <w:rsid w:val="00A21E2C"/>
    <w:rsid w:val="00A27D06"/>
    <w:rsid w:val="00A3770E"/>
    <w:rsid w:val="00A53E97"/>
    <w:rsid w:val="00A61649"/>
    <w:rsid w:val="00A72E9F"/>
    <w:rsid w:val="00A77634"/>
    <w:rsid w:val="00A815FB"/>
    <w:rsid w:val="00A83165"/>
    <w:rsid w:val="00A95B7B"/>
    <w:rsid w:val="00A97398"/>
    <w:rsid w:val="00AA3700"/>
    <w:rsid w:val="00AA5CA6"/>
    <w:rsid w:val="00AB5EF7"/>
    <w:rsid w:val="00AC355F"/>
    <w:rsid w:val="00AC6108"/>
    <w:rsid w:val="00AE2D27"/>
    <w:rsid w:val="00AE41D4"/>
    <w:rsid w:val="00AF276F"/>
    <w:rsid w:val="00AF6039"/>
    <w:rsid w:val="00B05E22"/>
    <w:rsid w:val="00B31018"/>
    <w:rsid w:val="00B3354C"/>
    <w:rsid w:val="00B35A84"/>
    <w:rsid w:val="00B43AF3"/>
    <w:rsid w:val="00B4439A"/>
    <w:rsid w:val="00B46EF3"/>
    <w:rsid w:val="00B558C2"/>
    <w:rsid w:val="00B571D1"/>
    <w:rsid w:val="00B6660A"/>
    <w:rsid w:val="00B700A8"/>
    <w:rsid w:val="00B7616F"/>
    <w:rsid w:val="00B845FB"/>
    <w:rsid w:val="00B84CA8"/>
    <w:rsid w:val="00B86627"/>
    <w:rsid w:val="00BA2B43"/>
    <w:rsid w:val="00BA2FBE"/>
    <w:rsid w:val="00BA7896"/>
    <w:rsid w:val="00BA7B7E"/>
    <w:rsid w:val="00BB10ED"/>
    <w:rsid w:val="00BB67B9"/>
    <w:rsid w:val="00BC2220"/>
    <w:rsid w:val="00BC2DA9"/>
    <w:rsid w:val="00BC74BF"/>
    <w:rsid w:val="00BD1E69"/>
    <w:rsid w:val="00BD2CA5"/>
    <w:rsid w:val="00BE061D"/>
    <w:rsid w:val="00BE2FD7"/>
    <w:rsid w:val="00BE3008"/>
    <w:rsid w:val="00BF1EC0"/>
    <w:rsid w:val="00BF7748"/>
    <w:rsid w:val="00C00CDE"/>
    <w:rsid w:val="00C04FE5"/>
    <w:rsid w:val="00C20360"/>
    <w:rsid w:val="00C26DBE"/>
    <w:rsid w:val="00C310A9"/>
    <w:rsid w:val="00C32C18"/>
    <w:rsid w:val="00C37ABF"/>
    <w:rsid w:val="00C417E0"/>
    <w:rsid w:val="00C4614E"/>
    <w:rsid w:val="00C5488E"/>
    <w:rsid w:val="00C6430C"/>
    <w:rsid w:val="00C72EC9"/>
    <w:rsid w:val="00C84ECA"/>
    <w:rsid w:val="00C865EC"/>
    <w:rsid w:val="00C86EE9"/>
    <w:rsid w:val="00C93078"/>
    <w:rsid w:val="00CA13A8"/>
    <w:rsid w:val="00CA209D"/>
    <w:rsid w:val="00CA4350"/>
    <w:rsid w:val="00CB6AC6"/>
    <w:rsid w:val="00CD0C87"/>
    <w:rsid w:val="00CD7D0C"/>
    <w:rsid w:val="00CE1FD6"/>
    <w:rsid w:val="00CF3260"/>
    <w:rsid w:val="00CF4529"/>
    <w:rsid w:val="00CF4C34"/>
    <w:rsid w:val="00D027F6"/>
    <w:rsid w:val="00D139E4"/>
    <w:rsid w:val="00D15216"/>
    <w:rsid w:val="00D1534A"/>
    <w:rsid w:val="00D17416"/>
    <w:rsid w:val="00D22B84"/>
    <w:rsid w:val="00D34CE0"/>
    <w:rsid w:val="00D35C71"/>
    <w:rsid w:val="00D360D9"/>
    <w:rsid w:val="00D3724F"/>
    <w:rsid w:val="00D40718"/>
    <w:rsid w:val="00D41D42"/>
    <w:rsid w:val="00D43FFC"/>
    <w:rsid w:val="00D5398F"/>
    <w:rsid w:val="00D56C6A"/>
    <w:rsid w:val="00D65C2C"/>
    <w:rsid w:val="00D66DDE"/>
    <w:rsid w:val="00D66F7D"/>
    <w:rsid w:val="00D7651B"/>
    <w:rsid w:val="00D91575"/>
    <w:rsid w:val="00D955E3"/>
    <w:rsid w:val="00D9563A"/>
    <w:rsid w:val="00D96252"/>
    <w:rsid w:val="00DB1465"/>
    <w:rsid w:val="00DB53BE"/>
    <w:rsid w:val="00DD3A86"/>
    <w:rsid w:val="00DF066A"/>
    <w:rsid w:val="00DF571B"/>
    <w:rsid w:val="00DF63DB"/>
    <w:rsid w:val="00DF7243"/>
    <w:rsid w:val="00E019D0"/>
    <w:rsid w:val="00E10F44"/>
    <w:rsid w:val="00E16CE9"/>
    <w:rsid w:val="00E17A33"/>
    <w:rsid w:val="00E2352D"/>
    <w:rsid w:val="00E25A2A"/>
    <w:rsid w:val="00E271D5"/>
    <w:rsid w:val="00E31EC4"/>
    <w:rsid w:val="00E3352F"/>
    <w:rsid w:val="00E359F8"/>
    <w:rsid w:val="00E82C04"/>
    <w:rsid w:val="00E84D6A"/>
    <w:rsid w:val="00E85965"/>
    <w:rsid w:val="00E85973"/>
    <w:rsid w:val="00E9460A"/>
    <w:rsid w:val="00E96722"/>
    <w:rsid w:val="00EA1C0B"/>
    <w:rsid w:val="00EA1FD3"/>
    <w:rsid w:val="00EA3482"/>
    <w:rsid w:val="00EB010D"/>
    <w:rsid w:val="00EB5D7A"/>
    <w:rsid w:val="00EB5DDF"/>
    <w:rsid w:val="00EE1D49"/>
    <w:rsid w:val="00EE2DBF"/>
    <w:rsid w:val="00EE4D4C"/>
    <w:rsid w:val="00EE6A94"/>
    <w:rsid w:val="00EF7977"/>
    <w:rsid w:val="00F0001D"/>
    <w:rsid w:val="00F12CB2"/>
    <w:rsid w:val="00F1539B"/>
    <w:rsid w:val="00F1585F"/>
    <w:rsid w:val="00F25036"/>
    <w:rsid w:val="00F33397"/>
    <w:rsid w:val="00F3557A"/>
    <w:rsid w:val="00F460F7"/>
    <w:rsid w:val="00F465D8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EB5DDF"/>
    <w:pPr>
      <w:ind w:left="720"/>
      <w:contextualSpacing/>
    </w:pPr>
  </w:style>
  <w:style w:type="paragraph" w:customStyle="1" w:styleId="Standard">
    <w:name w:val="Standard"/>
    <w:rsid w:val="004B1BDF"/>
    <w:pPr>
      <w:suppressAutoHyphens/>
      <w:spacing w:after="0" w:line="240" w:lineRule="auto"/>
      <w:textAlignment w:val="baseline"/>
    </w:pPr>
    <w:rPr>
      <w:rFonts w:ascii="Cambria" w:eastAsia="Cambria" w:hAnsi="Cambria" w:cs="Times New Roman"/>
      <w:kern w:val="1"/>
      <w:sz w:val="24"/>
      <w:szCs w:val="24"/>
      <w:lang w:eastAsia="zh-CN"/>
    </w:rPr>
  </w:style>
  <w:style w:type="character" w:customStyle="1" w:styleId="Domylnaczcionkaakapitu1">
    <w:name w:val="Domyślna czcionka akapitu1"/>
    <w:rsid w:val="00AE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wejherowie" TargetMode="External"/><Relationship Id="rId2" Type="http://schemas.openxmlformats.org/officeDocument/2006/relationships/hyperlink" Target="mailto:uswejherowo@mf..gov.pl" TargetMode="External"/><Relationship Id="rId1" Type="http://schemas.openxmlformats.org/officeDocument/2006/relationships/image" Target="media/image2.emf"/><Relationship Id="rId6" Type="http://schemas.openxmlformats.org/officeDocument/2006/relationships/hyperlink" Target="http://www.pomorskie.kas.gov.pl/urzad-skarbowy-wwejherowie" TargetMode="External"/><Relationship Id="rId5" Type="http://schemas.openxmlformats.org/officeDocument/2006/relationships/hyperlink" Target="mailto:uswejherowo@mf..gov.pl" TargetMode="External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F09D0A-E39B-4870-A27C-1C0F6A8B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</Template>
  <TotalTime>127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Kwaśny Monika</cp:lastModifiedBy>
  <cp:revision>9</cp:revision>
  <cp:lastPrinted>2021-07-07T08:00:00Z</cp:lastPrinted>
  <dcterms:created xsi:type="dcterms:W3CDTF">2021-10-11T06:31:00Z</dcterms:created>
  <dcterms:modified xsi:type="dcterms:W3CDTF">2022-01-10T10:17:00Z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MF\bdzm;Styn Barbara</vt:lpwstr>
  </property>
  <property fmtid="{D5CDD505-2E9C-101B-9397-08002B2CF9AE}" pid="5" name="MFClassificationDate">
    <vt:lpwstr>2022-01-10T09:15:38.8378372+01:00</vt:lpwstr>
  </property>
  <property fmtid="{D5CDD505-2E9C-101B-9397-08002B2CF9AE}" pid="6" name="MFClassifiedBySID">
    <vt:lpwstr>MF\S-1-5-21-1525952054-1005573771-2909822258-12846</vt:lpwstr>
  </property>
  <property fmtid="{D5CDD505-2E9C-101B-9397-08002B2CF9AE}" pid="7" name="MFGRNItemId">
    <vt:lpwstr>GRN-119ca663-fa56-4ffb-a15a-99d13958f076</vt:lpwstr>
  </property>
  <property fmtid="{D5CDD505-2E9C-101B-9397-08002B2CF9AE}" pid="8" name="MFHash">
    <vt:lpwstr>omofzX5VnktTLCEAB+O36DaRAWiWGcMONtshfKPEAsQ=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