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extended-properties" Target="docProps/app.xml"/><Relationship Id="rId7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06/relationships/ui/userCustomization" Target="userCustomization/customUI.xml"/><Relationship Id="rId5" Type="http://schemas.microsoft.com/office/2006/relationships/ui/extensibility" Target="Makroinstrukcje2.xml"/><Relationship Id="rId9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48274" w14:textId="412FD53A" w:rsidR="00C64F3D" w:rsidRDefault="00B8637F" w:rsidP="00C64F3D">
      <w:r w:rsidRPr="00B8637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027F15" wp14:editId="6EA60140">
                <wp:simplePos x="0" y="0"/>
                <wp:positionH relativeFrom="column">
                  <wp:posOffset>3542030</wp:posOffset>
                </wp:positionH>
                <wp:positionV relativeFrom="paragraph">
                  <wp:posOffset>-447040</wp:posOffset>
                </wp:positionV>
                <wp:extent cx="2484120" cy="880110"/>
                <wp:effectExtent l="0" t="0" r="0" b="0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4120" cy="8801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7B1A03" w14:textId="7B6C4324" w:rsidR="005C5C6A" w:rsidRDefault="005C5C6A" w:rsidP="005C5C6A">
                            <w:pPr>
                              <w:pStyle w:val="CZWSPPKTODNONIKAczwsppunkwodnonika"/>
                            </w:pPr>
                            <w:r w:rsidRPr="006C0112">
                              <w:t xml:space="preserve">Załącznik </w:t>
                            </w:r>
                            <w:r>
                              <w:t>d</w:t>
                            </w:r>
                            <w:r w:rsidRPr="006C0112">
                              <w:t xml:space="preserve">o </w:t>
                            </w:r>
                            <w:r>
                              <w:t>z</w:t>
                            </w:r>
                            <w:r w:rsidRPr="006C0112">
                              <w:t xml:space="preserve">arządzenia </w:t>
                            </w:r>
                            <w:r>
                              <w:t xml:space="preserve">nr </w:t>
                            </w:r>
                            <w:r w:rsidR="008A249A">
                              <w:t>48</w:t>
                            </w:r>
                            <w:r w:rsidR="008D4B8C">
                              <w:t>/2025</w:t>
                            </w:r>
                          </w:p>
                          <w:p w14:paraId="4EA1A753" w14:textId="2C5FE4AD" w:rsidR="005C5C6A" w:rsidRPr="006C0112" w:rsidRDefault="005C5C6A" w:rsidP="005C5C6A">
                            <w:pPr>
                              <w:pStyle w:val="CZWSPPKTODNONIKAczwsppunkwodnonika"/>
                            </w:pPr>
                            <w:r w:rsidRPr="006C0112">
                              <w:t>Dyrektora Izby Administracji Skarbowej</w:t>
                            </w:r>
                            <w:r>
                              <w:t xml:space="preserve"> </w:t>
                            </w:r>
                            <w:r w:rsidRPr="006C0112">
                              <w:t xml:space="preserve">w </w:t>
                            </w:r>
                            <w:r>
                              <w:t>Gdańsku</w:t>
                            </w:r>
                            <w:r w:rsidRPr="006C0112">
                              <w:t xml:space="preserve"> z dnia</w:t>
                            </w:r>
                            <w:r w:rsidR="008D4B8C">
                              <w:t xml:space="preserve"> </w:t>
                            </w:r>
                            <w:r w:rsidR="008A249A">
                              <w:t>27</w:t>
                            </w:r>
                            <w:r w:rsidR="003371FB">
                              <w:t xml:space="preserve"> maja 2025 </w:t>
                            </w:r>
                            <w:r w:rsidRPr="006C0112">
                              <w:t>r</w:t>
                            </w:r>
                            <w:r w:rsidR="00914C53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027F15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278.9pt;margin-top:-35.2pt;width:195.6pt;height:6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" fillcolor="white [3201]" stroked="f" strokeweight=".5pt">
                <v:textbox>
                  <w:txbxContent>
                    <w:p w14:paraId="357B1A03" w14:textId="7B6C4324" w:rsidR="005C5C6A" w:rsidRDefault="005C5C6A" w:rsidP="005C5C6A">
                      <w:pPr>
                        <w:pStyle w:val="CZWSPPKTODNONIKAczwsppunkwodnonika"/>
                      </w:pPr>
                      <w:r w:rsidRPr="006C0112">
                        <w:t xml:space="preserve">Załącznik </w:t>
                      </w:r>
                      <w:r>
                        <w:t>d</w:t>
                      </w:r>
                      <w:r w:rsidRPr="006C0112">
                        <w:t xml:space="preserve">o </w:t>
                      </w:r>
                      <w:r>
                        <w:t>z</w:t>
                      </w:r>
                      <w:r w:rsidRPr="006C0112">
                        <w:t xml:space="preserve">arządzenia </w:t>
                      </w:r>
                      <w:r>
                        <w:t xml:space="preserve">nr </w:t>
                      </w:r>
                      <w:r w:rsidR="008A249A">
                        <w:t>48</w:t>
                      </w:r>
                      <w:r w:rsidR="008D4B8C">
                        <w:t>/2025</w:t>
                      </w:r>
                    </w:p>
                    <w:p w14:paraId="4EA1A753" w14:textId="2C5FE4AD" w:rsidR="005C5C6A" w:rsidRPr="006C0112" w:rsidRDefault="005C5C6A" w:rsidP="005C5C6A">
                      <w:pPr>
                        <w:pStyle w:val="CZWSPPKTODNONIKAczwsppunkwodnonika"/>
                      </w:pPr>
                      <w:r w:rsidRPr="006C0112">
                        <w:t>Dyrektora Izby Administracji Skarbowej</w:t>
                      </w:r>
                      <w:r>
                        <w:t xml:space="preserve"> </w:t>
                      </w:r>
                      <w:r w:rsidRPr="006C0112">
                        <w:t xml:space="preserve">w </w:t>
                      </w:r>
                      <w:r>
                        <w:t>Gdańsku</w:t>
                      </w:r>
                      <w:r w:rsidRPr="006C0112">
                        <w:t xml:space="preserve"> z dnia</w:t>
                      </w:r>
                      <w:r w:rsidR="008D4B8C">
                        <w:t xml:space="preserve"> </w:t>
                      </w:r>
                      <w:r w:rsidR="008A249A">
                        <w:t>27</w:t>
                      </w:r>
                      <w:r w:rsidR="003371FB">
                        <w:t xml:space="preserve"> maja 2025 </w:t>
                      </w:r>
                      <w:r w:rsidRPr="006C0112">
                        <w:t>r</w:t>
                      </w:r>
                      <w:r w:rsidR="00914C53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B8637F">
        <w:rPr>
          <w:noProof/>
        </w:rPr>
        <w:drawing>
          <wp:anchor distT="0" distB="0" distL="114300" distR="114300" simplePos="0" relativeHeight="251660288" behindDoc="1" locked="0" layoutInCell="1" allowOverlap="1" wp14:anchorId="75B8F561" wp14:editId="4D70F7FB">
            <wp:simplePos x="0" y="0"/>
            <wp:positionH relativeFrom="column">
              <wp:posOffset>363855</wp:posOffset>
            </wp:positionH>
            <wp:positionV relativeFrom="paragraph">
              <wp:posOffset>-641350</wp:posOffset>
            </wp:positionV>
            <wp:extent cx="2076450" cy="1371600"/>
            <wp:effectExtent l="0" t="0" r="0" b="0"/>
            <wp:wrapNone/>
            <wp:docPr id="3" name="Obraz 3" descr="KAS 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KAS A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637F">
        <w:rPr>
          <w:noProof/>
        </w:rPr>
        <w:drawing>
          <wp:anchor distT="0" distB="0" distL="114300" distR="114300" simplePos="0" relativeHeight="251662336" behindDoc="1" locked="0" layoutInCell="1" allowOverlap="1" wp14:anchorId="1E0450DC" wp14:editId="0537486C">
            <wp:simplePos x="0" y="0"/>
            <wp:positionH relativeFrom="page">
              <wp:posOffset>215265</wp:posOffset>
            </wp:positionH>
            <wp:positionV relativeFrom="paragraph">
              <wp:posOffset>-1339850</wp:posOffset>
            </wp:positionV>
            <wp:extent cx="932815" cy="11422380"/>
            <wp:effectExtent l="0" t="0" r="635" b="762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11422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Toc122426943"/>
    </w:p>
    <w:p w14:paraId="019D8CD6" w14:textId="44539B0C" w:rsidR="00C64F3D" w:rsidRPr="00C64F3D" w:rsidRDefault="00C64F3D" w:rsidP="00C64F3D">
      <w:pPr>
        <w:pStyle w:val="ARTartustawynprozporzdzenia"/>
      </w:pPr>
    </w:p>
    <w:p w14:paraId="1430A86A" w14:textId="04CB5ED0" w:rsidR="004E6B0E" w:rsidRPr="004E6B0E" w:rsidRDefault="003371FB" w:rsidP="004E6B0E">
      <w:pPr>
        <w:pStyle w:val="ARTartustawynprozporzdzenia"/>
      </w:pPr>
      <w:r w:rsidRPr="00B8637F">
        <w:rPr>
          <w:noProof/>
        </w:rPr>
        <mc:AlternateContent>
          <mc:Choice Requires="wps">
            <w:drawing>
              <wp:anchor distT="0" distB="0" distL="114935" distR="114935" simplePos="0" relativeHeight="251661312" behindDoc="1" locked="0" layoutInCell="1" allowOverlap="1" wp14:anchorId="4D82E5C5" wp14:editId="45E26C94">
                <wp:simplePos x="0" y="0"/>
                <wp:positionH relativeFrom="column">
                  <wp:posOffset>635635</wp:posOffset>
                </wp:positionH>
                <wp:positionV relativeFrom="paragraph">
                  <wp:posOffset>82550</wp:posOffset>
                </wp:positionV>
                <wp:extent cx="5129530" cy="4472940"/>
                <wp:effectExtent l="0" t="0" r="0" b="381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9530" cy="4472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6FF1D9" w14:textId="77777777" w:rsidR="004C6EC0" w:rsidRDefault="004C6EC0" w:rsidP="004C6EC0">
                            <w:pPr>
                              <w:pStyle w:val="TEKSTwTABELIWYRODKOWANYtekstwyrodkowanywpoziomie"/>
                              <w:jc w:val="left"/>
                              <w:rPr>
                                <w:rStyle w:val="Ppogrubienie"/>
                              </w:rPr>
                            </w:pPr>
                          </w:p>
                          <w:p w14:paraId="6D903539" w14:textId="7136CB01" w:rsidR="003371FB" w:rsidRDefault="008A249A" w:rsidP="003371FB">
                            <w:pPr>
                              <w:pStyle w:val="PKTpunkt"/>
                              <w:ind w:left="1020" w:firstLine="170"/>
                              <w:rPr>
                                <w:rStyle w:val="Ppogrubienie"/>
                              </w:rPr>
                            </w:pPr>
                            <w:r>
                              <w:rPr>
                                <w:rStyle w:val="Ppogrubienie"/>
                              </w:rPr>
                              <w:t xml:space="preserve">        </w:t>
                            </w:r>
                            <w:r w:rsidR="003371FB">
                              <w:rPr>
                                <w:rStyle w:val="Ppogrubienie"/>
                              </w:rPr>
                              <w:t>Zatwierdzam</w:t>
                            </w:r>
                          </w:p>
                          <w:p w14:paraId="35E86C52" w14:textId="0294A8CB" w:rsidR="008A249A" w:rsidRDefault="008A249A" w:rsidP="008A249A">
                            <w:pPr>
                              <w:tabs>
                                <w:tab w:val="left" w:pos="6817"/>
                              </w:tabs>
                              <w:spacing w:line="240" w:lineRule="auto"/>
                              <w:rPr>
                                <w:rFonts w:ascii="Arial" w:eastAsia="Cambria" w:hAnsi="Arial"/>
                                <w:bCs/>
                              </w:rPr>
                            </w:pPr>
                            <w:r>
                              <w:rPr>
                                <w:rFonts w:ascii="Arial" w:hAnsi="Arial"/>
                                <w:bCs/>
                              </w:rPr>
                              <w:t xml:space="preserve">     </w:t>
                            </w:r>
                            <w:r>
                              <w:rPr>
                                <w:rFonts w:ascii="Arial" w:hAnsi="Arial"/>
                                <w:bCs/>
                              </w:rPr>
                              <w:t>Dyrektor Izby Administracji Skarbowej</w:t>
                            </w:r>
                          </w:p>
                          <w:p w14:paraId="30904D7F" w14:textId="362A7788" w:rsidR="008A249A" w:rsidRDefault="008A249A" w:rsidP="008A249A">
                            <w:pPr>
                              <w:tabs>
                                <w:tab w:val="left" w:pos="6817"/>
                              </w:tabs>
                              <w:spacing w:line="240" w:lineRule="auto"/>
                              <w:rPr>
                                <w:rFonts w:ascii="Arial" w:hAnsi="Arial"/>
                                <w:bCs/>
                              </w:rPr>
                            </w:pPr>
                            <w:r>
                              <w:rPr>
                                <w:rFonts w:ascii="Arial" w:hAnsi="Arial"/>
                                <w:bCs/>
                              </w:rPr>
                              <w:t xml:space="preserve">                           </w:t>
                            </w:r>
                            <w:r>
                              <w:rPr>
                                <w:rFonts w:ascii="Arial" w:hAnsi="Arial"/>
                                <w:bCs/>
                              </w:rPr>
                              <w:t xml:space="preserve">w Gdańsku </w:t>
                            </w:r>
                          </w:p>
                          <w:p w14:paraId="2AF9D475" w14:textId="0F9DA619" w:rsidR="008A249A" w:rsidRDefault="008A249A" w:rsidP="008A249A">
                            <w:pPr>
                              <w:tabs>
                                <w:tab w:val="left" w:pos="6817"/>
                              </w:tabs>
                              <w:spacing w:line="240" w:lineRule="auto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Czesław Kalinowski</w:t>
                            </w:r>
                          </w:p>
                          <w:p w14:paraId="4D5865BE" w14:textId="14590851" w:rsidR="008A249A" w:rsidRDefault="008A249A" w:rsidP="008A249A">
                            <w:pPr>
                              <w:spacing w:line="240" w:lineRule="auto"/>
                              <w:rPr>
                                <w:rFonts w:ascii="Arial" w:hAnsi="Arial"/>
                                <w:bCs/>
                              </w:rPr>
                            </w:pPr>
                            <w:r>
                              <w:rPr>
                                <w:rFonts w:ascii="Arial" w:eastAsia="Calibri" w:hAnsi="Arial"/>
                                <w:sz w:val="20"/>
                              </w:rPr>
                              <w:t xml:space="preserve">               </w:t>
                            </w:r>
                            <w:r>
                              <w:rPr>
                                <w:rFonts w:ascii="Arial" w:eastAsia="Calibri" w:hAnsi="Arial"/>
                                <w:sz w:val="20"/>
                              </w:rPr>
                              <w:t>/kwalifikowany podpis elektroniczny/</w:t>
                            </w:r>
                          </w:p>
                          <w:p w14:paraId="534410AD" w14:textId="77777777" w:rsidR="008A249A" w:rsidRDefault="008A249A" w:rsidP="008A249A">
                            <w:pPr>
                              <w:jc w:val="center"/>
                              <w:rPr>
                                <w:rFonts w:ascii="Arial" w:hAnsi="Arial"/>
                                <w:bCs/>
                              </w:rPr>
                            </w:pPr>
                          </w:p>
                          <w:p w14:paraId="12F266D0" w14:textId="5389F42E" w:rsidR="00B8637F" w:rsidRDefault="00B8637F" w:rsidP="008B1C6B">
                            <w:pPr>
                              <w:spacing w:line="240" w:lineRule="auto"/>
                              <w:rPr>
                                <w:rFonts w:cs="Times New Roman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 w:val="20"/>
                              </w:rPr>
                              <w:t xml:space="preserve">    </w:t>
                            </w:r>
                            <w:r w:rsidR="00C97EDD">
                              <w:t xml:space="preserve">       </w:t>
                            </w:r>
                          </w:p>
                          <w:p w14:paraId="785EF6B3" w14:textId="77777777" w:rsidR="00B8637F" w:rsidRDefault="00B8637F" w:rsidP="00DD6C2A">
                            <w:pPr>
                              <w:spacing w:after="120" w:line="240" w:lineRule="auto"/>
                              <w:ind w:right="51"/>
                              <w:rPr>
                                <w:rFonts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6E2B399E" w14:textId="62565849" w:rsidR="00B8637F" w:rsidRDefault="004C6EC0" w:rsidP="004C6EC0">
                            <w:pPr>
                              <w:tabs>
                                <w:tab w:val="left" w:pos="426"/>
                              </w:tabs>
                              <w:spacing w:after="120" w:line="240" w:lineRule="auto"/>
                              <w:rPr>
                                <w:rFonts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8A249A">
                              <w:rPr>
                                <w:rFonts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DD6C2A">
                              <w:rPr>
                                <w:rFonts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REGULAMIN ORGANIZACYJNY</w:t>
                            </w:r>
                          </w:p>
                          <w:p w14:paraId="0B4E67B3" w14:textId="4A1941D4" w:rsidR="00B8637F" w:rsidRDefault="008A249A" w:rsidP="00B8637F">
                            <w:pPr>
                              <w:tabs>
                                <w:tab w:val="left" w:pos="426"/>
                              </w:tabs>
                              <w:spacing w:after="120" w:line="240" w:lineRule="auto"/>
                              <w:ind w:left="426" w:hanging="426"/>
                              <w:jc w:val="center"/>
                              <w:rPr>
                                <w:rFonts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 </w:t>
                            </w:r>
                            <w:r w:rsidR="00B8637F">
                              <w:rPr>
                                <w:rFonts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URZĘDU SKARBOWEGO</w:t>
                            </w:r>
                          </w:p>
                          <w:p w14:paraId="59ECF6E6" w14:textId="77777777" w:rsidR="00B8637F" w:rsidRDefault="00DD6C2A" w:rsidP="00B8637F">
                            <w:pPr>
                              <w:tabs>
                                <w:tab w:val="left" w:pos="426"/>
                              </w:tabs>
                              <w:spacing w:after="120" w:line="240" w:lineRule="auto"/>
                              <w:ind w:left="426" w:hanging="426"/>
                              <w:jc w:val="center"/>
                              <w:rPr>
                                <w:rFonts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W SOPOCIE</w:t>
                            </w:r>
                          </w:p>
                          <w:p w14:paraId="72C8AA39" w14:textId="77777777" w:rsidR="00B8637F" w:rsidRDefault="00B8637F" w:rsidP="00B8637F">
                            <w:pPr>
                              <w:tabs>
                                <w:tab w:val="left" w:pos="426"/>
                              </w:tabs>
                              <w:spacing w:after="120" w:line="240" w:lineRule="auto"/>
                              <w:ind w:left="426" w:hanging="426"/>
                              <w:jc w:val="center"/>
                              <w:rPr>
                                <w:rFonts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</w:p>
                          <w:p w14:paraId="1737304A" w14:textId="77777777" w:rsidR="00B8637F" w:rsidRDefault="00B8637F" w:rsidP="00B8637F">
                            <w:pPr>
                              <w:tabs>
                                <w:tab w:val="left" w:pos="426"/>
                              </w:tabs>
                              <w:spacing w:after="120" w:line="240" w:lineRule="auto"/>
                              <w:ind w:left="426" w:hanging="426"/>
                              <w:jc w:val="center"/>
                              <w:rPr>
                                <w:rFonts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</w:p>
                          <w:p w14:paraId="3B4449CB" w14:textId="77777777" w:rsidR="00B8637F" w:rsidRDefault="00B8637F" w:rsidP="00B8637F">
                            <w:pPr>
                              <w:tabs>
                                <w:tab w:val="left" w:pos="426"/>
                              </w:tabs>
                              <w:spacing w:after="120" w:line="240" w:lineRule="auto"/>
                              <w:ind w:left="426" w:hanging="426"/>
                              <w:jc w:val="center"/>
                              <w:rPr>
                                <w:rFonts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</w:p>
                          <w:p w14:paraId="45CFD274" w14:textId="77777777" w:rsidR="00B8637F" w:rsidRDefault="00B8637F" w:rsidP="00B8637F">
                            <w:pPr>
                              <w:tabs>
                                <w:tab w:val="left" w:pos="426"/>
                              </w:tabs>
                              <w:spacing w:after="120" w:line="240" w:lineRule="auto"/>
                              <w:ind w:left="426" w:hanging="426"/>
                              <w:jc w:val="center"/>
                              <w:rPr>
                                <w:rFonts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</w:p>
                          <w:p w14:paraId="50C98096" w14:textId="77777777" w:rsidR="00B8637F" w:rsidRPr="002E6DD8" w:rsidRDefault="00B8637F" w:rsidP="00B8637F">
                            <w:pPr>
                              <w:tabs>
                                <w:tab w:val="left" w:pos="426"/>
                              </w:tabs>
                              <w:spacing w:after="120" w:line="240" w:lineRule="auto"/>
                              <w:ind w:left="426" w:hanging="426"/>
                              <w:jc w:val="center"/>
                              <w:rPr>
                                <w:rStyle w:val="Ppogrubienie"/>
                              </w:rPr>
                            </w:pPr>
                          </w:p>
                          <w:p w14:paraId="5D56C92A" w14:textId="77777777" w:rsidR="00B8637F" w:rsidRDefault="00B8637F" w:rsidP="00B8637F">
                            <w:pPr>
                              <w:tabs>
                                <w:tab w:val="left" w:pos="426"/>
                              </w:tabs>
                              <w:spacing w:after="120" w:line="240" w:lineRule="auto"/>
                              <w:ind w:left="426" w:hanging="426"/>
                              <w:jc w:val="center"/>
                            </w:pPr>
                          </w:p>
                          <w:p w14:paraId="657045D1" w14:textId="77777777" w:rsidR="00B8637F" w:rsidRDefault="00B8637F" w:rsidP="00B8637F">
                            <w:pPr>
                              <w:tabs>
                                <w:tab w:val="left" w:pos="426"/>
                              </w:tabs>
                              <w:spacing w:after="120" w:line="240" w:lineRule="auto"/>
                              <w:ind w:left="426" w:hanging="426"/>
                              <w:jc w:val="center"/>
                            </w:pPr>
                          </w:p>
                          <w:p w14:paraId="1F3362E8" w14:textId="77777777" w:rsidR="00B8637F" w:rsidRDefault="00B8637F" w:rsidP="00B8637F">
                            <w:pPr>
                              <w:tabs>
                                <w:tab w:val="left" w:pos="426"/>
                              </w:tabs>
                              <w:spacing w:after="120" w:line="240" w:lineRule="auto"/>
                              <w:ind w:left="426" w:hanging="426"/>
                              <w:jc w:val="center"/>
                            </w:pPr>
                          </w:p>
                          <w:p w14:paraId="11661B0D" w14:textId="77777777" w:rsidR="00B8637F" w:rsidRDefault="00B8637F" w:rsidP="00B8637F">
                            <w:pPr>
                              <w:tabs>
                                <w:tab w:val="left" w:pos="426"/>
                              </w:tabs>
                              <w:spacing w:after="120" w:line="240" w:lineRule="auto"/>
                              <w:ind w:left="426" w:hanging="426"/>
                              <w:jc w:val="center"/>
                              <w:rPr>
                                <w:rFonts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</w:p>
                          <w:p w14:paraId="1528811D" w14:textId="14C56531" w:rsidR="00B8637F" w:rsidRDefault="00B8637F" w:rsidP="00CD5F8F">
                            <w:pPr>
                              <w:tabs>
                                <w:tab w:val="left" w:pos="426"/>
                              </w:tabs>
                              <w:spacing w:after="120" w:line="240" w:lineRule="auto"/>
                              <w:ind w:left="426" w:hanging="426"/>
                              <w:rPr>
                                <w:rFonts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</w:p>
                          <w:p w14:paraId="4DEE02A3" w14:textId="77777777" w:rsidR="00B8637F" w:rsidRDefault="00B8637F" w:rsidP="00B8637F">
                            <w:pPr>
                              <w:spacing w:before="4320"/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70C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color w:val="0070C0"/>
                                <w:sz w:val="26"/>
                                <w:szCs w:val="26"/>
                              </w:rPr>
                              <w:t>Projekt- luty, 2017r.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82E5C5" id="Pole tekstowe 2" o:spid="_x0000_s1027" type="#_x0000_t202" style="position:absolute;left:0;text-align:left;margin-left:50.05pt;margin-top:6.5pt;width:403.9pt;height:352.2pt;z-index:-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" stroked="f">
                <v:textbox inset="0,0,0,0">
                  <w:txbxContent>
                    <w:p w14:paraId="796FF1D9" w14:textId="77777777" w:rsidR="004C6EC0" w:rsidRDefault="004C6EC0" w:rsidP="004C6EC0">
                      <w:pPr>
                        <w:pStyle w:val="TEKSTwTABELIWYRODKOWANYtekstwyrodkowanywpoziomie"/>
                        <w:jc w:val="left"/>
                        <w:rPr>
                          <w:rStyle w:val="Ppogrubienie"/>
                        </w:rPr>
                      </w:pPr>
                    </w:p>
                    <w:p w14:paraId="6D903539" w14:textId="7136CB01" w:rsidR="003371FB" w:rsidRDefault="008A249A" w:rsidP="003371FB">
                      <w:pPr>
                        <w:pStyle w:val="PKTpunkt"/>
                        <w:ind w:left="1020" w:firstLine="170"/>
                        <w:rPr>
                          <w:rStyle w:val="Ppogrubienie"/>
                        </w:rPr>
                      </w:pPr>
                      <w:r>
                        <w:rPr>
                          <w:rStyle w:val="Ppogrubienie"/>
                        </w:rPr>
                        <w:t xml:space="preserve">        </w:t>
                      </w:r>
                      <w:r w:rsidR="003371FB">
                        <w:rPr>
                          <w:rStyle w:val="Ppogrubienie"/>
                        </w:rPr>
                        <w:t>Zatwierdzam</w:t>
                      </w:r>
                    </w:p>
                    <w:p w14:paraId="35E86C52" w14:textId="0294A8CB" w:rsidR="008A249A" w:rsidRDefault="008A249A" w:rsidP="008A249A">
                      <w:pPr>
                        <w:tabs>
                          <w:tab w:val="left" w:pos="6817"/>
                        </w:tabs>
                        <w:spacing w:line="240" w:lineRule="auto"/>
                        <w:rPr>
                          <w:rFonts w:ascii="Arial" w:eastAsia="Cambria" w:hAnsi="Arial"/>
                          <w:bCs/>
                        </w:rPr>
                      </w:pPr>
                      <w:r>
                        <w:rPr>
                          <w:rFonts w:ascii="Arial" w:hAnsi="Arial"/>
                          <w:bCs/>
                        </w:rPr>
                        <w:t xml:space="preserve">     </w:t>
                      </w:r>
                      <w:r>
                        <w:rPr>
                          <w:rFonts w:ascii="Arial" w:hAnsi="Arial"/>
                          <w:bCs/>
                        </w:rPr>
                        <w:t>Dyrektor Izby Administracji Skarbowej</w:t>
                      </w:r>
                    </w:p>
                    <w:p w14:paraId="30904D7F" w14:textId="362A7788" w:rsidR="008A249A" w:rsidRDefault="008A249A" w:rsidP="008A249A">
                      <w:pPr>
                        <w:tabs>
                          <w:tab w:val="left" w:pos="6817"/>
                        </w:tabs>
                        <w:spacing w:line="240" w:lineRule="auto"/>
                        <w:rPr>
                          <w:rFonts w:ascii="Arial" w:hAnsi="Arial"/>
                          <w:bCs/>
                        </w:rPr>
                      </w:pPr>
                      <w:r>
                        <w:rPr>
                          <w:rFonts w:ascii="Arial" w:hAnsi="Arial"/>
                          <w:bCs/>
                        </w:rPr>
                        <w:t xml:space="preserve">                           </w:t>
                      </w:r>
                      <w:r>
                        <w:rPr>
                          <w:rFonts w:ascii="Arial" w:hAnsi="Arial"/>
                          <w:bCs/>
                        </w:rPr>
                        <w:t xml:space="preserve">w Gdańsku </w:t>
                      </w:r>
                    </w:p>
                    <w:p w14:paraId="2AF9D475" w14:textId="0F9DA619" w:rsidR="008A249A" w:rsidRDefault="008A249A" w:rsidP="008A249A">
                      <w:pPr>
                        <w:tabs>
                          <w:tab w:val="left" w:pos="6817"/>
                        </w:tabs>
                        <w:spacing w:line="240" w:lineRule="auto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 xml:space="preserve">                  </w:t>
                      </w:r>
                      <w:r>
                        <w:rPr>
                          <w:rFonts w:ascii="Arial" w:hAnsi="Arial"/>
                          <w:b/>
                        </w:rPr>
                        <w:t>Czesław Kalinowski</w:t>
                      </w:r>
                    </w:p>
                    <w:p w14:paraId="4D5865BE" w14:textId="14590851" w:rsidR="008A249A" w:rsidRDefault="008A249A" w:rsidP="008A249A">
                      <w:pPr>
                        <w:spacing w:line="240" w:lineRule="auto"/>
                        <w:rPr>
                          <w:rFonts w:ascii="Arial" w:hAnsi="Arial"/>
                          <w:bCs/>
                        </w:rPr>
                      </w:pPr>
                      <w:r>
                        <w:rPr>
                          <w:rFonts w:ascii="Arial" w:eastAsia="Calibri" w:hAnsi="Arial"/>
                          <w:sz w:val="20"/>
                        </w:rPr>
                        <w:t xml:space="preserve">               </w:t>
                      </w:r>
                      <w:r>
                        <w:rPr>
                          <w:rFonts w:ascii="Arial" w:eastAsia="Calibri" w:hAnsi="Arial"/>
                          <w:sz w:val="20"/>
                        </w:rPr>
                        <w:t>/kwalifikowany podpis elektroniczny/</w:t>
                      </w:r>
                    </w:p>
                    <w:p w14:paraId="534410AD" w14:textId="77777777" w:rsidR="008A249A" w:rsidRDefault="008A249A" w:rsidP="008A249A">
                      <w:pPr>
                        <w:jc w:val="center"/>
                        <w:rPr>
                          <w:rFonts w:ascii="Arial" w:hAnsi="Arial"/>
                          <w:bCs/>
                        </w:rPr>
                      </w:pPr>
                    </w:p>
                    <w:p w14:paraId="12F266D0" w14:textId="5389F42E" w:rsidR="00B8637F" w:rsidRDefault="00B8637F" w:rsidP="008B1C6B">
                      <w:pPr>
                        <w:spacing w:line="240" w:lineRule="auto"/>
                        <w:rPr>
                          <w:rFonts w:cs="Times New Roman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cs="Times New Roman"/>
                          <w:color w:val="000000"/>
                          <w:sz w:val="20"/>
                        </w:rPr>
                        <w:t xml:space="preserve">    </w:t>
                      </w:r>
                      <w:r w:rsidR="00C97EDD">
                        <w:t xml:space="preserve">       </w:t>
                      </w:r>
                    </w:p>
                    <w:p w14:paraId="785EF6B3" w14:textId="77777777" w:rsidR="00B8637F" w:rsidRDefault="00B8637F" w:rsidP="00DD6C2A">
                      <w:pPr>
                        <w:spacing w:after="120" w:line="240" w:lineRule="auto"/>
                        <w:ind w:right="51"/>
                        <w:rPr>
                          <w:rFonts w:cs="Times New Roman"/>
                          <w:b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rFonts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6E2B399E" w14:textId="62565849" w:rsidR="00B8637F" w:rsidRDefault="004C6EC0" w:rsidP="004C6EC0">
                      <w:pPr>
                        <w:tabs>
                          <w:tab w:val="left" w:pos="426"/>
                        </w:tabs>
                        <w:spacing w:after="120" w:line="240" w:lineRule="auto"/>
                        <w:rPr>
                          <w:rFonts w:cs="Times New Roman"/>
                          <w:b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rFonts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8A249A">
                        <w:rPr>
                          <w:rFonts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DD6C2A">
                        <w:rPr>
                          <w:rFonts w:cs="Times New Roman"/>
                          <w:b/>
                          <w:color w:val="FF0000"/>
                          <w:sz w:val="40"/>
                          <w:szCs w:val="40"/>
                        </w:rPr>
                        <w:t>REGULAMIN ORGANIZACYJNY</w:t>
                      </w:r>
                    </w:p>
                    <w:p w14:paraId="0B4E67B3" w14:textId="4A1941D4" w:rsidR="00B8637F" w:rsidRDefault="008A249A" w:rsidP="00B8637F">
                      <w:pPr>
                        <w:tabs>
                          <w:tab w:val="left" w:pos="426"/>
                        </w:tabs>
                        <w:spacing w:after="120" w:line="240" w:lineRule="auto"/>
                        <w:ind w:left="426" w:hanging="426"/>
                        <w:jc w:val="center"/>
                        <w:rPr>
                          <w:rFonts w:cs="Times New Roman"/>
                          <w:b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rFonts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 </w:t>
                      </w:r>
                      <w:r w:rsidR="00B8637F">
                        <w:rPr>
                          <w:rFonts w:cs="Times New Roman"/>
                          <w:b/>
                          <w:color w:val="FF0000"/>
                          <w:sz w:val="40"/>
                          <w:szCs w:val="40"/>
                        </w:rPr>
                        <w:t>URZĘDU SKARBOWEGO</w:t>
                      </w:r>
                    </w:p>
                    <w:p w14:paraId="59ECF6E6" w14:textId="77777777" w:rsidR="00B8637F" w:rsidRDefault="00DD6C2A" w:rsidP="00B8637F">
                      <w:pPr>
                        <w:tabs>
                          <w:tab w:val="left" w:pos="426"/>
                        </w:tabs>
                        <w:spacing w:after="120" w:line="240" w:lineRule="auto"/>
                        <w:ind w:left="426" w:hanging="426"/>
                        <w:jc w:val="center"/>
                        <w:rPr>
                          <w:rFonts w:cs="Times New Roman"/>
                          <w:b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rFonts w:cs="Times New Roman"/>
                          <w:b/>
                          <w:color w:val="FF0000"/>
                          <w:sz w:val="40"/>
                          <w:szCs w:val="40"/>
                        </w:rPr>
                        <w:t>W SOPOCIE</w:t>
                      </w:r>
                    </w:p>
                    <w:p w14:paraId="72C8AA39" w14:textId="77777777" w:rsidR="00B8637F" w:rsidRDefault="00B8637F" w:rsidP="00B8637F">
                      <w:pPr>
                        <w:tabs>
                          <w:tab w:val="left" w:pos="426"/>
                        </w:tabs>
                        <w:spacing w:after="120" w:line="240" w:lineRule="auto"/>
                        <w:ind w:left="426" w:hanging="426"/>
                        <w:jc w:val="center"/>
                        <w:rPr>
                          <w:rFonts w:cs="Times New Roman"/>
                          <w:b/>
                          <w:color w:val="FF0000"/>
                          <w:sz w:val="40"/>
                          <w:szCs w:val="40"/>
                        </w:rPr>
                      </w:pPr>
                    </w:p>
                    <w:p w14:paraId="1737304A" w14:textId="77777777" w:rsidR="00B8637F" w:rsidRDefault="00B8637F" w:rsidP="00B8637F">
                      <w:pPr>
                        <w:tabs>
                          <w:tab w:val="left" w:pos="426"/>
                        </w:tabs>
                        <w:spacing w:after="120" w:line="240" w:lineRule="auto"/>
                        <w:ind w:left="426" w:hanging="426"/>
                        <w:jc w:val="center"/>
                        <w:rPr>
                          <w:rFonts w:cs="Times New Roman"/>
                          <w:b/>
                          <w:color w:val="FF0000"/>
                          <w:sz w:val="40"/>
                          <w:szCs w:val="40"/>
                        </w:rPr>
                      </w:pPr>
                    </w:p>
                    <w:p w14:paraId="3B4449CB" w14:textId="77777777" w:rsidR="00B8637F" w:rsidRDefault="00B8637F" w:rsidP="00B8637F">
                      <w:pPr>
                        <w:tabs>
                          <w:tab w:val="left" w:pos="426"/>
                        </w:tabs>
                        <w:spacing w:after="120" w:line="240" w:lineRule="auto"/>
                        <w:ind w:left="426" w:hanging="426"/>
                        <w:jc w:val="center"/>
                        <w:rPr>
                          <w:rFonts w:cs="Times New Roman"/>
                          <w:b/>
                          <w:color w:val="FF0000"/>
                          <w:sz w:val="40"/>
                          <w:szCs w:val="40"/>
                        </w:rPr>
                      </w:pPr>
                    </w:p>
                    <w:p w14:paraId="45CFD274" w14:textId="77777777" w:rsidR="00B8637F" w:rsidRDefault="00B8637F" w:rsidP="00B8637F">
                      <w:pPr>
                        <w:tabs>
                          <w:tab w:val="left" w:pos="426"/>
                        </w:tabs>
                        <w:spacing w:after="120" w:line="240" w:lineRule="auto"/>
                        <w:ind w:left="426" w:hanging="426"/>
                        <w:jc w:val="center"/>
                        <w:rPr>
                          <w:rFonts w:cs="Times New Roman"/>
                          <w:b/>
                          <w:color w:val="FF0000"/>
                          <w:sz w:val="40"/>
                          <w:szCs w:val="40"/>
                        </w:rPr>
                      </w:pPr>
                    </w:p>
                    <w:p w14:paraId="50C98096" w14:textId="77777777" w:rsidR="00B8637F" w:rsidRPr="002E6DD8" w:rsidRDefault="00B8637F" w:rsidP="00B8637F">
                      <w:pPr>
                        <w:tabs>
                          <w:tab w:val="left" w:pos="426"/>
                        </w:tabs>
                        <w:spacing w:after="120" w:line="240" w:lineRule="auto"/>
                        <w:ind w:left="426" w:hanging="426"/>
                        <w:jc w:val="center"/>
                        <w:rPr>
                          <w:rStyle w:val="Ppogrubienie"/>
                        </w:rPr>
                      </w:pPr>
                    </w:p>
                    <w:p w14:paraId="5D56C92A" w14:textId="77777777" w:rsidR="00B8637F" w:rsidRDefault="00B8637F" w:rsidP="00B8637F">
                      <w:pPr>
                        <w:tabs>
                          <w:tab w:val="left" w:pos="426"/>
                        </w:tabs>
                        <w:spacing w:after="120" w:line="240" w:lineRule="auto"/>
                        <w:ind w:left="426" w:hanging="426"/>
                        <w:jc w:val="center"/>
                      </w:pPr>
                    </w:p>
                    <w:p w14:paraId="657045D1" w14:textId="77777777" w:rsidR="00B8637F" w:rsidRDefault="00B8637F" w:rsidP="00B8637F">
                      <w:pPr>
                        <w:tabs>
                          <w:tab w:val="left" w:pos="426"/>
                        </w:tabs>
                        <w:spacing w:after="120" w:line="240" w:lineRule="auto"/>
                        <w:ind w:left="426" w:hanging="426"/>
                        <w:jc w:val="center"/>
                      </w:pPr>
                    </w:p>
                    <w:p w14:paraId="1F3362E8" w14:textId="77777777" w:rsidR="00B8637F" w:rsidRDefault="00B8637F" w:rsidP="00B8637F">
                      <w:pPr>
                        <w:tabs>
                          <w:tab w:val="left" w:pos="426"/>
                        </w:tabs>
                        <w:spacing w:after="120" w:line="240" w:lineRule="auto"/>
                        <w:ind w:left="426" w:hanging="426"/>
                        <w:jc w:val="center"/>
                      </w:pPr>
                    </w:p>
                    <w:p w14:paraId="11661B0D" w14:textId="77777777" w:rsidR="00B8637F" w:rsidRDefault="00B8637F" w:rsidP="00B8637F">
                      <w:pPr>
                        <w:tabs>
                          <w:tab w:val="left" w:pos="426"/>
                        </w:tabs>
                        <w:spacing w:after="120" w:line="240" w:lineRule="auto"/>
                        <w:ind w:left="426" w:hanging="426"/>
                        <w:jc w:val="center"/>
                        <w:rPr>
                          <w:rFonts w:cs="Times New Roman"/>
                          <w:b/>
                          <w:color w:val="FF0000"/>
                          <w:sz w:val="40"/>
                          <w:szCs w:val="40"/>
                        </w:rPr>
                      </w:pPr>
                    </w:p>
                    <w:p w14:paraId="1528811D" w14:textId="14C56531" w:rsidR="00B8637F" w:rsidRDefault="00B8637F" w:rsidP="00CD5F8F">
                      <w:pPr>
                        <w:tabs>
                          <w:tab w:val="left" w:pos="426"/>
                        </w:tabs>
                        <w:spacing w:after="120" w:line="240" w:lineRule="auto"/>
                        <w:ind w:left="426" w:hanging="426"/>
                        <w:rPr>
                          <w:rFonts w:cs="Times New Roman"/>
                          <w:b/>
                          <w:color w:val="FF0000"/>
                          <w:sz w:val="40"/>
                          <w:szCs w:val="40"/>
                        </w:rPr>
                      </w:pPr>
                    </w:p>
                    <w:p w14:paraId="4DEE02A3" w14:textId="77777777" w:rsidR="00B8637F" w:rsidRDefault="00B8637F" w:rsidP="00B8637F">
                      <w:pPr>
                        <w:spacing w:before="4320"/>
                        <w:jc w:val="center"/>
                        <w:rPr>
                          <w:rFonts w:cs="Times New Roman"/>
                          <w:b/>
                          <w:bCs/>
                          <w:color w:val="0070C0"/>
                          <w:sz w:val="26"/>
                          <w:szCs w:val="26"/>
                        </w:rPr>
                      </w:pPr>
                      <w:r>
                        <w:rPr>
                          <w:rFonts w:cs="Times New Roman"/>
                          <w:b/>
                          <w:bCs/>
                          <w:color w:val="0070C0"/>
                          <w:sz w:val="26"/>
                          <w:szCs w:val="26"/>
                        </w:rPr>
                        <w:t>Projekt- luty, 2017r.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9B9A69A" w14:textId="4B51D376" w:rsidR="00C64F3D" w:rsidRDefault="008B1C6B" w:rsidP="008B1C6B">
      <w:pPr>
        <w:pStyle w:val="ROZDZODDZOZNoznaczenierozdziauluboddziau"/>
        <w:jc w:val="left"/>
      </w:pPr>
      <w:r>
        <w:tab/>
      </w:r>
      <w:r>
        <w:tab/>
      </w:r>
      <w:r>
        <w:tab/>
      </w:r>
    </w:p>
    <w:p w14:paraId="52393AD9" w14:textId="0C74F7CE" w:rsidR="00C64F3D" w:rsidRDefault="008B1C6B" w:rsidP="008B1C6B">
      <w:pPr>
        <w:pStyle w:val="ROZDZODDZOZNoznaczenierozdziauluboddziau"/>
        <w:tabs>
          <w:tab w:val="left" w:pos="2639"/>
        </w:tabs>
        <w:jc w:val="left"/>
      </w:pPr>
      <w:r>
        <w:tab/>
      </w:r>
    </w:p>
    <w:p w14:paraId="7893714E" w14:textId="6E74041D" w:rsidR="002B4152" w:rsidRDefault="002B4152" w:rsidP="002B4152">
      <w:pPr>
        <w:pStyle w:val="ARTartustawynprozporzdzenia"/>
      </w:pPr>
    </w:p>
    <w:p w14:paraId="4B6EB705" w14:textId="3A8E1102" w:rsidR="002B4152" w:rsidRDefault="002B4152" w:rsidP="002B4152">
      <w:pPr>
        <w:pStyle w:val="ARTartustawynprozporzdzenia"/>
      </w:pPr>
    </w:p>
    <w:p w14:paraId="7170140E" w14:textId="33E57522" w:rsidR="002B4152" w:rsidRPr="002B4152" w:rsidRDefault="002B4152" w:rsidP="002B4152">
      <w:pPr>
        <w:pStyle w:val="ARTartustawynprozporzdzenia"/>
      </w:pPr>
    </w:p>
    <w:p w14:paraId="73BE43BC" w14:textId="590E1255" w:rsidR="00C64F3D" w:rsidRDefault="00C64F3D" w:rsidP="005C5C6A">
      <w:pPr>
        <w:pStyle w:val="ROZDZODDZOZNoznaczenierozdziauluboddziau"/>
      </w:pPr>
    </w:p>
    <w:p w14:paraId="65397DCD" w14:textId="77777777" w:rsidR="002B4152" w:rsidRDefault="002B4152" w:rsidP="002B4152">
      <w:pPr>
        <w:pStyle w:val="ARTartustawynprozporzdzenia"/>
      </w:pPr>
    </w:p>
    <w:p w14:paraId="699C2113" w14:textId="69C7CF22" w:rsidR="002B4152" w:rsidRPr="002B4152" w:rsidRDefault="002B4152" w:rsidP="002B4152">
      <w:pPr>
        <w:pStyle w:val="ARTartustawynprozporzdzenia"/>
      </w:pPr>
    </w:p>
    <w:p w14:paraId="454D58D9" w14:textId="476E8DB9" w:rsidR="002B4152" w:rsidRDefault="002B4152" w:rsidP="005C5C6A">
      <w:pPr>
        <w:pStyle w:val="ROZDZODDZOZNoznaczenierozdziauluboddziau"/>
      </w:pPr>
    </w:p>
    <w:p w14:paraId="435644C3" w14:textId="38F4BD58" w:rsidR="00536F24" w:rsidRDefault="00536F24">
      <w:pPr>
        <w:pStyle w:val="Spistreci1"/>
      </w:pPr>
    </w:p>
    <w:p w14:paraId="5F98D510" w14:textId="57D0D5E0" w:rsidR="00536F24" w:rsidRDefault="00B83AC1">
      <w:pPr>
        <w:pStyle w:val="Spistreci1"/>
        <w:rPr>
          <w:rFonts w:cstheme="minorBidi"/>
          <w:b w:val="0"/>
          <w:bCs w:val="0"/>
          <w:caps w:val="0"/>
          <w:sz w:val="22"/>
          <w:szCs w:val="22"/>
        </w:rPr>
      </w:pPr>
      <w:r w:rsidRPr="00B83AC1"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04A2C3F" wp14:editId="7B176322">
                <wp:simplePos x="0" y="0"/>
                <wp:positionH relativeFrom="column">
                  <wp:posOffset>2329133</wp:posOffset>
                </wp:positionH>
                <wp:positionV relativeFrom="paragraph">
                  <wp:posOffset>144408</wp:posOffset>
                </wp:positionV>
                <wp:extent cx="2058670" cy="304165"/>
                <wp:effectExtent l="0" t="0" r="0" b="635"/>
                <wp:wrapSquare wrapText="bothSides"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670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47EC8" w14:textId="2DFCB1D8" w:rsidR="00B83AC1" w:rsidRPr="005C6385" w:rsidRDefault="00B83AC1" w:rsidP="00B83AC1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  <w:r w:rsidRPr="005C6385">
                              <w:rPr>
                                <w:b/>
                                <w:color w:val="FF0000"/>
                                <w:sz w:val="28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</w:rPr>
                              <w:t>02</w:t>
                            </w:r>
                            <w:r w:rsidR="00783990">
                              <w:rPr>
                                <w:b/>
                                <w:color w:val="FF0000"/>
                                <w:sz w:val="28"/>
                              </w:rPr>
                              <w:t>5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A2C3F" id="Pole tekstowe 6" o:spid="_x0000_s1028" type="#_x0000_t202" style="position:absolute;margin-left:183.4pt;margin-top:11.35pt;width:162.1pt;height:23.9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" stroked="f">
                <v:textbox>
                  <w:txbxContent>
                    <w:p w14:paraId="54347EC8" w14:textId="2DFCB1D8" w:rsidR="00B83AC1" w:rsidRPr="005C6385" w:rsidRDefault="00B83AC1" w:rsidP="00B83AC1">
                      <w:pPr>
                        <w:jc w:val="center"/>
                        <w:rPr>
                          <w:b/>
                          <w:color w:val="FF0000"/>
                          <w:sz w:val="28"/>
                        </w:rPr>
                      </w:pPr>
                      <w:r w:rsidRPr="005C6385">
                        <w:rPr>
                          <w:b/>
                          <w:color w:val="FF0000"/>
                          <w:sz w:val="28"/>
                        </w:rPr>
                        <w:t>2</w:t>
                      </w:r>
                      <w:r>
                        <w:rPr>
                          <w:b/>
                          <w:color w:val="FF0000"/>
                          <w:sz w:val="28"/>
                        </w:rPr>
                        <w:t>02</w:t>
                      </w:r>
                      <w:r w:rsidR="00783990">
                        <w:rPr>
                          <w:b/>
                          <w:color w:val="FF0000"/>
                          <w:sz w:val="28"/>
                        </w:rPr>
                        <w:t>5</w:t>
                      </w:r>
                      <w:r>
                        <w:rPr>
                          <w:b/>
                          <w:color w:val="FF0000"/>
                          <w:sz w:val="28"/>
                        </w:rPr>
                        <w:t xml:space="preserve"> 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6F24">
        <w:fldChar w:fldCharType="begin"/>
      </w:r>
      <w:r w:rsidR="00536F24">
        <w:instrText xml:space="preserve"> TOC \o "1-2" \h \z \t "ROZDZ(ODDZ)_PRZEDM – przedmiot regulacji rozdziału lub oddziału;2;ROZDZ(ODDZ)_OZN – oznaczenie rozdziału lub oddziału;1" </w:instrText>
      </w:r>
      <w:r w:rsidR="00536F24">
        <w:fldChar w:fldCharType="separate"/>
      </w:r>
    </w:p>
    <w:p w14:paraId="06186C81" w14:textId="79B05B80" w:rsidR="00536F24" w:rsidRDefault="008A249A" w:rsidP="00B51276">
      <w:pPr>
        <w:pStyle w:val="Spistreci1"/>
        <w:rPr>
          <w:rFonts w:cstheme="minorBidi"/>
          <w:sz w:val="22"/>
          <w:szCs w:val="22"/>
        </w:rPr>
      </w:pPr>
      <w:hyperlink w:anchor="_Toc137806151" w:history="1">
        <w:r w:rsidR="00536F24" w:rsidRPr="001436E6">
          <w:rPr>
            <w:rStyle w:val="Hipercze"/>
          </w:rPr>
          <w:t>Rozdział 1</w:t>
        </w:r>
        <w:r w:rsidR="00536F24">
          <w:rPr>
            <w:webHidden/>
          </w:rPr>
          <w:tab/>
        </w:r>
      </w:hyperlink>
      <w:r w:rsidR="00081A7E">
        <w:rPr>
          <w:webHidden/>
        </w:rPr>
        <w:t>3</w:t>
      </w:r>
    </w:p>
    <w:p w14:paraId="720733ED" w14:textId="7DB337A1" w:rsidR="00536F24" w:rsidRDefault="008A249A">
      <w:pPr>
        <w:pStyle w:val="Spistreci2"/>
        <w:tabs>
          <w:tab w:val="right" w:leader="dot" w:pos="9044"/>
        </w:tabs>
        <w:rPr>
          <w:rFonts w:cstheme="minorBidi"/>
          <w:smallCaps w:val="0"/>
          <w:noProof/>
          <w:sz w:val="22"/>
          <w:szCs w:val="22"/>
        </w:rPr>
      </w:pPr>
      <w:hyperlink w:anchor="_Toc137806152" w:history="1">
        <w:r w:rsidR="00536F24" w:rsidRPr="001436E6">
          <w:rPr>
            <w:rStyle w:val="Hipercze"/>
            <w:noProof/>
          </w:rPr>
          <w:t>Postanowienia ogólne</w:t>
        </w:r>
        <w:r w:rsidR="00536F24">
          <w:rPr>
            <w:noProof/>
            <w:webHidden/>
          </w:rPr>
          <w:tab/>
        </w:r>
        <w:r w:rsidR="00081A7E">
          <w:rPr>
            <w:noProof/>
            <w:webHidden/>
          </w:rPr>
          <w:t>3</w:t>
        </w:r>
      </w:hyperlink>
    </w:p>
    <w:p w14:paraId="19600B9A" w14:textId="5F6A1EB0" w:rsidR="00536F24" w:rsidRDefault="008A249A">
      <w:pPr>
        <w:pStyle w:val="Spistreci1"/>
        <w:rPr>
          <w:rFonts w:cstheme="minorBidi"/>
          <w:b w:val="0"/>
          <w:bCs w:val="0"/>
          <w:caps w:val="0"/>
          <w:sz w:val="22"/>
          <w:szCs w:val="22"/>
        </w:rPr>
      </w:pPr>
      <w:hyperlink w:anchor="_Toc137806153" w:history="1">
        <w:r w:rsidR="00536F24" w:rsidRPr="001436E6">
          <w:rPr>
            <w:rStyle w:val="Hipercze"/>
          </w:rPr>
          <w:t>Rozdział 2</w:t>
        </w:r>
        <w:r w:rsidR="00536F24">
          <w:rPr>
            <w:webHidden/>
          </w:rPr>
          <w:tab/>
        </w:r>
        <w:r w:rsidR="00081A7E">
          <w:rPr>
            <w:webHidden/>
          </w:rPr>
          <w:t>4</w:t>
        </w:r>
      </w:hyperlink>
    </w:p>
    <w:p w14:paraId="14A9DA35" w14:textId="052821E1" w:rsidR="00536F24" w:rsidRDefault="008A249A">
      <w:pPr>
        <w:pStyle w:val="Spistreci2"/>
        <w:tabs>
          <w:tab w:val="right" w:leader="dot" w:pos="9044"/>
        </w:tabs>
        <w:rPr>
          <w:rFonts w:cstheme="minorBidi"/>
          <w:smallCaps w:val="0"/>
          <w:noProof/>
          <w:sz w:val="22"/>
          <w:szCs w:val="22"/>
        </w:rPr>
      </w:pPr>
      <w:hyperlink w:anchor="_Toc137806154" w:history="1">
        <w:r w:rsidR="00536F24" w:rsidRPr="001436E6">
          <w:rPr>
            <w:rStyle w:val="Hipercze"/>
            <w:noProof/>
          </w:rPr>
          <w:t>Naczelnik Urzędu</w:t>
        </w:r>
        <w:r w:rsidR="00536F24">
          <w:rPr>
            <w:noProof/>
            <w:webHidden/>
          </w:rPr>
          <w:tab/>
        </w:r>
        <w:r w:rsidR="00081A7E">
          <w:rPr>
            <w:noProof/>
            <w:webHidden/>
          </w:rPr>
          <w:t>4</w:t>
        </w:r>
      </w:hyperlink>
    </w:p>
    <w:p w14:paraId="5324CCC3" w14:textId="6FA86357" w:rsidR="00536F24" w:rsidRDefault="008A249A">
      <w:pPr>
        <w:pStyle w:val="Spistreci1"/>
        <w:rPr>
          <w:rFonts w:cstheme="minorBidi"/>
          <w:b w:val="0"/>
          <w:bCs w:val="0"/>
          <w:caps w:val="0"/>
          <w:sz w:val="22"/>
          <w:szCs w:val="22"/>
        </w:rPr>
      </w:pPr>
      <w:hyperlink w:anchor="_Toc137806155" w:history="1">
        <w:r w:rsidR="00536F24" w:rsidRPr="001436E6">
          <w:rPr>
            <w:rStyle w:val="Hipercze"/>
          </w:rPr>
          <w:t>Rozdział 3</w:t>
        </w:r>
        <w:r w:rsidR="00536F24">
          <w:rPr>
            <w:webHidden/>
          </w:rPr>
          <w:tab/>
        </w:r>
        <w:r w:rsidR="00081A7E">
          <w:rPr>
            <w:webHidden/>
          </w:rPr>
          <w:t>6</w:t>
        </w:r>
      </w:hyperlink>
    </w:p>
    <w:p w14:paraId="45D046CE" w14:textId="29F8000F" w:rsidR="00536F24" w:rsidRDefault="008A249A">
      <w:pPr>
        <w:pStyle w:val="Spistreci2"/>
        <w:tabs>
          <w:tab w:val="right" w:leader="dot" w:pos="9044"/>
        </w:tabs>
        <w:rPr>
          <w:rFonts w:cstheme="minorBidi"/>
          <w:smallCaps w:val="0"/>
          <w:noProof/>
          <w:sz w:val="22"/>
          <w:szCs w:val="22"/>
        </w:rPr>
      </w:pPr>
      <w:hyperlink w:anchor="_Toc137806156" w:history="1">
        <w:r w:rsidR="00536F24" w:rsidRPr="001436E6">
          <w:rPr>
            <w:rStyle w:val="Hipercze"/>
            <w:noProof/>
          </w:rPr>
          <w:t>Struktura organizacyjna Urzędu Skarbowego</w:t>
        </w:r>
        <w:r w:rsidR="00536F24">
          <w:rPr>
            <w:noProof/>
            <w:webHidden/>
          </w:rPr>
          <w:tab/>
        </w:r>
        <w:r w:rsidR="00081A7E">
          <w:rPr>
            <w:noProof/>
            <w:webHidden/>
          </w:rPr>
          <w:t>6</w:t>
        </w:r>
      </w:hyperlink>
    </w:p>
    <w:p w14:paraId="6239313D" w14:textId="2A27183E" w:rsidR="00536F24" w:rsidRDefault="008A249A">
      <w:pPr>
        <w:pStyle w:val="Spistreci1"/>
        <w:rPr>
          <w:rFonts w:cstheme="minorBidi"/>
          <w:b w:val="0"/>
          <w:bCs w:val="0"/>
          <w:caps w:val="0"/>
          <w:sz w:val="22"/>
          <w:szCs w:val="22"/>
        </w:rPr>
      </w:pPr>
      <w:hyperlink w:anchor="_Toc137806157" w:history="1">
        <w:r w:rsidR="00536F24" w:rsidRPr="001436E6">
          <w:rPr>
            <w:rStyle w:val="Hipercze"/>
          </w:rPr>
          <w:t>Rozdział 4</w:t>
        </w:r>
        <w:r w:rsidR="00536F24">
          <w:rPr>
            <w:webHidden/>
          </w:rPr>
          <w:tab/>
        </w:r>
        <w:r w:rsidR="00081A7E">
          <w:rPr>
            <w:webHidden/>
          </w:rPr>
          <w:t>7</w:t>
        </w:r>
      </w:hyperlink>
    </w:p>
    <w:p w14:paraId="4722DA49" w14:textId="38D9BF5E" w:rsidR="00536F24" w:rsidRDefault="008A249A">
      <w:pPr>
        <w:pStyle w:val="Spistreci2"/>
        <w:tabs>
          <w:tab w:val="right" w:leader="dot" w:pos="9044"/>
        </w:tabs>
        <w:rPr>
          <w:rFonts w:cstheme="minorBidi"/>
          <w:smallCaps w:val="0"/>
          <w:noProof/>
          <w:sz w:val="22"/>
          <w:szCs w:val="22"/>
        </w:rPr>
      </w:pPr>
      <w:hyperlink w:anchor="_Toc137806158" w:history="1">
        <w:r w:rsidR="00536F24" w:rsidRPr="001436E6">
          <w:rPr>
            <w:rStyle w:val="Hipercze"/>
            <w:noProof/>
          </w:rPr>
          <w:t>Zadania komórek organizacyjnych</w:t>
        </w:r>
        <w:r w:rsidR="00536F24">
          <w:rPr>
            <w:noProof/>
            <w:webHidden/>
          </w:rPr>
          <w:tab/>
        </w:r>
        <w:r w:rsidR="00081A7E">
          <w:rPr>
            <w:noProof/>
            <w:webHidden/>
          </w:rPr>
          <w:t>7</w:t>
        </w:r>
      </w:hyperlink>
    </w:p>
    <w:p w14:paraId="1F1CF64B" w14:textId="148F3F82" w:rsidR="00536F24" w:rsidRDefault="008A249A">
      <w:pPr>
        <w:pStyle w:val="Spistreci1"/>
        <w:rPr>
          <w:rFonts w:cstheme="minorBidi"/>
          <w:b w:val="0"/>
          <w:bCs w:val="0"/>
          <w:caps w:val="0"/>
          <w:sz w:val="22"/>
          <w:szCs w:val="22"/>
        </w:rPr>
      </w:pPr>
      <w:hyperlink w:anchor="_Toc137806159" w:history="1">
        <w:r w:rsidR="00E263EB" w:rsidRPr="001436E6">
          <w:rPr>
            <w:rStyle w:val="Hipercze"/>
          </w:rPr>
          <w:t>Rozdział 5</w:t>
        </w:r>
        <w:r w:rsidR="00E263EB">
          <w:rPr>
            <w:webHidden/>
          </w:rPr>
          <w:tab/>
        </w:r>
        <w:r w:rsidR="003F55D6">
          <w:rPr>
            <w:webHidden/>
          </w:rPr>
          <w:t>1</w:t>
        </w:r>
      </w:hyperlink>
      <w:r w:rsidR="003F55D6">
        <w:t>9</w:t>
      </w:r>
    </w:p>
    <w:p w14:paraId="35215192" w14:textId="56842735" w:rsidR="00536F24" w:rsidRDefault="008A249A">
      <w:pPr>
        <w:pStyle w:val="Spistreci2"/>
        <w:tabs>
          <w:tab w:val="right" w:leader="dot" w:pos="9044"/>
        </w:tabs>
        <w:rPr>
          <w:rFonts w:cstheme="minorBidi"/>
          <w:smallCaps w:val="0"/>
          <w:noProof/>
          <w:sz w:val="22"/>
          <w:szCs w:val="22"/>
        </w:rPr>
      </w:pPr>
      <w:hyperlink w:anchor="_Toc137806160" w:history="1">
        <w:r w:rsidR="00E263EB" w:rsidRPr="001436E6">
          <w:rPr>
            <w:rStyle w:val="Hipercze"/>
            <w:noProof/>
          </w:rPr>
          <w:t>Zasady organizacji pracy Urzędu Skarbowego</w:t>
        </w:r>
        <w:r w:rsidR="00E263EB">
          <w:rPr>
            <w:noProof/>
            <w:webHidden/>
          </w:rPr>
          <w:tab/>
        </w:r>
        <w:r w:rsidR="003F55D6">
          <w:rPr>
            <w:noProof/>
            <w:webHidden/>
          </w:rPr>
          <w:t>1</w:t>
        </w:r>
      </w:hyperlink>
      <w:r w:rsidR="003F55D6">
        <w:rPr>
          <w:noProof/>
        </w:rPr>
        <w:t>9</w:t>
      </w:r>
    </w:p>
    <w:p w14:paraId="5A431BF7" w14:textId="6E801E4F" w:rsidR="00536F24" w:rsidRDefault="008A249A">
      <w:pPr>
        <w:pStyle w:val="Spistreci1"/>
        <w:rPr>
          <w:rFonts w:cstheme="minorBidi"/>
          <w:b w:val="0"/>
          <w:bCs w:val="0"/>
          <w:caps w:val="0"/>
          <w:sz w:val="22"/>
          <w:szCs w:val="22"/>
        </w:rPr>
      </w:pPr>
      <w:hyperlink w:anchor="_Toc137806161" w:history="1">
        <w:r w:rsidR="00536F24" w:rsidRPr="001436E6">
          <w:rPr>
            <w:rStyle w:val="Hipercze"/>
          </w:rPr>
          <w:t>Rozdział 6</w:t>
        </w:r>
        <w:r w:rsidR="00536F24">
          <w:rPr>
            <w:webHidden/>
          </w:rPr>
          <w:tab/>
        </w:r>
        <w:r w:rsidR="00536F24">
          <w:rPr>
            <w:webHidden/>
          </w:rPr>
          <w:fldChar w:fldCharType="begin"/>
        </w:r>
        <w:r w:rsidR="00536F24">
          <w:rPr>
            <w:webHidden/>
          </w:rPr>
          <w:instrText xml:space="preserve"> PAGEREF _Toc137806161 \h </w:instrText>
        </w:r>
        <w:r w:rsidR="00536F24">
          <w:rPr>
            <w:webHidden/>
          </w:rPr>
        </w:r>
        <w:r w:rsidR="00536F24">
          <w:rPr>
            <w:webHidden/>
          </w:rPr>
          <w:fldChar w:fldCharType="separate"/>
        </w:r>
        <w:r w:rsidR="002D266A">
          <w:rPr>
            <w:webHidden/>
          </w:rPr>
          <w:t>21</w:t>
        </w:r>
        <w:r w:rsidR="00536F24">
          <w:rPr>
            <w:webHidden/>
          </w:rPr>
          <w:fldChar w:fldCharType="end"/>
        </w:r>
      </w:hyperlink>
    </w:p>
    <w:p w14:paraId="5B94A8F9" w14:textId="0BE82EE6" w:rsidR="00536F24" w:rsidRDefault="008A249A">
      <w:pPr>
        <w:pStyle w:val="Spistreci2"/>
        <w:tabs>
          <w:tab w:val="right" w:leader="dot" w:pos="9044"/>
        </w:tabs>
        <w:rPr>
          <w:rFonts w:cstheme="minorBidi"/>
          <w:smallCaps w:val="0"/>
          <w:noProof/>
          <w:sz w:val="22"/>
          <w:szCs w:val="22"/>
        </w:rPr>
      </w:pPr>
      <w:hyperlink w:anchor="_Toc137806162" w:history="1">
        <w:r w:rsidR="00536F24" w:rsidRPr="001436E6">
          <w:rPr>
            <w:rStyle w:val="Hipercze"/>
            <w:noProof/>
          </w:rPr>
          <w:t>Zakres nadzoru sprawowanego przez Naczelnika Urzędu i Zastępcę Naczelnika</w:t>
        </w:r>
        <w:r w:rsidR="00536F24">
          <w:rPr>
            <w:noProof/>
            <w:webHidden/>
          </w:rPr>
          <w:tab/>
        </w:r>
        <w:r w:rsidR="00536F24">
          <w:rPr>
            <w:noProof/>
            <w:webHidden/>
          </w:rPr>
          <w:fldChar w:fldCharType="begin"/>
        </w:r>
        <w:r w:rsidR="00536F24">
          <w:rPr>
            <w:noProof/>
            <w:webHidden/>
          </w:rPr>
          <w:instrText xml:space="preserve"> PAGEREF _Toc137806162 \h </w:instrText>
        </w:r>
        <w:r w:rsidR="00536F24">
          <w:rPr>
            <w:noProof/>
            <w:webHidden/>
          </w:rPr>
        </w:r>
        <w:r w:rsidR="00536F24">
          <w:rPr>
            <w:noProof/>
            <w:webHidden/>
          </w:rPr>
          <w:fldChar w:fldCharType="separate"/>
        </w:r>
        <w:r w:rsidR="002D266A">
          <w:rPr>
            <w:noProof/>
            <w:webHidden/>
          </w:rPr>
          <w:t>21</w:t>
        </w:r>
        <w:r w:rsidR="00536F24">
          <w:rPr>
            <w:noProof/>
            <w:webHidden/>
          </w:rPr>
          <w:fldChar w:fldCharType="end"/>
        </w:r>
      </w:hyperlink>
    </w:p>
    <w:p w14:paraId="712334EA" w14:textId="3585C4C0" w:rsidR="00536F24" w:rsidRDefault="008A249A">
      <w:pPr>
        <w:pStyle w:val="Spistreci1"/>
        <w:rPr>
          <w:rFonts w:cstheme="minorBidi"/>
          <w:b w:val="0"/>
          <w:bCs w:val="0"/>
          <w:caps w:val="0"/>
          <w:sz w:val="22"/>
          <w:szCs w:val="22"/>
        </w:rPr>
      </w:pPr>
      <w:hyperlink w:anchor="_Toc137806163" w:history="1">
        <w:r w:rsidR="00536F24" w:rsidRPr="001436E6">
          <w:rPr>
            <w:rStyle w:val="Hipercze"/>
          </w:rPr>
          <w:t>Rozdział 7</w:t>
        </w:r>
        <w:r w:rsidR="00536F24">
          <w:rPr>
            <w:webHidden/>
          </w:rPr>
          <w:tab/>
        </w:r>
        <w:r w:rsidR="00536F24">
          <w:rPr>
            <w:webHidden/>
          </w:rPr>
          <w:fldChar w:fldCharType="begin"/>
        </w:r>
        <w:r w:rsidR="00536F24">
          <w:rPr>
            <w:webHidden/>
          </w:rPr>
          <w:instrText xml:space="preserve"> PAGEREF _Toc137806163 \h </w:instrText>
        </w:r>
        <w:r w:rsidR="00536F24">
          <w:rPr>
            <w:webHidden/>
          </w:rPr>
        </w:r>
        <w:r w:rsidR="00536F24">
          <w:rPr>
            <w:webHidden/>
          </w:rPr>
          <w:fldChar w:fldCharType="separate"/>
        </w:r>
        <w:r w:rsidR="002D266A">
          <w:rPr>
            <w:webHidden/>
          </w:rPr>
          <w:t>21</w:t>
        </w:r>
        <w:r w:rsidR="00536F24">
          <w:rPr>
            <w:webHidden/>
          </w:rPr>
          <w:fldChar w:fldCharType="end"/>
        </w:r>
      </w:hyperlink>
    </w:p>
    <w:p w14:paraId="6EB1FAC1" w14:textId="47562F57" w:rsidR="00536F24" w:rsidRDefault="008A249A">
      <w:pPr>
        <w:pStyle w:val="Spistreci2"/>
        <w:tabs>
          <w:tab w:val="right" w:leader="dot" w:pos="9044"/>
        </w:tabs>
        <w:rPr>
          <w:rFonts w:cstheme="minorBidi"/>
          <w:smallCaps w:val="0"/>
          <w:noProof/>
          <w:sz w:val="22"/>
          <w:szCs w:val="22"/>
        </w:rPr>
      </w:pPr>
      <w:hyperlink w:anchor="_Toc137806164" w:history="1">
        <w:r w:rsidR="00536F24" w:rsidRPr="001436E6">
          <w:rPr>
            <w:rStyle w:val="Hipercze"/>
            <w:noProof/>
          </w:rPr>
          <w:t>Zakres spraw zastrzeżonych do wyłącznej kompetencji Naczelnika Urzędu oraz uprawnień Zastępcy Naczelnika, kierowników komórek organizacyjnych i innych pracowników do wydawania decyzji, podpisywania pism i wyrażania stanowiska w określonych sprawach</w:t>
        </w:r>
        <w:r w:rsidR="00536F24">
          <w:rPr>
            <w:noProof/>
            <w:webHidden/>
          </w:rPr>
          <w:tab/>
        </w:r>
        <w:r w:rsidR="00536F24">
          <w:rPr>
            <w:noProof/>
            <w:webHidden/>
          </w:rPr>
          <w:fldChar w:fldCharType="begin"/>
        </w:r>
        <w:r w:rsidR="00536F24">
          <w:rPr>
            <w:noProof/>
            <w:webHidden/>
          </w:rPr>
          <w:instrText xml:space="preserve"> PAGEREF _Toc137806164 \h </w:instrText>
        </w:r>
        <w:r w:rsidR="00536F24">
          <w:rPr>
            <w:noProof/>
            <w:webHidden/>
          </w:rPr>
        </w:r>
        <w:r w:rsidR="00536F24">
          <w:rPr>
            <w:noProof/>
            <w:webHidden/>
          </w:rPr>
          <w:fldChar w:fldCharType="separate"/>
        </w:r>
        <w:r w:rsidR="002D266A">
          <w:rPr>
            <w:noProof/>
            <w:webHidden/>
          </w:rPr>
          <w:t>21</w:t>
        </w:r>
        <w:r w:rsidR="00536F24">
          <w:rPr>
            <w:noProof/>
            <w:webHidden/>
          </w:rPr>
          <w:fldChar w:fldCharType="end"/>
        </w:r>
      </w:hyperlink>
    </w:p>
    <w:p w14:paraId="3CEDA0CB" w14:textId="673C56F2" w:rsidR="00536F24" w:rsidRDefault="008A249A">
      <w:pPr>
        <w:pStyle w:val="Spistreci1"/>
        <w:rPr>
          <w:rFonts w:cstheme="minorBidi"/>
          <w:b w:val="0"/>
          <w:bCs w:val="0"/>
          <w:caps w:val="0"/>
          <w:sz w:val="22"/>
          <w:szCs w:val="22"/>
        </w:rPr>
      </w:pPr>
      <w:hyperlink w:anchor="_Toc137806165" w:history="1">
        <w:r w:rsidR="00536F24" w:rsidRPr="001436E6">
          <w:rPr>
            <w:rStyle w:val="Hipercze"/>
          </w:rPr>
          <w:t>Rozdział 8</w:t>
        </w:r>
        <w:r w:rsidR="00536F24">
          <w:rPr>
            <w:webHidden/>
          </w:rPr>
          <w:tab/>
        </w:r>
        <w:r w:rsidR="00536F24">
          <w:rPr>
            <w:webHidden/>
          </w:rPr>
          <w:fldChar w:fldCharType="begin"/>
        </w:r>
        <w:r w:rsidR="00536F24">
          <w:rPr>
            <w:webHidden/>
          </w:rPr>
          <w:instrText xml:space="preserve"> PAGEREF _Toc137806165 \h </w:instrText>
        </w:r>
        <w:r w:rsidR="00536F24">
          <w:rPr>
            <w:webHidden/>
          </w:rPr>
        </w:r>
        <w:r w:rsidR="00536F24">
          <w:rPr>
            <w:webHidden/>
          </w:rPr>
          <w:fldChar w:fldCharType="separate"/>
        </w:r>
        <w:r w:rsidR="002D266A">
          <w:rPr>
            <w:webHidden/>
          </w:rPr>
          <w:t>24</w:t>
        </w:r>
        <w:r w:rsidR="00536F24">
          <w:rPr>
            <w:webHidden/>
          </w:rPr>
          <w:fldChar w:fldCharType="end"/>
        </w:r>
      </w:hyperlink>
    </w:p>
    <w:p w14:paraId="0D13AE6D" w14:textId="26C3815A" w:rsidR="002B4152" w:rsidRDefault="008A249A" w:rsidP="00783990">
      <w:pPr>
        <w:pStyle w:val="Spistreci2"/>
        <w:tabs>
          <w:tab w:val="right" w:leader="dot" w:pos="9044"/>
        </w:tabs>
      </w:pPr>
      <w:hyperlink w:anchor="_Toc137806166" w:history="1">
        <w:r w:rsidR="00536F24" w:rsidRPr="001436E6">
          <w:rPr>
            <w:rStyle w:val="Hipercze"/>
            <w:noProof/>
          </w:rPr>
          <w:t>Zakres upoważnień Naczelnika Urzędu do wykonywania zadań z zakresu spraw pracowniczych w stosunku do obsługujących go pracowników świadczących pracę w komórkach organizacyjnych</w:t>
        </w:r>
        <w:r w:rsidR="00536F24">
          <w:rPr>
            <w:noProof/>
            <w:webHidden/>
          </w:rPr>
          <w:tab/>
        </w:r>
        <w:r w:rsidR="00536F24">
          <w:rPr>
            <w:noProof/>
            <w:webHidden/>
          </w:rPr>
          <w:fldChar w:fldCharType="begin"/>
        </w:r>
        <w:r w:rsidR="00536F24">
          <w:rPr>
            <w:noProof/>
            <w:webHidden/>
          </w:rPr>
          <w:instrText xml:space="preserve"> PAGEREF _Toc137806166 \h </w:instrText>
        </w:r>
        <w:r w:rsidR="00536F24">
          <w:rPr>
            <w:noProof/>
            <w:webHidden/>
          </w:rPr>
        </w:r>
        <w:r w:rsidR="00536F24">
          <w:rPr>
            <w:noProof/>
            <w:webHidden/>
          </w:rPr>
          <w:fldChar w:fldCharType="separate"/>
        </w:r>
        <w:r w:rsidR="002D266A">
          <w:rPr>
            <w:noProof/>
            <w:webHidden/>
          </w:rPr>
          <w:t>24</w:t>
        </w:r>
        <w:r w:rsidR="00536F24">
          <w:rPr>
            <w:noProof/>
            <w:webHidden/>
          </w:rPr>
          <w:fldChar w:fldCharType="end"/>
        </w:r>
      </w:hyperlink>
      <w:r w:rsidR="00971DB4">
        <w:rPr>
          <w:noProof/>
        </w:rPr>
        <w:tab/>
      </w:r>
      <w:r w:rsidR="00536F24">
        <w:fldChar w:fldCharType="end"/>
      </w:r>
      <w:r w:rsidR="00971DB4">
        <w:tab/>
      </w:r>
    </w:p>
    <w:p w14:paraId="4717352F" w14:textId="77777777" w:rsidR="002B4152" w:rsidRDefault="002B4152" w:rsidP="005C5C6A">
      <w:pPr>
        <w:pStyle w:val="ROZDZODDZOZNoznaczenierozdziauluboddziau"/>
      </w:pPr>
    </w:p>
    <w:p w14:paraId="606035A3" w14:textId="2E5FF475" w:rsidR="002B4152" w:rsidRDefault="00CA13B1" w:rsidP="00783990">
      <w:pPr>
        <w:pStyle w:val="ROZDZODDZOZNoznaczenierozdziauluboddziau"/>
        <w:tabs>
          <w:tab w:val="left" w:pos="7440"/>
        </w:tabs>
        <w:jc w:val="left"/>
      </w:pPr>
      <w:r>
        <w:tab/>
      </w:r>
    </w:p>
    <w:p w14:paraId="65F69C82" w14:textId="77777777" w:rsidR="002B4152" w:rsidRDefault="002B4152" w:rsidP="005C5C6A">
      <w:pPr>
        <w:pStyle w:val="ROZDZODDZOZNoznaczenierozdziauluboddziau"/>
      </w:pPr>
    </w:p>
    <w:p w14:paraId="40DF0F74" w14:textId="77777777" w:rsidR="002B4152" w:rsidRDefault="002B4152" w:rsidP="005C5C6A">
      <w:pPr>
        <w:pStyle w:val="ROZDZODDZOZNoznaczenierozdziauluboddziau"/>
      </w:pPr>
    </w:p>
    <w:p w14:paraId="4860A204" w14:textId="77777777" w:rsidR="002B4152" w:rsidRDefault="002B4152" w:rsidP="005C5C6A">
      <w:pPr>
        <w:pStyle w:val="ROZDZODDZOZNoznaczenierozdziauluboddziau"/>
      </w:pPr>
    </w:p>
    <w:p w14:paraId="3E345B3B" w14:textId="77777777" w:rsidR="00914C53" w:rsidRDefault="00914C53" w:rsidP="00914C53">
      <w:pPr>
        <w:pStyle w:val="ARTartustawynprozporzdzenia"/>
      </w:pPr>
    </w:p>
    <w:p w14:paraId="799CAFDC" w14:textId="77777777" w:rsidR="00914C53" w:rsidRPr="00914C53" w:rsidRDefault="00914C53" w:rsidP="00914C53">
      <w:pPr>
        <w:pStyle w:val="ARTartustawynprozporzdzenia"/>
      </w:pPr>
    </w:p>
    <w:p w14:paraId="0B138B6D" w14:textId="77777777" w:rsidR="005C5C6A" w:rsidRPr="005C5C6A" w:rsidRDefault="005C5C6A" w:rsidP="005C5C6A">
      <w:pPr>
        <w:pStyle w:val="ROZDZODDZOZNoznaczenierozdziauluboddziau"/>
      </w:pPr>
      <w:bookmarkStart w:id="1" w:name="_Toc137806151"/>
      <w:r w:rsidRPr="005C5C6A">
        <w:lastRenderedPageBreak/>
        <w:t>Rozdział 1</w:t>
      </w:r>
      <w:bookmarkEnd w:id="1"/>
      <w:r w:rsidRPr="005C5C6A">
        <w:t xml:space="preserve"> </w:t>
      </w:r>
    </w:p>
    <w:p w14:paraId="07D89BDC" w14:textId="77777777" w:rsidR="005C5C6A" w:rsidRPr="005C5C6A" w:rsidRDefault="005C5C6A" w:rsidP="005C5C6A">
      <w:pPr>
        <w:pStyle w:val="ROZDZODDZPRZEDMprzedmiotregulacjirozdziauluboddziau"/>
      </w:pPr>
      <w:bookmarkStart w:id="2" w:name="_Toc137806152"/>
      <w:r w:rsidRPr="005C5C6A">
        <w:t>Postanowienia ogólne</w:t>
      </w:r>
      <w:bookmarkEnd w:id="0"/>
      <w:bookmarkEnd w:id="2"/>
      <w:r w:rsidRPr="005C5C6A">
        <w:t xml:space="preserve"> </w:t>
      </w:r>
    </w:p>
    <w:p w14:paraId="1BDFF06F" w14:textId="77777777" w:rsidR="005C5C6A" w:rsidRPr="005C5C6A" w:rsidRDefault="005C5C6A" w:rsidP="005C5C6A">
      <w:pPr>
        <w:pStyle w:val="ARTartustawynprozporzdzenia"/>
      </w:pPr>
      <w:r w:rsidRPr="00F81A20">
        <w:rPr>
          <w:rStyle w:val="Ppogrubienie"/>
        </w:rPr>
        <w:t>§ 1.</w:t>
      </w:r>
      <w:r w:rsidRPr="005C5C6A">
        <w:t xml:space="preserve"> Regulamin organizacyjny Urzędu Skarbowego w Sopocie określa:</w:t>
      </w:r>
    </w:p>
    <w:p w14:paraId="79179DEC" w14:textId="77777777" w:rsidR="005C5C6A" w:rsidRPr="005C5C6A" w:rsidRDefault="005C5C6A" w:rsidP="005C5C6A">
      <w:pPr>
        <w:pStyle w:val="PKTpunkt"/>
      </w:pPr>
      <w:r w:rsidRPr="005C5C6A">
        <w:t>1)</w:t>
      </w:r>
      <w:r w:rsidRPr="005C5C6A">
        <w:tab/>
        <w:t>strukturę organizacyjną Urzędu Skarbowego w Sopocie;</w:t>
      </w:r>
    </w:p>
    <w:p w14:paraId="1A127181" w14:textId="77777777" w:rsidR="005C5C6A" w:rsidRPr="005C5C6A" w:rsidRDefault="005C5C6A" w:rsidP="005C5C6A">
      <w:pPr>
        <w:pStyle w:val="PKTpunkt"/>
      </w:pPr>
      <w:r w:rsidRPr="005C5C6A">
        <w:t>2)</w:t>
      </w:r>
      <w:r w:rsidRPr="005C5C6A">
        <w:tab/>
        <w:t>zakres zadań komórek organizacyjnych;</w:t>
      </w:r>
    </w:p>
    <w:p w14:paraId="509924A0" w14:textId="77777777" w:rsidR="005C5C6A" w:rsidRPr="005C5C6A" w:rsidRDefault="005C5C6A" w:rsidP="005C5C6A">
      <w:pPr>
        <w:pStyle w:val="PKTpunkt"/>
      </w:pPr>
      <w:r w:rsidRPr="005C5C6A">
        <w:t>3)</w:t>
      </w:r>
      <w:r w:rsidRPr="005C5C6A">
        <w:tab/>
        <w:t>zasady organizacji pracy Urzędu Skarbowego w Sopocie;</w:t>
      </w:r>
    </w:p>
    <w:p w14:paraId="1E1EE1E6" w14:textId="77777777" w:rsidR="005C5C6A" w:rsidRPr="005C5C6A" w:rsidRDefault="005C5C6A" w:rsidP="005C5C6A">
      <w:pPr>
        <w:pStyle w:val="PKTpunkt"/>
      </w:pPr>
      <w:r w:rsidRPr="005C5C6A">
        <w:t>4)</w:t>
      </w:r>
      <w:r w:rsidRPr="005C5C6A">
        <w:tab/>
        <w:t xml:space="preserve">zakres nadzoru sprawowanego przez </w:t>
      </w:r>
      <w:r>
        <w:t xml:space="preserve">Naczelnika Urzędu Skarbowego w </w:t>
      </w:r>
      <w:r w:rsidRPr="005C5C6A">
        <w:t>Sopocie i jego Zastępcę;</w:t>
      </w:r>
    </w:p>
    <w:p w14:paraId="21CCEAE1" w14:textId="77777777" w:rsidR="005C5C6A" w:rsidRPr="005C5C6A" w:rsidRDefault="005C5C6A" w:rsidP="005C5C6A">
      <w:pPr>
        <w:pStyle w:val="PKTpunkt"/>
      </w:pPr>
      <w:r w:rsidRPr="005C5C6A">
        <w:t>5)</w:t>
      </w:r>
      <w:r w:rsidRPr="005C5C6A">
        <w:tab/>
        <w:t>zakres stałych uprawnień Zastępcy Naczelnika Urzędu Skarbowego w Sopocie, kierowników komórek organizacyjnych i innych pracowników zatrudnionych na stanowiskach samodzielnych do wydawania decyzji, podpisywania pism i wyrażania stanowiska w określonych sprawach;</w:t>
      </w:r>
    </w:p>
    <w:p w14:paraId="4D5B87AA" w14:textId="77777777" w:rsidR="005C5C6A" w:rsidRPr="005C5C6A" w:rsidRDefault="005C5C6A" w:rsidP="005C5C6A">
      <w:pPr>
        <w:pStyle w:val="PKTpunkt"/>
      </w:pPr>
      <w:r w:rsidRPr="005C5C6A">
        <w:t>6)</w:t>
      </w:r>
      <w:r w:rsidRPr="005C5C6A">
        <w:tab/>
        <w:t>zakres upoważnień Naczelnika Urzędu Skarbowego w Sopocie do wykonywania zadań z zakresu spraw pracowniczych w stosunku do obsługujących go pracowników świadczących pracę w komórkach organizacyjnych Urzędu Skarbowego w Sopocie.</w:t>
      </w:r>
    </w:p>
    <w:p w14:paraId="4B705B00" w14:textId="77777777" w:rsidR="005C5C6A" w:rsidRPr="005C5C6A" w:rsidRDefault="005C5C6A" w:rsidP="005C5C6A">
      <w:pPr>
        <w:pStyle w:val="ARTartustawynprozporzdzenia"/>
      </w:pPr>
      <w:r w:rsidRPr="00F81A20">
        <w:rPr>
          <w:rStyle w:val="Ppogrubienie"/>
        </w:rPr>
        <w:t>§ 2.</w:t>
      </w:r>
      <w:r w:rsidRPr="005C5C6A">
        <w:t xml:space="preserve"> Ilekroć w regulaminie organizacyjnym Urzędu Skarbowego w Sopocie jest mowa o: </w:t>
      </w:r>
    </w:p>
    <w:p w14:paraId="305FEB76" w14:textId="77777777" w:rsidR="005C5C6A" w:rsidRPr="005C5C6A" w:rsidRDefault="005C5C6A" w:rsidP="005C5C6A">
      <w:pPr>
        <w:pStyle w:val="PKTpunkt"/>
      </w:pPr>
      <w:r w:rsidRPr="005C5C6A">
        <w:t>1)</w:t>
      </w:r>
      <w:r w:rsidRPr="005C5C6A">
        <w:tab/>
        <w:t>KAS – należy przez to rozumieć Krajową Administrację Skarbową;</w:t>
      </w:r>
    </w:p>
    <w:p w14:paraId="6AD8ED40" w14:textId="77777777" w:rsidR="005C5C6A" w:rsidRPr="005C5C6A" w:rsidRDefault="005C5C6A" w:rsidP="005C5C6A">
      <w:pPr>
        <w:pStyle w:val="PKTpunkt"/>
      </w:pPr>
      <w:r w:rsidRPr="005C5C6A">
        <w:t>2)</w:t>
      </w:r>
      <w:r w:rsidRPr="005C5C6A">
        <w:tab/>
        <w:t>Naczelniku Urzędu – należy przez to rozumieć Naczelnika Urzędu Skarbowego w Sopocie;</w:t>
      </w:r>
    </w:p>
    <w:p w14:paraId="1F1292DC" w14:textId="77777777" w:rsidR="005C5C6A" w:rsidRPr="005C5C6A" w:rsidRDefault="005C5C6A" w:rsidP="005C5C6A">
      <w:pPr>
        <w:pStyle w:val="PKTpunkt"/>
      </w:pPr>
      <w:r w:rsidRPr="005C5C6A">
        <w:t>3)</w:t>
      </w:r>
      <w:r w:rsidRPr="005C5C6A">
        <w:tab/>
        <w:t>Zastępcy Naczelnika – należy przez to rozumieć Zastępcę Naczelnika Urzędu Skarbowego w Sopocie;</w:t>
      </w:r>
    </w:p>
    <w:p w14:paraId="2698B6E6" w14:textId="77777777" w:rsidR="005C5C6A" w:rsidRPr="005C5C6A" w:rsidRDefault="005C5C6A" w:rsidP="005C5C6A">
      <w:pPr>
        <w:pStyle w:val="PKTpunkt"/>
      </w:pPr>
      <w:r w:rsidRPr="005C5C6A">
        <w:t>4)</w:t>
      </w:r>
      <w:r w:rsidRPr="005C5C6A">
        <w:tab/>
        <w:t xml:space="preserve">Urzędzie Skarbowym – należy przez to rozumieć Urząd Skarbowy w Sopocie; </w:t>
      </w:r>
    </w:p>
    <w:p w14:paraId="4BAD5924" w14:textId="77777777" w:rsidR="005C5C6A" w:rsidRPr="005C5C6A" w:rsidRDefault="005C5C6A" w:rsidP="005C5C6A">
      <w:pPr>
        <w:pStyle w:val="PKTpunkt"/>
      </w:pPr>
      <w:r w:rsidRPr="005C5C6A">
        <w:t>5)</w:t>
      </w:r>
      <w:r w:rsidRPr="005C5C6A">
        <w:tab/>
        <w:t>Dyrektorze – należy przez to rozumieć Dyrektora Izby Administracji Skarbowej w Gdańsku;</w:t>
      </w:r>
    </w:p>
    <w:p w14:paraId="54418DC6" w14:textId="77777777" w:rsidR="005C5C6A" w:rsidRPr="005C5C6A" w:rsidRDefault="005C5C6A" w:rsidP="005C5C6A">
      <w:pPr>
        <w:pStyle w:val="PKTpunkt"/>
      </w:pPr>
      <w:r w:rsidRPr="005C5C6A">
        <w:t>6)</w:t>
      </w:r>
      <w:r w:rsidRPr="005C5C6A">
        <w:tab/>
        <w:t>Izbie – należy przez to rozumieć Izbę Administracji Skarbowej w Gdańsku;</w:t>
      </w:r>
    </w:p>
    <w:p w14:paraId="71E8BAA5" w14:textId="77777777" w:rsidR="005C5C6A" w:rsidRPr="005C5C6A" w:rsidRDefault="005C5C6A" w:rsidP="005C5C6A">
      <w:pPr>
        <w:pStyle w:val="PKTpunkt"/>
      </w:pPr>
      <w:r w:rsidRPr="005C5C6A">
        <w:t>7)</w:t>
      </w:r>
      <w:r w:rsidRPr="005C5C6A">
        <w:tab/>
        <w:t>komórkach organizacyjnych – należy przez to rozumieć działy oraz referaty wchodzące w skład Urzędu Skarbowego;</w:t>
      </w:r>
    </w:p>
    <w:p w14:paraId="084D445B" w14:textId="77777777" w:rsidR="005C5C6A" w:rsidRPr="005C5C6A" w:rsidRDefault="005C5C6A" w:rsidP="005C5C6A">
      <w:pPr>
        <w:pStyle w:val="PKTpunkt"/>
      </w:pPr>
      <w:r w:rsidRPr="005C5C6A">
        <w:t>8)</w:t>
      </w:r>
      <w:r w:rsidRPr="005C5C6A">
        <w:tab/>
        <w:t xml:space="preserve">kierownikach komórek organizacyjnych – należy przez to rozumieć kierowników działów oraz kierowników referatów w Urzędzie Skarbowym; </w:t>
      </w:r>
    </w:p>
    <w:p w14:paraId="174406A4" w14:textId="25C25347" w:rsidR="005C5C6A" w:rsidRPr="005C5C6A" w:rsidRDefault="005C5C6A" w:rsidP="005C5C6A">
      <w:pPr>
        <w:pStyle w:val="PKTpunkt"/>
      </w:pPr>
      <w:r w:rsidRPr="005C5C6A">
        <w:t>9)</w:t>
      </w:r>
      <w:r w:rsidRPr="005C5C6A">
        <w:tab/>
        <w:t xml:space="preserve">pracowniku – należy przez to rozumieć osobę zatrudnioną w Izbie realizującą w Urzędzie Skarbowym zadania, o których mowa w art. 28 ust. 1 ustawy z dnia 16 listopada 2016 r. </w:t>
      </w:r>
      <w:r w:rsidRPr="005C5C6A">
        <w:lastRenderedPageBreak/>
        <w:t>o Krajowej Administracji Skarbowej (Dz. </w:t>
      </w:r>
      <w:r w:rsidR="00F81A20">
        <w:t>U.</w:t>
      </w:r>
      <w:r w:rsidRPr="005C5C6A">
        <w:t xml:space="preserve"> </w:t>
      </w:r>
      <w:r w:rsidR="00F81A20">
        <w:t xml:space="preserve">z </w:t>
      </w:r>
      <w:r w:rsidR="00F81A20" w:rsidRPr="00F81A20">
        <w:t>2023 r. poz. 615</w:t>
      </w:r>
      <w:r w:rsidRPr="005C5C6A">
        <w:t xml:space="preserve">, z </w:t>
      </w:r>
      <w:proofErr w:type="spellStart"/>
      <w:r w:rsidRPr="005C5C6A">
        <w:t>późn</w:t>
      </w:r>
      <w:proofErr w:type="spellEnd"/>
      <w:r w:rsidRPr="005C5C6A">
        <w:t>. zm.)</w:t>
      </w:r>
      <w:r w:rsidR="00EB5C2A">
        <w:t>, zwanej dalej „ustawą o KAS”</w:t>
      </w:r>
      <w:r w:rsidRPr="005C5C6A">
        <w:t>;</w:t>
      </w:r>
    </w:p>
    <w:p w14:paraId="27BF822B" w14:textId="77777777" w:rsidR="005C5C6A" w:rsidRPr="005C5C6A" w:rsidRDefault="005C5C6A" w:rsidP="00F81A20">
      <w:pPr>
        <w:pStyle w:val="PKTpunkt"/>
      </w:pPr>
      <w:r w:rsidRPr="005C5C6A">
        <w:t>10)</w:t>
      </w:r>
      <w:r w:rsidRPr="005C5C6A">
        <w:tab/>
        <w:t>regulaminie – należy przez to rozumieć niniejszy regulamin organizacyjny.</w:t>
      </w:r>
    </w:p>
    <w:p w14:paraId="78F1751F" w14:textId="77777777" w:rsidR="005C5C6A" w:rsidRPr="005C5C6A" w:rsidRDefault="005C5C6A" w:rsidP="00F81A20">
      <w:pPr>
        <w:pStyle w:val="ROZDZODDZOZNoznaczenierozdziauluboddziau"/>
      </w:pPr>
      <w:bookmarkStart w:id="3" w:name="_Toc137806153"/>
      <w:bookmarkStart w:id="4" w:name="_Toc122426944"/>
      <w:r w:rsidRPr="005C5C6A">
        <w:t>Rozdział 2</w:t>
      </w:r>
      <w:bookmarkEnd w:id="3"/>
      <w:r w:rsidRPr="005C5C6A">
        <w:t xml:space="preserve"> </w:t>
      </w:r>
    </w:p>
    <w:p w14:paraId="62272DBB" w14:textId="77777777" w:rsidR="005C5C6A" w:rsidRPr="005C5C6A" w:rsidRDefault="005C5C6A" w:rsidP="00F81A20">
      <w:pPr>
        <w:pStyle w:val="ROZDZODDZPRZEDMprzedmiotregulacjirozdziauluboddziau"/>
      </w:pPr>
      <w:bookmarkStart w:id="5" w:name="_Toc137806154"/>
      <w:r w:rsidRPr="005C5C6A">
        <w:t>Naczelnik Urzędu</w:t>
      </w:r>
      <w:bookmarkEnd w:id="4"/>
      <w:bookmarkEnd w:id="5"/>
      <w:r w:rsidRPr="005C5C6A">
        <w:t xml:space="preserve"> </w:t>
      </w:r>
    </w:p>
    <w:p w14:paraId="1412485C" w14:textId="77777777" w:rsidR="005C5C6A" w:rsidRPr="005C5C6A" w:rsidRDefault="005C5C6A" w:rsidP="00F81A20">
      <w:pPr>
        <w:pStyle w:val="ARTartustawynprozporzdzenia"/>
      </w:pPr>
      <w:r w:rsidRPr="00F81A20">
        <w:rPr>
          <w:rStyle w:val="Ppogrubienie"/>
        </w:rPr>
        <w:t>§ 3.</w:t>
      </w:r>
      <w:r w:rsidRPr="005C5C6A">
        <w:t xml:space="preserve"> 1.</w:t>
      </w:r>
      <w:r w:rsidRPr="005C5C6A">
        <w:tab/>
        <w:t>Naczelnik Urzędu jest organem KAS.</w:t>
      </w:r>
    </w:p>
    <w:p w14:paraId="1C6EBAB4" w14:textId="77777777" w:rsidR="005C5C6A" w:rsidRPr="005C5C6A" w:rsidRDefault="005C5C6A" w:rsidP="00F81A20">
      <w:pPr>
        <w:pStyle w:val="USTustnpkodeksu"/>
      </w:pPr>
      <w:r w:rsidRPr="005C5C6A">
        <w:t>2.</w:t>
      </w:r>
      <w:r w:rsidRPr="005C5C6A">
        <w:tab/>
        <w:t>Terytorialny zasięg działania Naczelnika Urzędu obejmuje miasto na prawach powiatu Sopot.</w:t>
      </w:r>
    </w:p>
    <w:p w14:paraId="5EFD5797" w14:textId="41751BE1" w:rsidR="005C5C6A" w:rsidRPr="005C5C6A" w:rsidRDefault="005C5C6A" w:rsidP="00F81A20">
      <w:pPr>
        <w:pStyle w:val="USTustnpkodeksu"/>
      </w:pPr>
      <w:r w:rsidRPr="005C5C6A">
        <w:t>3. W zakresie zadań określonych w § 13 terytorialny zasięg działania Naczelnika Urzędu obejmuje województwo pomorskie.</w:t>
      </w:r>
    </w:p>
    <w:p w14:paraId="381631A5" w14:textId="77777777" w:rsidR="005C5C6A" w:rsidRPr="005C5C6A" w:rsidRDefault="005C5C6A" w:rsidP="00F81A20">
      <w:pPr>
        <w:pStyle w:val="USTustnpkodeksu"/>
      </w:pPr>
      <w:r w:rsidRPr="005C5C6A">
        <w:t>4.</w:t>
      </w:r>
      <w:r w:rsidRPr="005C5C6A">
        <w:tab/>
        <w:t xml:space="preserve">Siedzibą Naczelnika Urzędu jest Sopot. </w:t>
      </w:r>
    </w:p>
    <w:p w14:paraId="467B4F19" w14:textId="77777777" w:rsidR="005C5C6A" w:rsidRPr="005C5C6A" w:rsidRDefault="005C5C6A" w:rsidP="00F81A20">
      <w:pPr>
        <w:pStyle w:val="ARTartustawynprozporzdzenia"/>
      </w:pPr>
      <w:r w:rsidRPr="00F81A20">
        <w:rPr>
          <w:rStyle w:val="Ppogrubienie"/>
        </w:rPr>
        <w:t>§ 4.</w:t>
      </w:r>
      <w:r w:rsidRPr="005C5C6A">
        <w:t xml:space="preserve"> 1.</w:t>
      </w:r>
      <w:r w:rsidRPr="005C5C6A">
        <w:tab/>
        <w:t>Do zakresu zadań Naczelnika Urzędu należą zadania organu podatkowego i organu egzekucyjnego oraz inne zadania określone w przepisach odrębnych.</w:t>
      </w:r>
    </w:p>
    <w:p w14:paraId="039648DA" w14:textId="77777777" w:rsidR="005C5C6A" w:rsidRPr="005C5C6A" w:rsidRDefault="005C5C6A" w:rsidP="00F81A20">
      <w:pPr>
        <w:pStyle w:val="USTustnpkodeksu"/>
      </w:pPr>
      <w:r w:rsidRPr="005C5C6A">
        <w:t>2.</w:t>
      </w:r>
      <w:r w:rsidRPr="005C5C6A">
        <w:tab/>
        <w:t>Do zadań Naczelnika Urzędu należy:</w:t>
      </w:r>
    </w:p>
    <w:p w14:paraId="377593B6" w14:textId="77777777" w:rsidR="005C5C6A" w:rsidRPr="005C5C6A" w:rsidRDefault="005C5C6A" w:rsidP="00F81A20">
      <w:pPr>
        <w:pStyle w:val="PKTpunkt"/>
      </w:pPr>
      <w:r w:rsidRPr="005C5C6A">
        <w:t>1)</w:t>
      </w:r>
      <w:r w:rsidRPr="005C5C6A">
        <w:tab/>
        <w:t>ustalanie, określanie, pobór podatków, opłat i niepodatkowych należności budżetowych oraz innych należności na podstawie odrębnych przepisów;</w:t>
      </w:r>
    </w:p>
    <w:p w14:paraId="34B06FA8" w14:textId="77777777" w:rsidR="005C5C6A" w:rsidRPr="005C5C6A" w:rsidRDefault="005C5C6A" w:rsidP="00F81A20">
      <w:pPr>
        <w:pStyle w:val="PKTpunkt"/>
      </w:pPr>
      <w:r w:rsidRPr="005C5C6A">
        <w:t>2)</w:t>
      </w:r>
      <w:r w:rsidRPr="005C5C6A">
        <w:tab/>
        <w:t>wykonywanie zadań wierzyciela należności pieniężnych;</w:t>
      </w:r>
    </w:p>
    <w:p w14:paraId="6FB83EE5" w14:textId="77777777" w:rsidR="005C5C6A" w:rsidRPr="005C5C6A" w:rsidRDefault="005C5C6A" w:rsidP="00F81A20">
      <w:pPr>
        <w:pStyle w:val="PKTpunkt"/>
      </w:pPr>
      <w:r w:rsidRPr="005C5C6A">
        <w:t>3)</w:t>
      </w:r>
      <w:r w:rsidRPr="005C5C6A">
        <w:tab/>
        <w:t>wykonywanie egzekucji administracyjnej należności pieniężnych oraz wykonywanie zabezpieczenia należności pieniężnych;</w:t>
      </w:r>
    </w:p>
    <w:p w14:paraId="0A51C03F" w14:textId="77777777" w:rsidR="005C5C6A" w:rsidRPr="005C5C6A" w:rsidRDefault="005C5C6A" w:rsidP="00F81A20">
      <w:pPr>
        <w:pStyle w:val="PKTpunkt"/>
      </w:pPr>
      <w:r w:rsidRPr="005C5C6A">
        <w:t>4)</w:t>
      </w:r>
      <w:r w:rsidRPr="005C5C6A">
        <w:tab/>
        <w:t>zapewnienie obsługi i wsparcia podatnika i płatnika w prawidłowym wykonywaniu obowiązków podatkowych;</w:t>
      </w:r>
    </w:p>
    <w:p w14:paraId="7D48D779" w14:textId="77777777" w:rsidR="005C5C6A" w:rsidRPr="005C5C6A" w:rsidRDefault="005C5C6A" w:rsidP="00F81A20">
      <w:pPr>
        <w:pStyle w:val="PKTpunkt"/>
      </w:pPr>
      <w:r w:rsidRPr="005C5C6A">
        <w:t>5)</w:t>
      </w:r>
      <w:r w:rsidRPr="005C5C6A">
        <w:tab/>
        <w:t>prowadzenie ewidencji podatników i płatników;</w:t>
      </w:r>
    </w:p>
    <w:p w14:paraId="6E7F2BB3" w14:textId="6BC28A61" w:rsidR="005C5C6A" w:rsidRPr="005C5C6A" w:rsidRDefault="005C5C6A" w:rsidP="00CD5F8F">
      <w:pPr>
        <w:pStyle w:val="PKTpunkt"/>
      </w:pPr>
      <w:r w:rsidRPr="005C5C6A">
        <w:t>6)</w:t>
      </w:r>
      <w:r w:rsidRPr="005C5C6A">
        <w:tab/>
        <w:t xml:space="preserve">wykonywanie kontroli podatkowej oraz czynności sprawdzających, z wyjątkiem przeprowadzenia kontroli podatkowej wobec podatnika, który zawarł umowę o współdziałanie, o której mowa w art. 20s ustawy z dnia 29 sierpnia 1997 r. – Ordynacja podatkowa (Dz. U. z </w:t>
      </w:r>
      <w:r w:rsidR="00CD5F8F" w:rsidRPr="00CD5F8F">
        <w:t>202</w:t>
      </w:r>
      <w:r w:rsidR="004C6EC0">
        <w:t>5</w:t>
      </w:r>
      <w:r w:rsidR="00CD5F8F" w:rsidRPr="00CD5F8F">
        <w:t xml:space="preserve"> r.</w:t>
      </w:r>
      <w:r w:rsidR="00CD5F8F">
        <w:t xml:space="preserve"> </w:t>
      </w:r>
      <w:r w:rsidR="00CD5F8F" w:rsidRPr="00CD5F8F">
        <w:t xml:space="preserve">poz. </w:t>
      </w:r>
      <w:r w:rsidR="004C6EC0">
        <w:t>111</w:t>
      </w:r>
      <w:r w:rsidR="00CD5F8F" w:rsidRPr="00CD5F8F">
        <w:t xml:space="preserve">, </w:t>
      </w:r>
      <w:r w:rsidR="00F81A20" w:rsidRPr="00F81A20">
        <w:t xml:space="preserve">z </w:t>
      </w:r>
      <w:proofErr w:type="spellStart"/>
      <w:r w:rsidR="00F81A20" w:rsidRPr="00F81A20">
        <w:t>późn</w:t>
      </w:r>
      <w:proofErr w:type="spellEnd"/>
      <w:r w:rsidR="00F81A20" w:rsidRPr="00F81A20">
        <w:t xml:space="preserve">. </w:t>
      </w:r>
      <w:r w:rsidR="00914C53">
        <w:t>z</w:t>
      </w:r>
      <w:r w:rsidR="00F81A20" w:rsidRPr="00F81A20">
        <w:t>m</w:t>
      </w:r>
      <w:r w:rsidR="00914C53">
        <w:t>.</w:t>
      </w:r>
      <w:r w:rsidRPr="005C5C6A">
        <w:t>)</w:t>
      </w:r>
      <w:r w:rsidR="002135F1">
        <w:t>,</w:t>
      </w:r>
      <w:r w:rsidR="002135F1" w:rsidRPr="002135F1">
        <w:t xml:space="preserve"> </w:t>
      </w:r>
      <w:r w:rsidR="002135F1">
        <w:t xml:space="preserve">zwanej dalej </w:t>
      </w:r>
      <w:r w:rsidR="00EE451C">
        <w:t>„</w:t>
      </w:r>
      <w:r w:rsidR="002135F1">
        <w:t>Ordynacją podatkową</w:t>
      </w:r>
      <w:r w:rsidR="00EE451C">
        <w:t>”</w:t>
      </w:r>
      <w:r w:rsidRPr="005C5C6A">
        <w:t>, w zakresie podatków objętych tą umową;</w:t>
      </w:r>
    </w:p>
    <w:p w14:paraId="1FBC5DDA" w14:textId="3AE19767" w:rsidR="005C5C6A" w:rsidRPr="005C5C6A" w:rsidRDefault="005C5C6A" w:rsidP="00F81A20">
      <w:pPr>
        <w:pStyle w:val="PKTpunkt"/>
      </w:pPr>
      <w:r w:rsidRPr="005C5C6A">
        <w:t>7)</w:t>
      </w:r>
      <w:r w:rsidRPr="005C5C6A">
        <w:tab/>
      </w:r>
      <w:r w:rsidR="00CD5F8F" w:rsidRPr="00CD5F8F">
        <w:t>dokonywanie</w:t>
      </w:r>
      <w:r w:rsidRPr="005C5C6A">
        <w:t xml:space="preserve"> nabycia sprawdzającego;</w:t>
      </w:r>
    </w:p>
    <w:p w14:paraId="1869365C" w14:textId="77777777" w:rsidR="005C5C6A" w:rsidRPr="005C5C6A" w:rsidRDefault="005C5C6A" w:rsidP="00F81A20">
      <w:pPr>
        <w:pStyle w:val="PKTpunkt"/>
      </w:pPr>
      <w:r w:rsidRPr="005C5C6A">
        <w:t>8)</w:t>
      </w:r>
      <w:r w:rsidRPr="005C5C6A">
        <w:tab/>
        <w:t>współpraca w zakresie wymiany informacji podatkowych i finansowych z państwami członkowskimi Unii Europejskiej oraz z państwami trzecimi określonych przepisami prawa międzynarodowego;</w:t>
      </w:r>
    </w:p>
    <w:p w14:paraId="175729D0" w14:textId="77777777" w:rsidR="005C5C6A" w:rsidRPr="005C5C6A" w:rsidRDefault="005C5C6A" w:rsidP="00F81A20">
      <w:pPr>
        <w:pStyle w:val="PKTpunkt"/>
      </w:pPr>
      <w:r w:rsidRPr="005C5C6A">
        <w:lastRenderedPageBreak/>
        <w:t>9)</w:t>
      </w:r>
      <w:r w:rsidRPr="005C5C6A">
        <w:tab/>
        <w:t>realizacja zadań związanych z udzielaniem pomocy państwom członkowskim Unii Europejskiej oraz państwom trzecim przy dochodzeniu podatków, należności celnych i innych należności pieniężnych oraz korzystaniem z pomocy tych państw;</w:t>
      </w:r>
    </w:p>
    <w:p w14:paraId="05EBC17F" w14:textId="1756A238" w:rsidR="005C5C6A" w:rsidRPr="005C5C6A" w:rsidRDefault="005C5C6A" w:rsidP="00F81A20">
      <w:pPr>
        <w:pStyle w:val="PKTpunkt"/>
      </w:pPr>
      <w:r w:rsidRPr="005C5C6A">
        <w:t>10)</w:t>
      </w:r>
      <w:r w:rsidRPr="005C5C6A">
        <w:tab/>
        <w:t>rozpoznawanie, wykrywanie i zwalczanie przestępstw skarbowych i wykroczeń skarbowych, zapobieganie tym przestępstwom i wykroczeniom oraz ściganie ich sprawców, w zakresie określonym w ustawie z dnia 10 września 1999 r. – Kodeks karny skarbowy (</w:t>
      </w:r>
      <w:r w:rsidR="00F81A20">
        <w:t xml:space="preserve">Dz. U. </w:t>
      </w:r>
      <w:r w:rsidR="00F81A20" w:rsidRPr="00F81A20">
        <w:t xml:space="preserve">z </w:t>
      </w:r>
      <w:r w:rsidR="00CD5F8F" w:rsidRPr="00CD5F8F">
        <w:t xml:space="preserve">2024 r. poz. 628, </w:t>
      </w:r>
      <w:r w:rsidRPr="005C5C6A">
        <w:t xml:space="preserve">z </w:t>
      </w:r>
      <w:proofErr w:type="spellStart"/>
      <w:r w:rsidRPr="005C5C6A">
        <w:t>późn</w:t>
      </w:r>
      <w:proofErr w:type="spellEnd"/>
      <w:r w:rsidRPr="005C5C6A">
        <w:t>. zm.);</w:t>
      </w:r>
    </w:p>
    <w:p w14:paraId="406AC9B4" w14:textId="38D65A11" w:rsidR="005C5C6A" w:rsidRPr="005C5C6A" w:rsidRDefault="005C5C6A" w:rsidP="00F81A20">
      <w:pPr>
        <w:pStyle w:val="PKTpunkt"/>
      </w:pPr>
      <w:r w:rsidRPr="005C5C6A">
        <w:t>11)</w:t>
      </w:r>
      <w:r w:rsidRPr="005C5C6A">
        <w:tab/>
        <w:t xml:space="preserve">rozpoznawanie, wykrywanie i zwalczanie przestępstw określonych w ustawie z dnia 29 września 1994 r. o rachunkowości (Dz. U. z </w:t>
      </w:r>
      <w:r w:rsidR="00F81A20" w:rsidRPr="00F81A20">
        <w:t xml:space="preserve">2023 r. poz. 120, </w:t>
      </w:r>
      <w:r w:rsidRPr="005C5C6A">
        <w:t xml:space="preserve">z </w:t>
      </w:r>
      <w:proofErr w:type="spellStart"/>
      <w:r w:rsidRPr="005C5C6A">
        <w:t>późn</w:t>
      </w:r>
      <w:proofErr w:type="spellEnd"/>
      <w:r w:rsidRPr="005C5C6A">
        <w:t>. zm.), zapobieganie tym przestępstwom oraz ściganie ich sprawców;</w:t>
      </w:r>
    </w:p>
    <w:p w14:paraId="5BC8CA71" w14:textId="3983B88F" w:rsidR="005C5C6A" w:rsidRPr="005C5C6A" w:rsidRDefault="005C5C6A" w:rsidP="00F81A20">
      <w:pPr>
        <w:pStyle w:val="PKTpunkt"/>
      </w:pPr>
      <w:r w:rsidRPr="005C5C6A">
        <w:t>12)</w:t>
      </w:r>
      <w:r w:rsidRPr="005C5C6A">
        <w:tab/>
        <w:t xml:space="preserve">wykonywanie kar i środków karnych oraz wykonywanie zabezpieczania kar i środków karnych, w zakresie określonym w ustawie </w:t>
      </w:r>
      <w:r w:rsidR="00B762B3">
        <w:t xml:space="preserve">z </w:t>
      </w:r>
      <w:r w:rsidRPr="005C5C6A">
        <w:t xml:space="preserve">dnia 6 czerwca 1997 r. – Kodeks karny wykonawczy (Dz. U. z </w:t>
      </w:r>
      <w:r w:rsidR="00CD5F8F" w:rsidRPr="00CD5F8F">
        <w:t>2024 r. poz. 706</w:t>
      </w:r>
      <w:r w:rsidR="00DA55E6">
        <w:t>,</w:t>
      </w:r>
      <w:r w:rsidR="005B15B5">
        <w:t xml:space="preserve"> z </w:t>
      </w:r>
      <w:proofErr w:type="spellStart"/>
      <w:r w:rsidR="005B15B5">
        <w:t>późn</w:t>
      </w:r>
      <w:proofErr w:type="spellEnd"/>
      <w:r w:rsidR="005B15B5">
        <w:t>. zm.</w:t>
      </w:r>
      <w:r w:rsidRPr="005C5C6A">
        <w:t>) oraz w ustawie z dnia 10 września 1999 r. – Kodeks karny skarbowy;</w:t>
      </w:r>
    </w:p>
    <w:p w14:paraId="410B38E7" w14:textId="13FD1623" w:rsidR="005C5C6A" w:rsidRPr="005C5C6A" w:rsidRDefault="005C5C6A" w:rsidP="00F81A20">
      <w:pPr>
        <w:pStyle w:val="PKTpunkt"/>
      </w:pPr>
      <w:r w:rsidRPr="005C5C6A">
        <w:t>13)</w:t>
      </w:r>
      <w:r w:rsidRPr="005C5C6A">
        <w:tab/>
        <w:t>współdziałanie z Szefem Krajowej Administracji Skarbowej przy realizacji zadań w ramach współdziałania, o którym mowa w dziale IIB Ordynacj</w:t>
      </w:r>
      <w:r w:rsidR="002135F1">
        <w:t>i</w:t>
      </w:r>
      <w:r w:rsidRPr="005C5C6A">
        <w:t xml:space="preserve"> podatkow</w:t>
      </w:r>
      <w:r w:rsidR="002135F1">
        <w:t>ej</w:t>
      </w:r>
      <w:r w:rsidRPr="005C5C6A">
        <w:t>;</w:t>
      </w:r>
    </w:p>
    <w:p w14:paraId="6692C650" w14:textId="77777777" w:rsidR="005C5C6A" w:rsidRPr="005C5C6A" w:rsidRDefault="005C5C6A" w:rsidP="00EB5C2A">
      <w:pPr>
        <w:pStyle w:val="PKTpunkt"/>
      </w:pPr>
      <w:r w:rsidRPr="005C5C6A">
        <w:t>14)</w:t>
      </w:r>
      <w:r w:rsidRPr="005C5C6A">
        <w:tab/>
        <w:t>wykonywanie innych zadań określonych w odrębnych przepisach.</w:t>
      </w:r>
    </w:p>
    <w:p w14:paraId="27CEE772" w14:textId="77777777" w:rsidR="005C5C6A" w:rsidRPr="005C5C6A" w:rsidRDefault="005C5C6A" w:rsidP="00EB5C2A">
      <w:pPr>
        <w:pStyle w:val="USTustnpkodeksu"/>
      </w:pPr>
      <w:r w:rsidRPr="005C5C6A">
        <w:t>3.</w:t>
      </w:r>
      <w:r w:rsidRPr="005C5C6A">
        <w:tab/>
        <w:t>Naczelnik Urzędu dysponuje środkami pieniężnymi zgromadzonymi na rachunkach bankowych Urzędu Skarbowego.</w:t>
      </w:r>
    </w:p>
    <w:p w14:paraId="4791C7F8" w14:textId="77777777" w:rsidR="005C5C6A" w:rsidRPr="005C5C6A" w:rsidRDefault="005C5C6A" w:rsidP="00EB5C2A">
      <w:pPr>
        <w:pStyle w:val="USTustnpkodeksu"/>
      </w:pPr>
      <w:r w:rsidRPr="005C5C6A">
        <w:t>4.</w:t>
      </w:r>
      <w:r w:rsidRPr="005C5C6A">
        <w:tab/>
        <w:t>Przez obsługę i wsparcie, o których mowa w ust. 2 pkt 4, należy rozumieć działania polegające na udzielaniu pomocy w samodzielnym, prawidłowym i dobrowolnym wypełnianiu obowiązków podatkowych.</w:t>
      </w:r>
    </w:p>
    <w:p w14:paraId="3EB160D7" w14:textId="64DC2F45" w:rsidR="005C5C6A" w:rsidRPr="005C5C6A" w:rsidRDefault="005C5C6A" w:rsidP="00EB5C2A">
      <w:pPr>
        <w:pStyle w:val="USTustnpkodeksu"/>
      </w:pPr>
      <w:r w:rsidRPr="005C5C6A">
        <w:t>5.</w:t>
      </w:r>
      <w:r w:rsidRPr="005C5C6A">
        <w:tab/>
        <w:t>Naczelnik Urzędu współpracuje z koordynatorem do spraw klasyfikacji</w:t>
      </w:r>
      <w:r w:rsidR="00356C70">
        <w:t xml:space="preserve"> na potrzeby podatku od towarów i usług. </w:t>
      </w:r>
    </w:p>
    <w:p w14:paraId="35DCF997" w14:textId="1151A4FF" w:rsidR="005C5C6A" w:rsidRDefault="005C5C6A" w:rsidP="00EB5C2A">
      <w:pPr>
        <w:pStyle w:val="USTustnpkodeksu"/>
      </w:pPr>
      <w:r w:rsidRPr="005C5C6A">
        <w:t>6.</w:t>
      </w:r>
      <w:r w:rsidRPr="005C5C6A">
        <w:tab/>
        <w:t xml:space="preserve">Zadanie, o którym mowa w ust. 5, jest realizowane przez konsultanta </w:t>
      </w:r>
      <w:r w:rsidR="007101CA">
        <w:t xml:space="preserve">do spraw klasyfikacji na potrzeby </w:t>
      </w:r>
      <w:r w:rsidR="00EB3DC0">
        <w:t xml:space="preserve">podatku od towarów i usług. </w:t>
      </w:r>
    </w:p>
    <w:p w14:paraId="7B51D713" w14:textId="131F1B7A" w:rsidR="0071502A" w:rsidRPr="0071502A" w:rsidRDefault="0071502A" w:rsidP="0071502A">
      <w:pPr>
        <w:pStyle w:val="USTustnpkodeksu"/>
      </w:pPr>
      <w:r>
        <w:t xml:space="preserve">7. </w:t>
      </w:r>
      <w:r w:rsidRPr="0071502A">
        <w:t>Konsultant do spraw klasyfikacji na potrzeby podatku od towarów i usług realizuje zadania określone w Wytycznych Szefa Krajowej Administracji Skarbowej w zakresie wsparcia klasyfikacyjnego na potrzeby stosowania przepisów o podatku od towarów i usług.</w:t>
      </w:r>
    </w:p>
    <w:p w14:paraId="795FD564" w14:textId="77777777" w:rsidR="005C5C6A" w:rsidRPr="005C5C6A" w:rsidRDefault="005C5C6A" w:rsidP="00EB5C2A">
      <w:pPr>
        <w:pStyle w:val="ARTartustawynprozporzdzenia"/>
      </w:pPr>
      <w:r w:rsidRPr="00EB5C2A">
        <w:rPr>
          <w:rStyle w:val="Ppogrubienie"/>
        </w:rPr>
        <w:t>§ 5.</w:t>
      </w:r>
      <w:r w:rsidRPr="005C5C6A">
        <w:t xml:space="preserve"> 1.</w:t>
      </w:r>
      <w:r w:rsidRPr="005C5C6A">
        <w:tab/>
        <w:t>Naczelnik Urzędu wykonuje zadania przy pomocy Urzędu Skarbowego.</w:t>
      </w:r>
    </w:p>
    <w:p w14:paraId="6C8A5EBA" w14:textId="77777777" w:rsidR="005C5C6A" w:rsidRPr="005C5C6A" w:rsidRDefault="005C5C6A" w:rsidP="00EB5C2A">
      <w:pPr>
        <w:pStyle w:val="USTustnpkodeksu"/>
      </w:pPr>
      <w:r w:rsidRPr="005C5C6A">
        <w:t>2.</w:t>
      </w:r>
      <w:r w:rsidRPr="005C5C6A">
        <w:tab/>
        <w:t xml:space="preserve">Urząd Skarbowy jest jednostką organizacyjną KAS. </w:t>
      </w:r>
    </w:p>
    <w:p w14:paraId="1360FA16" w14:textId="77777777" w:rsidR="005C5C6A" w:rsidRPr="005C5C6A" w:rsidRDefault="005C5C6A" w:rsidP="00EB5C2A">
      <w:pPr>
        <w:pStyle w:val="USTustnpkodeksu"/>
      </w:pPr>
      <w:r w:rsidRPr="005C5C6A">
        <w:t>3.</w:t>
      </w:r>
      <w:r w:rsidRPr="005C5C6A">
        <w:tab/>
        <w:t>Naczelnik Urzędu odpowiada przed Dyrektorem za prawidłową i terminową realizację zadań wykonywanych przez urząd skarbowy.</w:t>
      </w:r>
    </w:p>
    <w:p w14:paraId="0A66E2DB" w14:textId="77777777" w:rsidR="005C5C6A" w:rsidRPr="005C5C6A" w:rsidRDefault="005C5C6A" w:rsidP="00EB5C2A">
      <w:pPr>
        <w:pStyle w:val="ARTartustawynprozporzdzenia"/>
      </w:pPr>
      <w:r w:rsidRPr="00EB5C2A">
        <w:rPr>
          <w:rStyle w:val="Ppogrubienie"/>
        </w:rPr>
        <w:lastRenderedPageBreak/>
        <w:t>§ 6.</w:t>
      </w:r>
      <w:r w:rsidRPr="005C5C6A">
        <w:t xml:space="preserve"> Naczelnik Urzędu w szczególności działa na podstawie:</w:t>
      </w:r>
    </w:p>
    <w:p w14:paraId="28199C44" w14:textId="77777777" w:rsidR="005C5C6A" w:rsidRPr="005C5C6A" w:rsidRDefault="005C5C6A" w:rsidP="00EB5C2A">
      <w:pPr>
        <w:pStyle w:val="PKTpunkt"/>
      </w:pPr>
      <w:r w:rsidRPr="005C5C6A">
        <w:t>1)</w:t>
      </w:r>
      <w:r w:rsidRPr="005C5C6A">
        <w:tab/>
      </w:r>
      <w:r w:rsidR="00EB5C2A">
        <w:t>ustawy</w:t>
      </w:r>
      <w:r w:rsidRPr="005C5C6A">
        <w:t xml:space="preserve"> o KAS;</w:t>
      </w:r>
    </w:p>
    <w:p w14:paraId="798C92B9" w14:textId="073398C8" w:rsidR="005C5C6A" w:rsidRPr="005C5C6A" w:rsidRDefault="005C5C6A" w:rsidP="00EB5C2A">
      <w:pPr>
        <w:pStyle w:val="PKTpunkt"/>
      </w:pPr>
      <w:r w:rsidRPr="005C5C6A">
        <w:t>2)</w:t>
      </w:r>
      <w:r w:rsidRPr="005C5C6A">
        <w:tab/>
        <w:t xml:space="preserve">ustawy z dnia 27 sierpnia 2009 r. o finansach publicznych (Dz. U. z </w:t>
      </w:r>
      <w:r w:rsidR="00CD5F8F" w:rsidRPr="00CD5F8F">
        <w:t>2024 r. poz. 1530</w:t>
      </w:r>
      <w:r w:rsidR="00DA55E6">
        <w:t xml:space="preserve">, z </w:t>
      </w:r>
      <w:proofErr w:type="spellStart"/>
      <w:r w:rsidR="00DA55E6">
        <w:t>późn</w:t>
      </w:r>
      <w:proofErr w:type="spellEnd"/>
      <w:r w:rsidR="00DA55E6">
        <w:t>. zm.</w:t>
      </w:r>
      <w:r w:rsidR="00CD5F8F">
        <w:t>)</w:t>
      </w:r>
      <w:r w:rsidRPr="005C5C6A">
        <w:t>;</w:t>
      </w:r>
    </w:p>
    <w:p w14:paraId="20E5C1FD" w14:textId="3ADB505B" w:rsidR="005C5C6A" w:rsidRPr="005C5C6A" w:rsidRDefault="005C5C6A" w:rsidP="00EB5C2A">
      <w:pPr>
        <w:pStyle w:val="PKTpunkt"/>
      </w:pPr>
      <w:r w:rsidRPr="005C5C6A">
        <w:t>3)</w:t>
      </w:r>
      <w:r w:rsidRPr="005C5C6A">
        <w:tab/>
        <w:t>Ordynacj</w:t>
      </w:r>
      <w:r w:rsidR="002135F1">
        <w:t>i</w:t>
      </w:r>
      <w:r w:rsidRPr="005C5C6A">
        <w:t xml:space="preserve"> podatkow</w:t>
      </w:r>
      <w:r w:rsidR="002135F1">
        <w:t>ej</w:t>
      </w:r>
      <w:r w:rsidRPr="005C5C6A">
        <w:t>;</w:t>
      </w:r>
    </w:p>
    <w:p w14:paraId="294FC746" w14:textId="7F1923D0" w:rsidR="005C5C6A" w:rsidRPr="005C5C6A" w:rsidRDefault="005C5C6A" w:rsidP="00EB5C2A">
      <w:pPr>
        <w:pStyle w:val="PKTpunkt"/>
      </w:pPr>
      <w:r w:rsidRPr="005C5C6A">
        <w:t>4)</w:t>
      </w:r>
      <w:r w:rsidRPr="005C5C6A">
        <w:tab/>
        <w:t xml:space="preserve">ustawy z dnia 14 czerwca 1960 r. – Kodeks postępowania administracyjnego </w:t>
      </w:r>
      <w:bookmarkStart w:id="6" w:name="_Hlk135999115"/>
      <w:r w:rsidRPr="005C5C6A">
        <w:t>(Dz. U. z </w:t>
      </w:r>
      <w:r w:rsidR="001C04C5" w:rsidRPr="001C04C5">
        <w:t>2024 r. poz. 572</w:t>
      </w:r>
      <w:r w:rsidRPr="005C5C6A">
        <w:t>)</w:t>
      </w:r>
      <w:bookmarkEnd w:id="6"/>
      <w:r w:rsidRPr="005C5C6A">
        <w:t>;</w:t>
      </w:r>
    </w:p>
    <w:p w14:paraId="749CA364" w14:textId="60229E18" w:rsidR="005C5C6A" w:rsidRPr="005C5C6A" w:rsidRDefault="005C5C6A" w:rsidP="00EB5C2A">
      <w:pPr>
        <w:pStyle w:val="PKTpunkt"/>
      </w:pPr>
      <w:r w:rsidRPr="005C5C6A">
        <w:t>5)</w:t>
      </w:r>
      <w:r w:rsidRPr="005C5C6A">
        <w:tab/>
        <w:t xml:space="preserve">ustawy z  dnia 6 czerwca 1997 r. – Kodeks postępowania karnego (Dz. U. z </w:t>
      </w:r>
      <w:r w:rsidR="001C04C5" w:rsidRPr="001C04C5">
        <w:t>202</w:t>
      </w:r>
      <w:r w:rsidR="005B15B5">
        <w:t>5</w:t>
      </w:r>
      <w:r w:rsidR="001C04C5" w:rsidRPr="001C04C5">
        <w:t xml:space="preserve"> r. poz. </w:t>
      </w:r>
      <w:r w:rsidR="005B15B5">
        <w:t>46</w:t>
      </w:r>
      <w:r w:rsidR="001C04C5" w:rsidRPr="001C04C5">
        <w:t xml:space="preserve">, </w:t>
      </w:r>
      <w:r w:rsidRPr="005C5C6A">
        <w:t xml:space="preserve">z </w:t>
      </w:r>
      <w:proofErr w:type="spellStart"/>
      <w:r w:rsidRPr="005C5C6A">
        <w:t>późn</w:t>
      </w:r>
      <w:proofErr w:type="spellEnd"/>
      <w:r w:rsidRPr="005C5C6A">
        <w:t>. zm.);</w:t>
      </w:r>
    </w:p>
    <w:p w14:paraId="383520CD" w14:textId="77777777" w:rsidR="005C5C6A" w:rsidRPr="005C5C6A" w:rsidRDefault="005C5C6A" w:rsidP="00EB5C2A">
      <w:pPr>
        <w:pStyle w:val="PKTpunkt"/>
      </w:pPr>
      <w:r w:rsidRPr="005C5C6A">
        <w:t>6)</w:t>
      </w:r>
      <w:r w:rsidRPr="005C5C6A">
        <w:tab/>
        <w:t>ustawy z dnia 10 września 1999 r. – Kodeks karny skarbowy;</w:t>
      </w:r>
    </w:p>
    <w:p w14:paraId="69381A7B" w14:textId="4DA78A80" w:rsidR="005C5C6A" w:rsidRPr="005C5C6A" w:rsidRDefault="005C5C6A" w:rsidP="00EB5C2A">
      <w:pPr>
        <w:pStyle w:val="PKTpunkt"/>
      </w:pPr>
      <w:r w:rsidRPr="005C5C6A">
        <w:t>7)</w:t>
      </w:r>
      <w:r w:rsidRPr="005C5C6A">
        <w:tab/>
        <w:t xml:space="preserve">ustawy z dnia 17 czerwca 1966 r. o postępowaniu egzekucyjnym w administracji (Dz. U. z </w:t>
      </w:r>
      <w:r w:rsidR="001C04C5" w:rsidRPr="001C04C5">
        <w:t>202</w:t>
      </w:r>
      <w:r w:rsidR="005B15B5">
        <w:t>5</w:t>
      </w:r>
      <w:r w:rsidR="001C04C5" w:rsidRPr="001C04C5">
        <w:t xml:space="preserve"> r. poz. </w:t>
      </w:r>
      <w:r w:rsidR="005B15B5">
        <w:t>132</w:t>
      </w:r>
      <w:r w:rsidRPr="005C5C6A">
        <w:t>);</w:t>
      </w:r>
    </w:p>
    <w:p w14:paraId="285CE1DD" w14:textId="267E363C" w:rsidR="005C5C6A" w:rsidRPr="005C5C6A" w:rsidRDefault="005C5C6A" w:rsidP="00EB5C2A">
      <w:pPr>
        <w:pStyle w:val="PKTpunkt"/>
      </w:pPr>
      <w:r w:rsidRPr="005C5C6A">
        <w:t>8)</w:t>
      </w:r>
      <w:r w:rsidRPr="005C5C6A">
        <w:tab/>
        <w:t>rozporządzenia Ministra Rozwoju i Finansów z dnia 24 lutego 2017 r. w sprawie terytorialnego zasięgu działania oraz siedzib dyrektorów izb administracji skarbowej, naczelników urzędów skarbowych i naczelników urzędów celno-skarbowych oraz siedziby dyrektora Krajowej Informacji Skarbowej (Dz. U. z 2022 r. poz. 361);</w:t>
      </w:r>
    </w:p>
    <w:p w14:paraId="0E519475" w14:textId="52F36D78" w:rsidR="005C5C6A" w:rsidRPr="005C5C6A" w:rsidRDefault="005C5C6A" w:rsidP="00EB5C2A">
      <w:pPr>
        <w:pStyle w:val="PKTpunkt"/>
      </w:pPr>
      <w:r w:rsidRPr="005C5C6A">
        <w:t>9)</w:t>
      </w:r>
      <w:r w:rsidRPr="005C5C6A">
        <w:tab/>
        <w:t xml:space="preserve">rozporządzenia Ministra Rozwoju i Finansów z dnia 27 lutego 2017 r. w sprawie wyznaczenia organów Krajowej Administracji Skarbowej do wykonywania niektórych zadań Krajowej Administracji Skarbowej oraz określenia terytorialnego zasięgu ich działania (Dz. U. z 2019 r. poz. 2055, z </w:t>
      </w:r>
      <w:proofErr w:type="spellStart"/>
      <w:r w:rsidRPr="005C5C6A">
        <w:t>późn</w:t>
      </w:r>
      <w:proofErr w:type="spellEnd"/>
      <w:r w:rsidRPr="005C5C6A">
        <w:t>. zm.);</w:t>
      </w:r>
    </w:p>
    <w:p w14:paraId="6AB916AE" w14:textId="55AE6EDF" w:rsidR="005C5C6A" w:rsidRPr="005C5C6A" w:rsidRDefault="005C5C6A" w:rsidP="00EB5C2A">
      <w:pPr>
        <w:pStyle w:val="PKTpunkt"/>
      </w:pPr>
      <w:r w:rsidRPr="005C5C6A">
        <w:t>10)</w:t>
      </w:r>
      <w:r w:rsidRPr="005C5C6A">
        <w:tab/>
        <w:t xml:space="preserve">zarządzenia Ministra Finansów z dnia </w:t>
      </w:r>
      <w:r w:rsidR="000D6F7F">
        <w:t>13 marca 2025 r.</w:t>
      </w:r>
      <w:r w:rsidRPr="005C5C6A">
        <w:t xml:space="preserve"> w sprawie organizacji Krajowej Informacji Skarbowej, izby administracji skarbowej, urzędu skarbowego, urzędu celno-skarbowego i Krajowej Szkoły Skarbowości or</w:t>
      </w:r>
      <w:r w:rsidR="008445AF">
        <w:t>az nadania im statutów</w:t>
      </w:r>
      <w:r w:rsidR="005B15B5">
        <w:t xml:space="preserve"> (Dz. Urz. Min Fin. z 2025 r.</w:t>
      </w:r>
      <w:r w:rsidR="00DA55E6">
        <w:t xml:space="preserve"> </w:t>
      </w:r>
      <w:r w:rsidR="005B15B5">
        <w:t>poz.19</w:t>
      </w:r>
      <w:r w:rsidR="00DA55E6">
        <w:t xml:space="preserve">, z </w:t>
      </w:r>
      <w:proofErr w:type="spellStart"/>
      <w:r w:rsidR="00DA55E6">
        <w:t>późn</w:t>
      </w:r>
      <w:proofErr w:type="spellEnd"/>
      <w:r w:rsidR="00DA55E6">
        <w:t>. zm.)</w:t>
      </w:r>
      <w:r w:rsidRPr="005C5C6A">
        <w:t>;</w:t>
      </w:r>
    </w:p>
    <w:p w14:paraId="59A80AAB" w14:textId="77777777" w:rsidR="005C5C6A" w:rsidRPr="005C5C6A" w:rsidRDefault="005C5C6A" w:rsidP="00EB5C2A">
      <w:pPr>
        <w:pStyle w:val="PKTpunkt"/>
      </w:pPr>
      <w:r w:rsidRPr="005C5C6A">
        <w:t>11)</w:t>
      </w:r>
      <w:r w:rsidRPr="005C5C6A">
        <w:tab/>
        <w:t>regulaminu.</w:t>
      </w:r>
    </w:p>
    <w:p w14:paraId="1EAE2CD2" w14:textId="77777777" w:rsidR="005C5C6A" w:rsidRPr="005C5C6A" w:rsidRDefault="005C5C6A" w:rsidP="00EB5C2A">
      <w:pPr>
        <w:pStyle w:val="ROZDZODDZOZNoznaczenierozdziauluboddziau"/>
      </w:pPr>
      <w:bookmarkStart w:id="7" w:name="_Toc137806155"/>
      <w:bookmarkStart w:id="8" w:name="_Toc122426945"/>
      <w:r w:rsidRPr="005C5C6A">
        <w:t>Rozdział 3</w:t>
      </w:r>
      <w:bookmarkEnd w:id="7"/>
      <w:r w:rsidRPr="005C5C6A">
        <w:t xml:space="preserve"> </w:t>
      </w:r>
    </w:p>
    <w:p w14:paraId="1AFA40F1" w14:textId="77777777" w:rsidR="005C5C6A" w:rsidRPr="005C5C6A" w:rsidRDefault="005C5C6A" w:rsidP="00EB5C2A">
      <w:pPr>
        <w:pStyle w:val="ROZDZODDZPRZEDMprzedmiotregulacjirozdziauluboddziau"/>
      </w:pPr>
      <w:bookmarkStart w:id="9" w:name="_Toc137806156"/>
      <w:r w:rsidRPr="005C5C6A">
        <w:t>Struktura organizacyjna Urzędu Skarbowego</w:t>
      </w:r>
      <w:bookmarkEnd w:id="8"/>
      <w:bookmarkEnd w:id="9"/>
    </w:p>
    <w:p w14:paraId="0D9A306D" w14:textId="77777777" w:rsidR="005C5C6A" w:rsidRPr="005C5C6A" w:rsidRDefault="005C5C6A" w:rsidP="00EB5C2A">
      <w:pPr>
        <w:pStyle w:val="ARTartustawynprozporzdzenia"/>
      </w:pPr>
      <w:r w:rsidRPr="00EB5C2A">
        <w:rPr>
          <w:rStyle w:val="Ppogrubienie"/>
        </w:rPr>
        <w:t>§ 7.</w:t>
      </w:r>
      <w:r w:rsidRPr="005C5C6A">
        <w:t xml:space="preserve"> 1.</w:t>
      </w:r>
      <w:r w:rsidRPr="005C5C6A">
        <w:tab/>
        <w:t xml:space="preserve">W Urzędzie Skarbowym funkcjonują następujące stanowiska nadzorujące komórki organizacyjne: </w:t>
      </w:r>
    </w:p>
    <w:p w14:paraId="6F407506" w14:textId="77777777" w:rsidR="005C5C6A" w:rsidRPr="005C5C6A" w:rsidRDefault="005C5C6A" w:rsidP="00EB5C2A">
      <w:pPr>
        <w:pStyle w:val="PKTpunkt"/>
      </w:pPr>
      <w:r w:rsidRPr="005C5C6A">
        <w:t>1)</w:t>
      </w:r>
      <w:r w:rsidRPr="005C5C6A">
        <w:tab/>
        <w:t xml:space="preserve">Naczelnik Urzędu </w:t>
      </w:r>
      <w:r w:rsidRPr="005C5C6A">
        <w:sym w:font="Symbol" w:char="F02D"/>
      </w:r>
      <w:r w:rsidRPr="005C5C6A">
        <w:t xml:space="preserve"> NUS;</w:t>
      </w:r>
    </w:p>
    <w:p w14:paraId="16D66690" w14:textId="77777777" w:rsidR="005C5C6A" w:rsidRPr="005C5C6A" w:rsidRDefault="005C5C6A" w:rsidP="00EB5C2A">
      <w:pPr>
        <w:pStyle w:val="PKTpunkt"/>
      </w:pPr>
      <w:r w:rsidRPr="005C5C6A">
        <w:t>2)</w:t>
      </w:r>
      <w:r w:rsidRPr="005C5C6A">
        <w:tab/>
        <w:t xml:space="preserve">Zastępca Naczelnika </w:t>
      </w:r>
      <w:r w:rsidRPr="005C5C6A">
        <w:sym w:font="Symbol" w:char="F02D"/>
      </w:r>
      <w:r w:rsidRPr="005C5C6A">
        <w:t xml:space="preserve"> ZN.</w:t>
      </w:r>
    </w:p>
    <w:p w14:paraId="3A294DB2" w14:textId="77777777" w:rsidR="005C5C6A" w:rsidRPr="005C5C6A" w:rsidRDefault="005C5C6A" w:rsidP="00EB5C2A">
      <w:pPr>
        <w:pStyle w:val="USTustnpkodeksu"/>
      </w:pPr>
      <w:r w:rsidRPr="005C5C6A">
        <w:t>2.</w:t>
      </w:r>
      <w:r w:rsidRPr="005C5C6A">
        <w:tab/>
        <w:t>Strukturę Urzędu Skarbowego tworzą następujące komórki organizacyjne:</w:t>
      </w:r>
    </w:p>
    <w:p w14:paraId="5D968605" w14:textId="070AE483" w:rsidR="005C5C6A" w:rsidRPr="005C5C6A" w:rsidRDefault="005C5C6A" w:rsidP="00EB5C2A">
      <w:pPr>
        <w:pStyle w:val="PKTpunkt"/>
      </w:pPr>
      <w:r w:rsidRPr="005C5C6A">
        <w:lastRenderedPageBreak/>
        <w:t>1)</w:t>
      </w:r>
      <w:r w:rsidRPr="005C5C6A">
        <w:tab/>
        <w:t>Pion Wsparcia i Obsługi Podatnika – SZNOW, w skład którego wchodzi Dział Obsługi Bezpośredniej i Wsparcia – SOB;</w:t>
      </w:r>
    </w:p>
    <w:p w14:paraId="72A05E48" w14:textId="77777777" w:rsidR="005C5C6A" w:rsidRPr="005C5C6A" w:rsidRDefault="005C5C6A" w:rsidP="00365935">
      <w:pPr>
        <w:pStyle w:val="PKTpunkt"/>
      </w:pPr>
      <w:r w:rsidRPr="005C5C6A">
        <w:t>2)</w:t>
      </w:r>
      <w:r w:rsidRPr="005C5C6A">
        <w:tab/>
        <w:t xml:space="preserve">Pion Poboru i Egzekucji </w:t>
      </w:r>
      <w:r w:rsidRPr="005C5C6A">
        <w:sym w:font="Symbol" w:char="F02D"/>
      </w:r>
      <w:r w:rsidRPr="005C5C6A">
        <w:t xml:space="preserve"> SZNE:</w:t>
      </w:r>
    </w:p>
    <w:p w14:paraId="0D4DE2A6" w14:textId="77777777" w:rsidR="005C5C6A" w:rsidRPr="005C5C6A" w:rsidRDefault="005C5C6A" w:rsidP="00365935">
      <w:pPr>
        <w:pStyle w:val="LITlitera"/>
      </w:pPr>
      <w:r w:rsidRPr="005C5C6A">
        <w:t>a)</w:t>
      </w:r>
      <w:r w:rsidRPr="005C5C6A">
        <w:tab/>
        <w:t xml:space="preserve">Referat Spraw Wierzycielskich </w:t>
      </w:r>
      <w:r w:rsidRPr="005C5C6A">
        <w:sym w:font="Symbol" w:char="F02D"/>
      </w:r>
      <w:r w:rsidRPr="005C5C6A">
        <w:t xml:space="preserve"> SEW,</w:t>
      </w:r>
    </w:p>
    <w:p w14:paraId="7FFCC2C2" w14:textId="77777777" w:rsidR="005C5C6A" w:rsidRPr="005C5C6A" w:rsidRDefault="005C5C6A" w:rsidP="00365935">
      <w:pPr>
        <w:pStyle w:val="LITlitera"/>
      </w:pPr>
      <w:r w:rsidRPr="005C5C6A">
        <w:t>b)</w:t>
      </w:r>
      <w:r w:rsidRPr="005C5C6A">
        <w:tab/>
        <w:t xml:space="preserve">Referat Egzekucji Administracyjnej </w:t>
      </w:r>
      <w:r w:rsidRPr="005C5C6A">
        <w:sym w:font="Symbol" w:char="F02D"/>
      </w:r>
      <w:r w:rsidRPr="005C5C6A">
        <w:t xml:space="preserve"> SEE,</w:t>
      </w:r>
    </w:p>
    <w:p w14:paraId="1EC87F1F" w14:textId="77777777" w:rsidR="005C5C6A" w:rsidRPr="005C5C6A" w:rsidRDefault="005C5C6A" w:rsidP="00365935">
      <w:pPr>
        <w:pStyle w:val="LITlitera"/>
      </w:pPr>
      <w:r w:rsidRPr="005C5C6A">
        <w:t>c)</w:t>
      </w:r>
      <w:r w:rsidRPr="005C5C6A">
        <w:tab/>
        <w:t xml:space="preserve">Referat Rachunkowości </w:t>
      </w:r>
      <w:r w:rsidRPr="005C5C6A">
        <w:sym w:font="Symbol" w:char="F02D"/>
      </w:r>
      <w:r w:rsidRPr="005C5C6A">
        <w:t xml:space="preserve"> SER;</w:t>
      </w:r>
    </w:p>
    <w:p w14:paraId="0CC17872" w14:textId="5E5964CD" w:rsidR="005C5C6A" w:rsidRDefault="005C5C6A" w:rsidP="00365935">
      <w:pPr>
        <w:pStyle w:val="PKTpunkt"/>
      </w:pPr>
      <w:r w:rsidRPr="005C5C6A">
        <w:t>3)</w:t>
      </w:r>
      <w:r w:rsidRPr="005C5C6A">
        <w:tab/>
      </w:r>
      <w:r w:rsidR="00261C9C">
        <w:t>Pion Orzecznictwa – SZNP, w skład którego wchodzi Dział Postępowania Podatkowego</w:t>
      </w:r>
      <w:r w:rsidR="00854892">
        <w:t xml:space="preserve"> </w:t>
      </w:r>
      <w:r w:rsidR="005B15B5">
        <w:t>–</w:t>
      </w:r>
      <w:r w:rsidR="00854892">
        <w:t xml:space="preserve"> SPO</w:t>
      </w:r>
      <w:r w:rsidR="00261C9C">
        <w:t>;</w:t>
      </w:r>
    </w:p>
    <w:p w14:paraId="70712B55" w14:textId="07016E34" w:rsidR="008D441E" w:rsidRPr="008D441E" w:rsidRDefault="008D441E" w:rsidP="008D441E">
      <w:pPr>
        <w:pStyle w:val="PKTpunkt"/>
      </w:pPr>
      <w:r>
        <w:t xml:space="preserve">4)     Pion Kontroli </w:t>
      </w:r>
      <w:r w:rsidR="00EE451C">
        <w:t>–</w:t>
      </w:r>
      <w:r>
        <w:t xml:space="preserve"> SZNK:</w:t>
      </w:r>
    </w:p>
    <w:p w14:paraId="75365905" w14:textId="7DBBFEA6" w:rsidR="005C5C6A" w:rsidRPr="005C5C6A" w:rsidRDefault="005C5C6A" w:rsidP="00365935">
      <w:pPr>
        <w:pStyle w:val="LITlitera"/>
      </w:pPr>
      <w:r w:rsidRPr="005C5C6A">
        <w:t>a)</w:t>
      </w:r>
      <w:r w:rsidRPr="005C5C6A">
        <w:tab/>
        <w:t>Dział Czynności Analitycznych i Sprawdzających oraz Identyfikacji i Rejestracji Podatkowej – SKA-1,</w:t>
      </w:r>
    </w:p>
    <w:p w14:paraId="06498573" w14:textId="21438DD9" w:rsidR="005C5C6A" w:rsidRDefault="005C5C6A" w:rsidP="00365935">
      <w:pPr>
        <w:pStyle w:val="LITlitera"/>
      </w:pPr>
      <w:r w:rsidRPr="005C5C6A">
        <w:t>b)</w:t>
      </w:r>
      <w:r w:rsidRPr="005C5C6A">
        <w:tab/>
        <w:t>Referat Czynności Analitycznych i Sprawdzających – SKA-2</w:t>
      </w:r>
      <w:r w:rsidR="008D441E">
        <w:t>;</w:t>
      </w:r>
    </w:p>
    <w:p w14:paraId="69F658BD" w14:textId="65322727" w:rsidR="00261C9C" w:rsidRPr="005C5C6A" w:rsidRDefault="00261C9C" w:rsidP="00365935">
      <w:pPr>
        <w:pStyle w:val="LITlitera"/>
      </w:pPr>
      <w:r>
        <w:t xml:space="preserve">c) </w:t>
      </w:r>
      <w:r w:rsidR="0049208A">
        <w:t xml:space="preserve">    </w:t>
      </w:r>
      <w:r>
        <w:t>Wieloosobowe Stanowisko Kontroli Podatkowej</w:t>
      </w:r>
      <w:r w:rsidR="00AE4C95">
        <w:t xml:space="preserve"> – S</w:t>
      </w:r>
      <w:r w:rsidR="006C0DFF">
        <w:t>KP</w:t>
      </w:r>
      <w:r w:rsidR="00AE4C95">
        <w:t>;</w:t>
      </w:r>
    </w:p>
    <w:p w14:paraId="4D913AA2" w14:textId="797001E9" w:rsidR="005C5C6A" w:rsidRPr="005C5C6A" w:rsidRDefault="008D441E" w:rsidP="00365935">
      <w:pPr>
        <w:pStyle w:val="PKTpunkt"/>
      </w:pPr>
      <w:r>
        <w:t>5</w:t>
      </w:r>
      <w:r w:rsidR="005C5C6A" w:rsidRPr="005C5C6A">
        <w:t>)</w:t>
      </w:r>
      <w:r w:rsidR="005C5C6A" w:rsidRPr="005C5C6A">
        <w:tab/>
        <w:t xml:space="preserve">Pion Karny Skarbowy </w:t>
      </w:r>
      <w:r w:rsidR="005C5C6A" w:rsidRPr="005C5C6A">
        <w:sym w:font="Symbol" w:char="F02D"/>
      </w:r>
      <w:r w:rsidR="005C5C6A" w:rsidRPr="005C5C6A">
        <w:t xml:space="preserve"> SZNS:</w:t>
      </w:r>
    </w:p>
    <w:p w14:paraId="578338FC" w14:textId="25780993" w:rsidR="005C5C6A" w:rsidRPr="005C5C6A" w:rsidRDefault="005C5C6A" w:rsidP="00365935">
      <w:pPr>
        <w:pStyle w:val="LITlitera"/>
      </w:pPr>
      <w:r w:rsidRPr="005C5C6A">
        <w:t xml:space="preserve">a) </w:t>
      </w:r>
      <w:r w:rsidRPr="005C5C6A">
        <w:tab/>
      </w:r>
      <w:r w:rsidRPr="005C5C6A">
        <w:tab/>
        <w:t>Pierwszy Dział Spraw Karnych Skarbowych – SKK-1,</w:t>
      </w:r>
    </w:p>
    <w:p w14:paraId="602DF71C" w14:textId="13F82422" w:rsidR="005C5C6A" w:rsidRPr="005C5C6A" w:rsidRDefault="005C5C6A" w:rsidP="00365935">
      <w:pPr>
        <w:pStyle w:val="LITlitera"/>
      </w:pPr>
      <w:r w:rsidRPr="005C5C6A">
        <w:t xml:space="preserve">b) </w:t>
      </w:r>
      <w:r w:rsidRPr="005C5C6A">
        <w:tab/>
      </w:r>
      <w:r w:rsidRPr="005C5C6A">
        <w:tab/>
        <w:t>Drugi Dział Spraw Karnych Skarbowych – SKK-2,</w:t>
      </w:r>
    </w:p>
    <w:p w14:paraId="5E6DC5A9" w14:textId="53118E42" w:rsidR="005C5C6A" w:rsidRPr="005C5C6A" w:rsidRDefault="005C5C6A" w:rsidP="00365935">
      <w:pPr>
        <w:pStyle w:val="LITlitera"/>
      </w:pPr>
      <w:r w:rsidRPr="005C5C6A">
        <w:t xml:space="preserve">c) </w:t>
      </w:r>
      <w:r w:rsidRPr="005C5C6A">
        <w:tab/>
      </w:r>
      <w:r w:rsidRPr="005C5C6A">
        <w:tab/>
        <w:t>Trzeci Dział Spraw Karnych Skarbowych – SKK-3.</w:t>
      </w:r>
    </w:p>
    <w:p w14:paraId="3444D217" w14:textId="77777777" w:rsidR="005C5C6A" w:rsidRPr="005C5C6A" w:rsidRDefault="005C5C6A" w:rsidP="00365935">
      <w:pPr>
        <w:pStyle w:val="USTustnpkodeksu"/>
      </w:pPr>
      <w:r w:rsidRPr="005C5C6A">
        <w:t>3.</w:t>
      </w:r>
      <w:r w:rsidRPr="005C5C6A">
        <w:tab/>
        <w:t>Schemat organizacyjny Urzędu Skarbowego stanowi załącznik do regulaminu.</w:t>
      </w:r>
    </w:p>
    <w:p w14:paraId="4F3C9332" w14:textId="77777777" w:rsidR="005C5C6A" w:rsidRPr="005C5C6A" w:rsidRDefault="005C5C6A" w:rsidP="00365935">
      <w:pPr>
        <w:pStyle w:val="ROZDZODDZOZNoznaczenierozdziauluboddziau"/>
      </w:pPr>
      <w:bookmarkStart w:id="10" w:name="_Toc137806157"/>
      <w:bookmarkStart w:id="11" w:name="_Toc122426946"/>
      <w:r w:rsidRPr="005C5C6A">
        <w:t>Rozdział 4</w:t>
      </w:r>
      <w:bookmarkEnd w:id="10"/>
      <w:r w:rsidRPr="005C5C6A">
        <w:t xml:space="preserve"> </w:t>
      </w:r>
    </w:p>
    <w:p w14:paraId="61E7D302" w14:textId="77777777" w:rsidR="005C5C6A" w:rsidRPr="005C5C6A" w:rsidRDefault="005C5C6A" w:rsidP="00365935">
      <w:pPr>
        <w:pStyle w:val="ROZDZODDZPRZEDMprzedmiotregulacjirozdziauluboddziau"/>
      </w:pPr>
      <w:bookmarkStart w:id="12" w:name="_Toc137806158"/>
      <w:r w:rsidRPr="005C5C6A">
        <w:t>Zadania komórek organizacyjnych</w:t>
      </w:r>
      <w:bookmarkEnd w:id="11"/>
      <w:bookmarkEnd w:id="12"/>
      <w:r w:rsidRPr="005C5C6A">
        <w:t xml:space="preserve"> </w:t>
      </w:r>
    </w:p>
    <w:p w14:paraId="1596D882" w14:textId="4C106028" w:rsidR="005C5C6A" w:rsidRPr="005C5C6A" w:rsidRDefault="005C5C6A" w:rsidP="00365935">
      <w:pPr>
        <w:pStyle w:val="ARTartustawynprozporzdzenia"/>
      </w:pPr>
      <w:r w:rsidRPr="00365935">
        <w:rPr>
          <w:rStyle w:val="Ppogrubienie"/>
        </w:rPr>
        <w:t>§ 8.</w:t>
      </w:r>
      <w:r w:rsidRPr="005C5C6A">
        <w:t xml:space="preserve"> 1.</w:t>
      </w:r>
      <w:r w:rsidRPr="005C5C6A">
        <w:tab/>
        <w:t>Do zakresu zadań wszystkich komórek organizacyjnych należy w szczególności:</w:t>
      </w:r>
    </w:p>
    <w:p w14:paraId="56FCB277" w14:textId="77777777" w:rsidR="005C5C6A" w:rsidRPr="005C5C6A" w:rsidRDefault="005C5C6A" w:rsidP="00365935">
      <w:pPr>
        <w:pStyle w:val="PKTpunkt"/>
      </w:pPr>
      <w:r w:rsidRPr="005C5C6A">
        <w:t>1)</w:t>
      </w:r>
      <w:r w:rsidRPr="005C5C6A">
        <w:tab/>
        <w:t xml:space="preserve">wykonywanie zadań w sposób zgodny z prawem, efektywny, oszczędny i terminowy; </w:t>
      </w:r>
    </w:p>
    <w:p w14:paraId="375764C2" w14:textId="6306D43F" w:rsidR="005C5C6A" w:rsidRPr="005C5C6A" w:rsidRDefault="005C5C6A" w:rsidP="00365935">
      <w:pPr>
        <w:pStyle w:val="PKTpunkt"/>
      </w:pPr>
      <w:r w:rsidRPr="005C5C6A">
        <w:t>2)</w:t>
      </w:r>
      <w:r w:rsidRPr="005C5C6A">
        <w:tab/>
        <w:t>współpraca przy realizacji zadań z komórkami organizacyjnymi urzędu</w:t>
      </w:r>
      <w:r w:rsidR="00C745EA">
        <w:t>,</w:t>
      </w:r>
      <w:r w:rsidRPr="005C5C6A">
        <w:t xml:space="preserve"> jednostkami organizacyjnymi KAS</w:t>
      </w:r>
      <w:r w:rsidR="00C745EA">
        <w:t xml:space="preserve"> i innymi organami</w:t>
      </w:r>
      <w:r w:rsidRPr="005C5C6A">
        <w:t>;</w:t>
      </w:r>
    </w:p>
    <w:p w14:paraId="2EC1450A" w14:textId="7E367D9D" w:rsidR="005C5C6A" w:rsidRPr="005C5C6A" w:rsidRDefault="005C5C6A" w:rsidP="00365935">
      <w:pPr>
        <w:pStyle w:val="PKTpunkt"/>
      </w:pPr>
      <w:r w:rsidRPr="005C5C6A">
        <w:t>3)</w:t>
      </w:r>
      <w:r w:rsidRPr="005C5C6A">
        <w:tab/>
        <w:t>współdziałanie z komórką organizacyjną urzędu obsługującego ministra właściwego do spraw finansów publicznych właściwą w sprawach zarządzania programami i projektami w zakresie zarządzania portfelem programów i projektów realizowanych w urzędzie obsługującym ministra właściwego do spraw finansów publicznych lub w jednostkach organizacyjnych podległych ministrowi właściwemu do spraw finansów publicznych lub przez niego nadzorowanych;</w:t>
      </w:r>
    </w:p>
    <w:p w14:paraId="6CCEE895" w14:textId="78F7AB98" w:rsidR="005C5C6A" w:rsidRPr="005C5C6A" w:rsidRDefault="0051573D" w:rsidP="00365935">
      <w:pPr>
        <w:pStyle w:val="PKTpunkt"/>
      </w:pPr>
      <w:r>
        <w:t>4)</w:t>
      </w:r>
      <w:r w:rsidR="005C5C6A" w:rsidRPr="005C5C6A">
        <w:tab/>
        <w:t>przestrzeganie i promowanie zasad etycznego postępowania i podejmowanie działań antykorupcyjnych;</w:t>
      </w:r>
    </w:p>
    <w:p w14:paraId="58BD81F5" w14:textId="2EC235E9" w:rsidR="005C5C6A" w:rsidRPr="005C5C6A" w:rsidRDefault="0051573D" w:rsidP="00365935">
      <w:pPr>
        <w:pStyle w:val="PKTpunkt"/>
      </w:pPr>
      <w:r>
        <w:lastRenderedPageBreak/>
        <w:t>5)</w:t>
      </w:r>
      <w:r w:rsidR="005C5C6A" w:rsidRPr="005C5C6A">
        <w:tab/>
        <w:t>realizacja zadań z zakresu zarządzania kryzysowego, zarządzania ciągłością działania, obronności i bezpieczeństwa państwa</w:t>
      </w:r>
      <w:r>
        <w:t xml:space="preserve"> oraz </w:t>
      </w:r>
      <w:proofErr w:type="spellStart"/>
      <w:r>
        <w:t>cyberbezpieczeństwa</w:t>
      </w:r>
      <w:proofErr w:type="spellEnd"/>
      <w:r w:rsidR="005C5C6A" w:rsidRPr="005C5C6A">
        <w:t>;</w:t>
      </w:r>
    </w:p>
    <w:p w14:paraId="792F6825" w14:textId="6B9B0734" w:rsidR="005C5C6A" w:rsidRPr="005C5C6A" w:rsidRDefault="00D96D87" w:rsidP="00365935">
      <w:pPr>
        <w:pStyle w:val="PKTpunkt"/>
      </w:pPr>
      <w:r>
        <w:t>6)</w:t>
      </w:r>
      <w:r w:rsidR="005C5C6A" w:rsidRPr="005C5C6A">
        <w:tab/>
        <w:t>przestrzeganie zasad bezpiecznego przetwarzania informacji;</w:t>
      </w:r>
    </w:p>
    <w:p w14:paraId="2ABB52F9" w14:textId="357054BF" w:rsidR="005C5C6A" w:rsidRPr="005C5C6A" w:rsidRDefault="00D96D87" w:rsidP="00365935">
      <w:pPr>
        <w:pStyle w:val="PKTpunkt"/>
      </w:pPr>
      <w:r>
        <w:t>7)</w:t>
      </w:r>
      <w:r w:rsidR="005C5C6A" w:rsidRPr="005C5C6A">
        <w:tab/>
        <w:t>sporządzanie informacji, analiz i sprawozdań w zakresie realizowanych zadań;</w:t>
      </w:r>
    </w:p>
    <w:p w14:paraId="6F6AD3ED" w14:textId="316FEACB" w:rsidR="005C5C6A" w:rsidRPr="005C5C6A" w:rsidRDefault="00D96D87" w:rsidP="00365935">
      <w:pPr>
        <w:pStyle w:val="PKTpunkt"/>
      </w:pPr>
      <w:r>
        <w:t>8)</w:t>
      </w:r>
      <w:r w:rsidR="005C5C6A" w:rsidRPr="005C5C6A">
        <w:tab/>
        <w:t xml:space="preserve">przygotowywanie i opracowywanie materiałów źródłowych niezbędnych do udzielenia informacji publicznej; </w:t>
      </w:r>
    </w:p>
    <w:p w14:paraId="70511126" w14:textId="2D8F4B8F" w:rsidR="005C5C6A" w:rsidRPr="005C5C6A" w:rsidRDefault="00D96D87" w:rsidP="00365935">
      <w:pPr>
        <w:pStyle w:val="PKTpunkt"/>
      </w:pPr>
      <w:r>
        <w:t>9)</w:t>
      </w:r>
      <w:r w:rsidR="005C5C6A" w:rsidRPr="005C5C6A">
        <w:tab/>
        <w:t>prowadzenie wymaganych ewidencji i rejestrów;</w:t>
      </w:r>
    </w:p>
    <w:p w14:paraId="710BC7ED" w14:textId="6D52704F" w:rsidR="005C5C6A" w:rsidRPr="005C5C6A" w:rsidRDefault="00D96D87" w:rsidP="00365935">
      <w:pPr>
        <w:pStyle w:val="PKTpunkt"/>
      </w:pPr>
      <w:r>
        <w:t>10)</w:t>
      </w:r>
      <w:r w:rsidR="005C5C6A" w:rsidRPr="005C5C6A">
        <w:tab/>
        <w:t>ewidencjonowanie dokumentów źródłowych w systemach informatycznych;</w:t>
      </w:r>
    </w:p>
    <w:p w14:paraId="6C01C94E" w14:textId="516FAE16" w:rsidR="005C5C6A" w:rsidRPr="005C5C6A" w:rsidRDefault="005C5C6A" w:rsidP="00365935">
      <w:pPr>
        <w:pStyle w:val="PKTpunkt"/>
      </w:pPr>
      <w:r w:rsidRPr="005C5C6A">
        <w:t>1</w:t>
      </w:r>
      <w:r w:rsidR="00B762B3">
        <w:t>1</w:t>
      </w:r>
      <w:r w:rsidRPr="005C5C6A">
        <w:t>)</w:t>
      </w:r>
      <w:r w:rsidRPr="005C5C6A">
        <w:tab/>
        <w:t>sporządzanie wniosków do właściwego naczelnika urzędu skarbowego wyznaczonego do prowadzenia postępowań przygotowawczych lub właściwego naczelnika urzędu celno-skarbowego o wszczęcie postępowania przygotowawczego w sprawie o przestępstwo skarbowe lub przestępstwo oraz o wykroczenie skarbowe, jeżeli sprawa podlega rozpoznaniu na zasadach ogólnych;</w:t>
      </w:r>
    </w:p>
    <w:p w14:paraId="1B949911" w14:textId="1677D239" w:rsidR="005C5C6A" w:rsidRPr="005C5C6A" w:rsidRDefault="005C5C6A" w:rsidP="00365935">
      <w:pPr>
        <w:pStyle w:val="PKTpunkt"/>
      </w:pPr>
      <w:r w:rsidRPr="005C5C6A">
        <w:t>1</w:t>
      </w:r>
      <w:r w:rsidR="00B762B3">
        <w:t>2</w:t>
      </w:r>
      <w:r w:rsidRPr="005C5C6A">
        <w:t>)</w:t>
      </w:r>
      <w:r w:rsidRPr="005C5C6A">
        <w:tab/>
        <w:t>informowanie właściwej komórki organizacyjnej o ujawnieniu transakcji, co do których zachodzi podejrzenie, że mają związek z popełnieniem przestępstwa, o którym mowa w art. 299 ustawy z dnia 6 czerwca 1997 r. – Kodeks karny (Dz.U. z 202</w:t>
      </w:r>
      <w:r w:rsidR="00DA55E6">
        <w:t>5</w:t>
      </w:r>
      <w:r w:rsidRPr="005C5C6A">
        <w:t xml:space="preserve"> r. poz. </w:t>
      </w:r>
      <w:r w:rsidR="00DA55E6">
        <w:t>383</w:t>
      </w:r>
      <w:r w:rsidRPr="005C5C6A">
        <w:t>);</w:t>
      </w:r>
    </w:p>
    <w:p w14:paraId="0C93AA5A" w14:textId="3E40FD5C" w:rsidR="005C5C6A" w:rsidRDefault="000E79E4" w:rsidP="00365935">
      <w:pPr>
        <w:pStyle w:val="PKTpunkt"/>
      </w:pPr>
      <w:r>
        <w:t>13)</w:t>
      </w:r>
      <w:r w:rsidR="005C5C6A" w:rsidRPr="005C5C6A">
        <w:tab/>
        <w:t>współpraca z Komisją do rozpatrywania skarg na działania noszące znamiona zjawisk niepożądanych w zakresie realizacji zadań wynikających z Polityki zapobiegania zjawiskom niepożądanym w Krajowej Administracji Skarbowej</w:t>
      </w:r>
      <w:r>
        <w:t>;</w:t>
      </w:r>
    </w:p>
    <w:p w14:paraId="3EF0BF7D" w14:textId="352B1837" w:rsidR="000E79E4" w:rsidRDefault="000E79E4" w:rsidP="00365935">
      <w:pPr>
        <w:pStyle w:val="PKTpunkt"/>
      </w:pPr>
      <w:r>
        <w:t xml:space="preserve">14) </w:t>
      </w:r>
      <w:r w:rsidR="005B15B5">
        <w:t xml:space="preserve">   </w:t>
      </w:r>
      <w:r>
        <w:t>umawianie wizyt klientów;</w:t>
      </w:r>
    </w:p>
    <w:p w14:paraId="71DFC549" w14:textId="7297BEAB" w:rsidR="00BF1A77" w:rsidRDefault="00BF1A77" w:rsidP="00365935">
      <w:pPr>
        <w:pStyle w:val="PKTpunkt"/>
      </w:pPr>
      <w:r>
        <w:t xml:space="preserve">15) </w:t>
      </w:r>
      <w:r w:rsidR="005B15B5">
        <w:t xml:space="preserve">   </w:t>
      </w:r>
      <w:r>
        <w:t xml:space="preserve">realizacja zadań wynikających z ustawy z dnia 4 kwietnia 2019 r. o dostępności cyfrowej stron internetowych i aplikacji mobilnych podmiotów publicznych </w:t>
      </w:r>
      <w:r w:rsidR="00B762B3">
        <w:t xml:space="preserve">(Dz. U z 2023 r. poz. 1440) </w:t>
      </w:r>
      <w:r>
        <w:t>i ustawy z dnia 19 lipca 2019 r. o zapewni</w:t>
      </w:r>
      <w:r w:rsidR="005B15B5">
        <w:t>a</w:t>
      </w:r>
      <w:r>
        <w:t>niu dostępności osobom ze szczególnymi potrzebami</w:t>
      </w:r>
      <w:r w:rsidR="00B762B3">
        <w:t xml:space="preserve"> (Dz. U. z 2024 r.</w:t>
      </w:r>
      <w:r w:rsidR="005B15B5">
        <w:t xml:space="preserve"> </w:t>
      </w:r>
      <w:r w:rsidR="00B762B3">
        <w:t>poz. 1411)</w:t>
      </w:r>
      <w:r>
        <w:t>;</w:t>
      </w:r>
    </w:p>
    <w:p w14:paraId="337D4376" w14:textId="3C179976" w:rsidR="00BF1A77" w:rsidRDefault="00BF1A77" w:rsidP="00365935">
      <w:pPr>
        <w:pStyle w:val="PKTpunkt"/>
      </w:pPr>
      <w:r>
        <w:t xml:space="preserve">16) </w:t>
      </w:r>
      <w:r w:rsidR="00426E6F">
        <w:t xml:space="preserve">  </w:t>
      </w:r>
      <w:r>
        <w:t xml:space="preserve">obsługa infolinii </w:t>
      </w:r>
      <w:proofErr w:type="spellStart"/>
      <w:r>
        <w:t>eMCeK</w:t>
      </w:r>
      <w:proofErr w:type="spellEnd"/>
      <w:r>
        <w:t>;</w:t>
      </w:r>
    </w:p>
    <w:p w14:paraId="415B2490" w14:textId="62641409" w:rsidR="00BF1A77" w:rsidRDefault="00BF1A77" w:rsidP="00365935">
      <w:pPr>
        <w:pStyle w:val="PKTpunkt"/>
      </w:pPr>
      <w:r>
        <w:t>17)</w:t>
      </w:r>
      <w:r w:rsidR="009C499A">
        <w:t xml:space="preserve"> zgłaszanie nieprawidłowości w zakresie danych zgłoszonych przez podmioty do Centralnego Rejestru Beneficjentów Rzeczywistych;</w:t>
      </w:r>
    </w:p>
    <w:p w14:paraId="34617935" w14:textId="0C773F5F" w:rsidR="009C499A" w:rsidRDefault="009C499A" w:rsidP="00365935">
      <w:pPr>
        <w:pStyle w:val="PKTpunkt"/>
      </w:pPr>
      <w:r>
        <w:t>18) zapewnienie wsparcia podatnikom i płatnikom w prawidłowym wykonywaniu obowiązków podatkowych poprzez udzielanie wyjaśnień w zakresie prawa podatkowego związanego z zakresem zadań komórki;</w:t>
      </w:r>
    </w:p>
    <w:p w14:paraId="55C6D8D5" w14:textId="3EB1FD03" w:rsidR="009C499A" w:rsidRDefault="00DC66DF" w:rsidP="00365935">
      <w:pPr>
        <w:pStyle w:val="PKTpunkt"/>
      </w:pPr>
      <w:r>
        <w:t xml:space="preserve">19) </w:t>
      </w:r>
      <w:r w:rsidR="00426E6F">
        <w:t xml:space="preserve">  </w:t>
      </w:r>
      <w:r>
        <w:t>sygnalizowanie przypadków nieskuteczności lub niespójności przepisów prawa;</w:t>
      </w:r>
    </w:p>
    <w:p w14:paraId="16C3E354" w14:textId="4DA4B3D2" w:rsidR="00DC66DF" w:rsidRDefault="00DC66DF" w:rsidP="00365935">
      <w:pPr>
        <w:pStyle w:val="PKTpunkt"/>
      </w:pPr>
      <w:r>
        <w:t xml:space="preserve">20) </w:t>
      </w:r>
      <w:r w:rsidR="00426E6F">
        <w:t xml:space="preserve">  </w:t>
      </w:r>
      <w:r>
        <w:t>prowadzenie spraw związanych z procesem wdrażania rozwiązań oraz realizacją obsługi zadań dotyczących Krajowego Systemu e-Faktur (</w:t>
      </w:r>
      <w:proofErr w:type="spellStart"/>
      <w:r>
        <w:t>KSeF</w:t>
      </w:r>
      <w:proofErr w:type="spellEnd"/>
      <w:r>
        <w:t>);</w:t>
      </w:r>
    </w:p>
    <w:p w14:paraId="45ADC728" w14:textId="2B44C7D9" w:rsidR="00DC66DF" w:rsidRDefault="00DC66DF" w:rsidP="00365935">
      <w:pPr>
        <w:pStyle w:val="PKTpunkt"/>
      </w:pPr>
      <w:r>
        <w:lastRenderedPageBreak/>
        <w:t xml:space="preserve">21) </w:t>
      </w:r>
      <w:r w:rsidR="00426E6F">
        <w:t xml:space="preserve">  </w:t>
      </w:r>
      <w:r>
        <w:t>dokonywanie nabycia sprawdzającego;</w:t>
      </w:r>
    </w:p>
    <w:p w14:paraId="24E4CBBB" w14:textId="77777777" w:rsidR="00DA55E6" w:rsidRDefault="00DC66DF" w:rsidP="00DA55E6">
      <w:pPr>
        <w:pStyle w:val="PKTpunkt"/>
      </w:pPr>
      <w:r>
        <w:t xml:space="preserve">22) </w:t>
      </w:r>
      <w:r w:rsidR="00426E6F">
        <w:t xml:space="preserve">  </w:t>
      </w:r>
      <w:r>
        <w:t>archiwizowanie dokumentów zgodnie z obowiązującymi przepisami.</w:t>
      </w:r>
    </w:p>
    <w:p w14:paraId="0F23EAF0" w14:textId="5CED6C93" w:rsidR="005C5C6A" w:rsidRPr="00DA55E6" w:rsidRDefault="00155D9B" w:rsidP="00DA55E6">
      <w:pPr>
        <w:pStyle w:val="USTustnpkodeksu"/>
        <w:ind w:firstLine="0"/>
        <w:rPr>
          <w:bCs w:val="0"/>
        </w:rPr>
      </w:pPr>
      <w:r w:rsidRPr="00DA55E6">
        <w:rPr>
          <w:bCs w:val="0"/>
        </w:rPr>
        <w:t>2.</w:t>
      </w:r>
      <w:r w:rsidR="005C5C6A" w:rsidRPr="00DA55E6">
        <w:rPr>
          <w:bCs w:val="0"/>
        </w:rPr>
        <w:tab/>
        <w:t xml:space="preserve">Do zakresu </w:t>
      </w:r>
      <w:r w:rsidRPr="00DA55E6">
        <w:rPr>
          <w:bCs w:val="0"/>
        </w:rPr>
        <w:t xml:space="preserve">zadań </w:t>
      </w:r>
      <w:r w:rsidR="005C5C6A" w:rsidRPr="00DA55E6">
        <w:rPr>
          <w:bCs w:val="0"/>
        </w:rPr>
        <w:t xml:space="preserve">komórek organizacyjnych z </w:t>
      </w:r>
      <w:r w:rsidRPr="00DA55E6">
        <w:rPr>
          <w:bCs w:val="0"/>
        </w:rPr>
        <w:t xml:space="preserve">wyłączeniem </w:t>
      </w:r>
      <w:r w:rsidR="0078543B" w:rsidRPr="00DA55E6">
        <w:rPr>
          <w:bCs w:val="0"/>
        </w:rPr>
        <w:t xml:space="preserve">Pionu Wsparcia i Obsługi Podatnika w zakresie </w:t>
      </w:r>
      <w:r w:rsidRPr="00DA55E6">
        <w:rPr>
          <w:bCs w:val="0"/>
        </w:rPr>
        <w:t>wsparcia</w:t>
      </w:r>
      <w:r w:rsidR="005C5C6A" w:rsidRPr="00DA55E6">
        <w:rPr>
          <w:bCs w:val="0"/>
        </w:rPr>
        <w:t>, należy:</w:t>
      </w:r>
    </w:p>
    <w:p w14:paraId="6FF8B919" w14:textId="4D47A4A2" w:rsidR="005C5C6A" w:rsidRPr="005C5C6A" w:rsidRDefault="005C5C6A" w:rsidP="00365935">
      <w:pPr>
        <w:pStyle w:val="PKTpunkt"/>
      </w:pPr>
      <w:r w:rsidRPr="005C5C6A">
        <w:t>1)</w:t>
      </w:r>
      <w:r w:rsidRPr="005C5C6A">
        <w:tab/>
        <w:t>prowadzenie postępowań mandatowych w sprawach o wykroczenia skarbowe</w:t>
      </w:r>
      <w:r w:rsidR="00155D9B">
        <w:t xml:space="preserve"> oraz rejestracja i ewidencja prowadzonych spraw oraz wprowadzanie innych danych w systemie Ewidencji Spraw Karnych Skarbowych (SI ESKS)</w:t>
      </w:r>
      <w:r w:rsidRPr="005C5C6A">
        <w:t>;</w:t>
      </w:r>
    </w:p>
    <w:p w14:paraId="33E1F1F6" w14:textId="5A607D27" w:rsidR="005C5C6A" w:rsidRPr="005C5C6A" w:rsidRDefault="005C5C6A" w:rsidP="00365935">
      <w:pPr>
        <w:pStyle w:val="PKTpunkt"/>
      </w:pPr>
      <w:r w:rsidRPr="005C5C6A">
        <w:t>2)</w:t>
      </w:r>
      <w:r w:rsidRPr="005C5C6A">
        <w:tab/>
        <w:t xml:space="preserve">współpraca z Generalnym Inspektorem Informacji Finansowej w zakresie </w:t>
      </w:r>
      <w:r w:rsidR="0090263D">
        <w:t xml:space="preserve">realizowanych przez niego </w:t>
      </w:r>
      <w:r w:rsidRPr="005C5C6A">
        <w:t>zadań określonych w ustawie z dnia 1 marca 2018 r. o przeciwdziałaniu praniu pieniędzy oraz finansowaniu terroryzmu (Dz. U. z 202</w:t>
      </w:r>
      <w:r w:rsidR="00426E6F">
        <w:t>3</w:t>
      </w:r>
      <w:r w:rsidRPr="005C5C6A">
        <w:t xml:space="preserve"> r. poz. </w:t>
      </w:r>
      <w:r w:rsidR="00426E6F">
        <w:t>1124</w:t>
      </w:r>
      <w:r w:rsidRPr="005C5C6A">
        <w:t xml:space="preserve">, z </w:t>
      </w:r>
      <w:proofErr w:type="spellStart"/>
      <w:r w:rsidRPr="005C5C6A">
        <w:t>późn</w:t>
      </w:r>
      <w:proofErr w:type="spellEnd"/>
      <w:r w:rsidRPr="005C5C6A">
        <w:t>. zm.).</w:t>
      </w:r>
    </w:p>
    <w:p w14:paraId="38876C95" w14:textId="20933BD7" w:rsidR="005C5C6A" w:rsidRPr="005C5C6A" w:rsidRDefault="008B6274" w:rsidP="00365935">
      <w:pPr>
        <w:pStyle w:val="USTustnpkodeksu"/>
      </w:pPr>
      <w:r>
        <w:t>3.</w:t>
      </w:r>
      <w:r w:rsidR="005C5C6A" w:rsidRPr="005C5C6A">
        <w:tab/>
        <w:t xml:space="preserve">Do zakresu zadań komórek organizacyjnych, wchodzących w skład Pionu </w:t>
      </w:r>
      <w:r w:rsidR="00156DFC">
        <w:t xml:space="preserve">Orzecznictwa </w:t>
      </w:r>
      <w:r w:rsidR="006E5379">
        <w:t>oraz Pionu Kontroli</w:t>
      </w:r>
      <w:r w:rsidR="005C5C6A" w:rsidRPr="005C5C6A">
        <w:t xml:space="preserve"> należy współpraca z konsultantem </w:t>
      </w:r>
      <w:r>
        <w:t xml:space="preserve">do spraw klasyfikacji na potrzeby </w:t>
      </w:r>
      <w:r w:rsidR="005C5C6A" w:rsidRPr="005C5C6A">
        <w:t>podatku od towarów i usług.</w:t>
      </w:r>
    </w:p>
    <w:p w14:paraId="3E5D52E4" w14:textId="15FFA522" w:rsidR="005C5C6A" w:rsidRDefault="00CC5BDA" w:rsidP="00365935">
      <w:pPr>
        <w:pStyle w:val="USTustnpkodeksu"/>
      </w:pPr>
      <w:r>
        <w:t>4.</w:t>
      </w:r>
      <w:r w:rsidR="005C5C6A" w:rsidRPr="005C5C6A">
        <w:tab/>
        <w:t xml:space="preserve">Do zakresu zadań komórek organizacyjnych, wchodzących w skład </w:t>
      </w:r>
      <w:r>
        <w:t xml:space="preserve">Pionu Wsparcia i Obsługi Podatnika, </w:t>
      </w:r>
      <w:r w:rsidR="005C5C6A" w:rsidRPr="005C5C6A">
        <w:t xml:space="preserve">Pionu </w:t>
      </w:r>
      <w:r w:rsidR="00156DFC">
        <w:t>Orzecznictwa</w:t>
      </w:r>
      <w:r>
        <w:t>,</w:t>
      </w:r>
      <w:r w:rsidR="006E5379">
        <w:t xml:space="preserve"> Pionu Kontroli</w:t>
      </w:r>
      <w:r w:rsidR="005C5C6A" w:rsidRPr="005C5C6A">
        <w:t xml:space="preserve">, </w:t>
      </w:r>
      <w:r>
        <w:t xml:space="preserve">Pionu Poboru i Egzekucji </w:t>
      </w:r>
      <w:r w:rsidR="00E8021D">
        <w:t>oraz Pionu Kontroli</w:t>
      </w:r>
      <w:r w:rsidR="00E8021D" w:rsidRPr="005C5C6A">
        <w:t xml:space="preserve"> </w:t>
      </w:r>
      <w:r w:rsidR="005C5C6A" w:rsidRPr="005C5C6A">
        <w:t>należy współpraca z Szefem Krajowej Administracji Skarbowej</w:t>
      </w:r>
      <w:r w:rsidR="00E8021D">
        <w:t xml:space="preserve"> </w:t>
      </w:r>
      <w:r w:rsidR="005C5C6A" w:rsidRPr="005C5C6A">
        <w:t xml:space="preserve">przy realizacji zadań w ramach współdziałania, o którym mowa w dziale IIB </w:t>
      </w:r>
      <w:r>
        <w:t>Ordynacj</w:t>
      </w:r>
      <w:r w:rsidR="002135F1">
        <w:t>i</w:t>
      </w:r>
      <w:r>
        <w:t xml:space="preserve"> podatkow</w:t>
      </w:r>
      <w:r w:rsidR="002135F1">
        <w:t>ej</w:t>
      </w:r>
      <w:r w:rsidR="005C5C6A" w:rsidRPr="005C5C6A">
        <w:t>.</w:t>
      </w:r>
    </w:p>
    <w:p w14:paraId="387731C5" w14:textId="41A3808B" w:rsidR="00E8021D" w:rsidRPr="005C5C6A" w:rsidRDefault="00E8021D" w:rsidP="00365935">
      <w:pPr>
        <w:pStyle w:val="USTustnpkodeksu"/>
      </w:pPr>
      <w:r>
        <w:t>5. Do zakresu zadań Działu Obsługi Bezpośredniej i Wsparcia w Pionie Wsparcia i Obsługi Podatnika należy obsługa funkcjonującego w Urzędzie Skarbowym centrum obsługi.</w:t>
      </w:r>
    </w:p>
    <w:p w14:paraId="1D41C89A" w14:textId="230A8463" w:rsidR="005C5C6A" w:rsidRPr="005C5C6A" w:rsidRDefault="005C5C6A" w:rsidP="00365935">
      <w:pPr>
        <w:pStyle w:val="ARTartustawynprozporzdzenia"/>
      </w:pPr>
      <w:r w:rsidRPr="00365935">
        <w:rPr>
          <w:rStyle w:val="Ppogrubienie"/>
        </w:rPr>
        <w:t>§ 9.</w:t>
      </w:r>
      <w:r w:rsidRPr="005C5C6A">
        <w:t xml:space="preserve"> Do zadań </w:t>
      </w:r>
      <w:r w:rsidRPr="00365935">
        <w:rPr>
          <w:rStyle w:val="Ppogrubienie"/>
        </w:rPr>
        <w:t>Działu Obsługi Bezpośredniej i Wsparcia (SOB)</w:t>
      </w:r>
      <w:r w:rsidRPr="005C5C6A">
        <w:t xml:space="preserve"> należy w szczególności:</w:t>
      </w:r>
    </w:p>
    <w:p w14:paraId="7FB97244" w14:textId="77777777" w:rsidR="005C5C6A" w:rsidRPr="005C5C6A" w:rsidRDefault="005C5C6A" w:rsidP="008F20AC">
      <w:pPr>
        <w:pStyle w:val="PKTpunkt"/>
      </w:pPr>
      <w:r w:rsidRPr="005C5C6A">
        <w:t>1)</w:t>
      </w:r>
      <w:r w:rsidRPr="005C5C6A">
        <w:tab/>
        <w:t>w zakresie wsparcia:</w:t>
      </w:r>
    </w:p>
    <w:p w14:paraId="08618EFF" w14:textId="77777777" w:rsidR="005C5C6A" w:rsidRPr="005C5C6A" w:rsidRDefault="005C5C6A" w:rsidP="008F20AC">
      <w:pPr>
        <w:pStyle w:val="LITlitera"/>
      </w:pPr>
      <w:r w:rsidRPr="005C5C6A">
        <w:t>a)     prowadzenie sekretariatu Naczelnika Urzędu oraz Zastępcy Naczelnika,</w:t>
      </w:r>
    </w:p>
    <w:p w14:paraId="21B77C85" w14:textId="77777777" w:rsidR="005C5C6A" w:rsidRPr="005C5C6A" w:rsidRDefault="005C5C6A" w:rsidP="008F20AC">
      <w:pPr>
        <w:pStyle w:val="LITlitera"/>
      </w:pPr>
      <w:r w:rsidRPr="005C5C6A">
        <w:t>b)  prowadzenie obsługi kancelaryjnej Urzędu Skarbowego, w tym przyjmowanie i ewidencjonowanie składanych dokumentów,</w:t>
      </w:r>
    </w:p>
    <w:p w14:paraId="1730B06B" w14:textId="090E039B" w:rsidR="005C5C6A" w:rsidRPr="005C5C6A" w:rsidRDefault="005C5C6A" w:rsidP="008F20AC">
      <w:pPr>
        <w:pStyle w:val="LITlitera"/>
      </w:pPr>
      <w:r w:rsidRPr="005C5C6A">
        <w:t xml:space="preserve">c)  prowadzenie spraw związanych z udzielaniem upoważnień </w:t>
      </w:r>
      <w:r w:rsidR="00CE4A3C">
        <w:t xml:space="preserve">i pełnomocnictw </w:t>
      </w:r>
      <w:r w:rsidRPr="005C5C6A">
        <w:t>do podejmowania czynności w imieniu Naczelnika Urzędu, z wyjątkiem zastrzeżonych do właściwości innej komórki organizacyjnej,</w:t>
      </w:r>
    </w:p>
    <w:p w14:paraId="41ECB1E4" w14:textId="77777777" w:rsidR="005C5C6A" w:rsidRPr="005C5C6A" w:rsidRDefault="005C5C6A" w:rsidP="008F20AC">
      <w:pPr>
        <w:pStyle w:val="LITlitera"/>
      </w:pPr>
      <w:r w:rsidRPr="005C5C6A">
        <w:t>d)   prowadzenie spraw dotyczących decyzji, wewnętrznych procedur postępowania i innych dokumentów wydawanych przez Naczelnika Urzędu w zakresie realizacji zadań określonych w art. 28 ustawy o KAS oraz w przepisach odrębnych,</w:t>
      </w:r>
    </w:p>
    <w:p w14:paraId="30715A6F" w14:textId="77777777" w:rsidR="005C5C6A" w:rsidRPr="005C5C6A" w:rsidRDefault="005C5C6A" w:rsidP="008F20AC">
      <w:pPr>
        <w:pStyle w:val="LITlitera"/>
      </w:pPr>
      <w:r w:rsidRPr="005C5C6A">
        <w:t>e)     organizacja obiegu informacji i dokumentacji w Urzędzie Skarbowym,</w:t>
      </w:r>
    </w:p>
    <w:p w14:paraId="07A72FAA" w14:textId="77777777" w:rsidR="005C5C6A" w:rsidRPr="005C5C6A" w:rsidRDefault="005C5C6A" w:rsidP="008F20AC">
      <w:pPr>
        <w:pStyle w:val="LITlitera"/>
      </w:pPr>
      <w:r w:rsidRPr="005C5C6A">
        <w:t>f)    rozpatrywanie przekazanych do załatwienia skarg na pracowników obsługujących Naczelnika Urzędu oraz wniosków i petycji,</w:t>
      </w:r>
    </w:p>
    <w:p w14:paraId="33DC5058" w14:textId="58955CC7" w:rsidR="005C5C6A" w:rsidRPr="005C5C6A" w:rsidRDefault="005C5C6A" w:rsidP="008F20AC">
      <w:pPr>
        <w:pStyle w:val="LITlitera"/>
      </w:pPr>
      <w:r w:rsidRPr="005C5C6A">
        <w:lastRenderedPageBreak/>
        <w:t xml:space="preserve">g)    koordynacja udzielania informacji publicznej, </w:t>
      </w:r>
    </w:p>
    <w:p w14:paraId="260313AA" w14:textId="77777777" w:rsidR="005C5C6A" w:rsidRPr="005C5C6A" w:rsidRDefault="005C5C6A" w:rsidP="008F20AC">
      <w:pPr>
        <w:pStyle w:val="LITlitera"/>
      </w:pPr>
      <w:r w:rsidRPr="005C5C6A">
        <w:t>h)     gromadzenie informacji zarządczych z zakresu funkcjonowania Urzędu Skarbowego,</w:t>
      </w:r>
    </w:p>
    <w:p w14:paraId="5F163679" w14:textId="48E378A4" w:rsidR="005C5C6A" w:rsidRPr="005C5C6A" w:rsidRDefault="005C5C6A" w:rsidP="008F20AC">
      <w:pPr>
        <w:pStyle w:val="LITlitera"/>
      </w:pPr>
      <w:r w:rsidRPr="005C5C6A">
        <w:t xml:space="preserve">i)   </w:t>
      </w:r>
      <w:r w:rsidR="00D06394">
        <w:t xml:space="preserve"> </w:t>
      </w:r>
      <w:r w:rsidRPr="005C5C6A">
        <w:t>prowadzenie działalności analitycznej</w:t>
      </w:r>
      <w:r w:rsidR="00855550">
        <w:t xml:space="preserve"> i</w:t>
      </w:r>
      <w:r w:rsidR="00855550" w:rsidRPr="005C5C6A">
        <w:t xml:space="preserve"> </w:t>
      </w:r>
      <w:r w:rsidRPr="005C5C6A">
        <w:t>prognostycznej z zakresu funkcjonowania Urzędu Skarbowego,</w:t>
      </w:r>
    </w:p>
    <w:p w14:paraId="7234B85D" w14:textId="15C95DB1" w:rsidR="005C5C6A" w:rsidRPr="005C5C6A" w:rsidRDefault="005C5C6A" w:rsidP="008F20AC">
      <w:pPr>
        <w:pStyle w:val="LITlitera"/>
      </w:pPr>
      <w:r w:rsidRPr="005C5C6A">
        <w:t xml:space="preserve">j)  </w:t>
      </w:r>
      <w:r w:rsidR="00044F86">
        <w:tab/>
      </w:r>
      <w:r w:rsidRPr="005C5C6A">
        <w:t>prowadzenie spraw powierzonych przez Dyrektora w zakresie zapewniającym prawidłową obsługę Naczelnika Urzędu, w szczególności w sprawach:</w:t>
      </w:r>
    </w:p>
    <w:p w14:paraId="6B91C404" w14:textId="77777777" w:rsidR="005C5C6A" w:rsidRPr="005C5C6A" w:rsidRDefault="005C5C6A" w:rsidP="008F20AC">
      <w:pPr>
        <w:pStyle w:val="TIRtiret"/>
      </w:pPr>
      <w:r w:rsidRPr="005C5C6A">
        <w:t>– obsługi kadrowej,</w:t>
      </w:r>
    </w:p>
    <w:p w14:paraId="5219AD96" w14:textId="77777777" w:rsidR="005C5C6A" w:rsidRPr="005C5C6A" w:rsidRDefault="005C5C6A" w:rsidP="008F20AC">
      <w:pPr>
        <w:pStyle w:val="TIRtiret"/>
      </w:pPr>
      <w:r w:rsidRPr="005C5C6A">
        <w:t>– gospodarowania mieniem,</w:t>
      </w:r>
    </w:p>
    <w:p w14:paraId="3E252F21" w14:textId="77777777" w:rsidR="005C5C6A" w:rsidRPr="005C5C6A" w:rsidRDefault="005C5C6A" w:rsidP="008F20AC">
      <w:pPr>
        <w:pStyle w:val="TIRtiret"/>
      </w:pPr>
      <w:r w:rsidRPr="005C5C6A">
        <w:t>– eksploatacyjno-zaopatrzeniowych,</w:t>
      </w:r>
    </w:p>
    <w:p w14:paraId="338DE473" w14:textId="5997F6BB" w:rsidR="005C5C6A" w:rsidRPr="005C5C6A" w:rsidRDefault="005C5C6A" w:rsidP="008F20AC">
      <w:pPr>
        <w:pStyle w:val="TIRtiret"/>
      </w:pPr>
      <w:r w:rsidRPr="005C5C6A">
        <w:t>– obronnych</w:t>
      </w:r>
      <w:r w:rsidR="00855550">
        <w:t xml:space="preserve"> i</w:t>
      </w:r>
      <w:r w:rsidR="00855550" w:rsidRPr="005C5C6A">
        <w:t xml:space="preserve"> </w:t>
      </w:r>
      <w:r w:rsidRPr="005C5C6A">
        <w:t>zarządzania kryzysowego,</w:t>
      </w:r>
    </w:p>
    <w:p w14:paraId="6581D2FC" w14:textId="35E144E4" w:rsidR="005C5C6A" w:rsidRPr="005C5C6A" w:rsidRDefault="005C5C6A" w:rsidP="008F20AC">
      <w:pPr>
        <w:pStyle w:val="TIRtiret"/>
      </w:pPr>
      <w:r w:rsidRPr="005C5C6A">
        <w:t xml:space="preserve">– </w:t>
      </w:r>
      <w:r w:rsidR="00855550">
        <w:t>bezpieczeństwa informacji, osób, obiektu i mienia</w:t>
      </w:r>
      <w:r w:rsidRPr="005C5C6A">
        <w:t>,</w:t>
      </w:r>
    </w:p>
    <w:p w14:paraId="3E1FB4F3" w14:textId="77777777" w:rsidR="005C5C6A" w:rsidRPr="005C5C6A" w:rsidRDefault="005C5C6A" w:rsidP="008F20AC">
      <w:pPr>
        <w:pStyle w:val="TIRtiret"/>
      </w:pPr>
      <w:r w:rsidRPr="005C5C6A">
        <w:t>– ochrony przeciwpożarowej,</w:t>
      </w:r>
    </w:p>
    <w:p w14:paraId="616D9E73" w14:textId="698B0846" w:rsidR="005C5C6A" w:rsidRPr="005C5C6A" w:rsidRDefault="005C5C6A" w:rsidP="008F20AC">
      <w:pPr>
        <w:pStyle w:val="TIRtiret"/>
      </w:pPr>
      <w:r w:rsidRPr="005C5C6A">
        <w:t>– magazynu archiwum zakładowego Izby</w:t>
      </w:r>
      <w:r w:rsidR="00044F86">
        <w:t>;</w:t>
      </w:r>
    </w:p>
    <w:p w14:paraId="37EE8A08" w14:textId="77777777" w:rsidR="005C5C6A" w:rsidRPr="005C5C6A" w:rsidRDefault="005C5C6A" w:rsidP="008F20AC">
      <w:pPr>
        <w:pStyle w:val="PKTpunkt"/>
      </w:pPr>
      <w:r w:rsidRPr="005C5C6A">
        <w:t>2)</w:t>
      </w:r>
      <w:r w:rsidRPr="005C5C6A">
        <w:tab/>
        <w:t>w zakresie obsługi bieżącej:</w:t>
      </w:r>
    </w:p>
    <w:p w14:paraId="55321A97" w14:textId="7D943F40" w:rsidR="005C5C6A" w:rsidRPr="005C5C6A" w:rsidRDefault="005C5C6A" w:rsidP="008F20AC">
      <w:pPr>
        <w:pStyle w:val="LITlitera"/>
      </w:pPr>
      <w:r w:rsidRPr="005C5C6A">
        <w:t>a)</w:t>
      </w:r>
      <w:r w:rsidRPr="005C5C6A">
        <w:tab/>
        <w:t xml:space="preserve">zapewnienie obsługi i wsparcia </w:t>
      </w:r>
      <w:r w:rsidR="0015259E">
        <w:t>podatnikom i płatnikom</w:t>
      </w:r>
      <w:r w:rsidRPr="005C5C6A">
        <w:t xml:space="preserve"> w prawidłowym wykonywaniu obowiązków podatkowych, w tym udzielanie podstawowych informacji z zakresu prawa podatkowego,</w:t>
      </w:r>
    </w:p>
    <w:p w14:paraId="7E32E9D8" w14:textId="77777777" w:rsidR="005C5C6A" w:rsidRPr="005C5C6A" w:rsidRDefault="005C5C6A" w:rsidP="008F20AC">
      <w:pPr>
        <w:pStyle w:val="LITlitera"/>
      </w:pPr>
      <w:r w:rsidRPr="005C5C6A">
        <w:t>b)</w:t>
      </w:r>
      <w:r w:rsidRPr="005C5C6A">
        <w:tab/>
        <w:t>przyjmowanie, ewidencjonowanie, weryfikacja pod względem formalnym dokumentów podlegających księgowaniu, w szczególności deklaracji podatkowych, wniosków, informacji, w tym w postaci elektronicznej,</w:t>
      </w:r>
    </w:p>
    <w:p w14:paraId="0241FF41" w14:textId="77777777" w:rsidR="005C5C6A" w:rsidRPr="005C5C6A" w:rsidRDefault="005C5C6A" w:rsidP="008F20AC">
      <w:pPr>
        <w:pStyle w:val="LITlitera"/>
      </w:pPr>
      <w:r w:rsidRPr="005C5C6A">
        <w:t>c)</w:t>
      </w:r>
      <w:r w:rsidRPr="005C5C6A">
        <w:tab/>
        <w:t>przyjmowanie, ewidencjonowanie, weryfikacja pod względem formalnym niepodlegających księgowaniu wniosków, pism i informacji składanych przez podatników lub płatników, w tym w postaci elektronicznej,</w:t>
      </w:r>
    </w:p>
    <w:p w14:paraId="758D0485" w14:textId="3A5CD96A" w:rsidR="00D06394" w:rsidRDefault="005C5C6A" w:rsidP="008F20AC">
      <w:pPr>
        <w:pStyle w:val="LITlitera"/>
      </w:pPr>
      <w:r w:rsidRPr="005C5C6A">
        <w:t>d)</w:t>
      </w:r>
      <w:r w:rsidRPr="005C5C6A">
        <w:tab/>
        <w:t xml:space="preserve">wydawanie zaświadczeń, </w:t>
      </w:r>
      <w:r w:rsidR="00800DAE">
        <w:t xml:space="preserve">w tym o nadaniu NIP i informacji o nadanym NIP, z </w:t>
      </w:r>
      <w:r w:rsidRPr="005C5C6A">
        <w:t>wyjątkiem zastrzeżonych do właściwości rzeczowej innych komórek organizacyjnych,</w:t>
      </w:r>
    </w:p>
    <w:p w14:paraId="07790361" w14:textId="1A5CCF65" w:rsidR="005C5C6A" w:rsidRPr="005C5C6A" w:rsidRDefault="00E627E4" w:rsidP="008F20AC">
      <w:pPr>
        <w:pStyle w:val="LITlitera"/>
      </w:pPr>
      <w:r>
        <w:t>e)</w:t>
      </w:r>
      <w:r w:rsidR="005C5C6A" w:rsidRPr="005C5C6A">
        <w:tab/>
        <w:t>prowadzenie spraw związanych z kasami rejestrującymi,</w:t>
      </w:r>
      <w:r w:rsidR="00D87979">
        <w:t xml:space="preserve"> w tym nakładanie kary pieniężnej za brak przeglądu technicznego kasy rejestrującej,</w:t>
      </w:r>
    </w:p>
    <w:p w14:paraId="48834900" w14:textId="170D94DF" w:rsidR="005C5C6A" w:rsidRPr="005C5C6A" w:rsidRDefault="00E627E4" w:rsidP="008F20AC">
      <w:pPr>
        <w:pStyle w:val="LITlitera"/>
      </w:pPr>
      <w:r>
        <w:t>f</w:t>
      </w:r>
      <w:r w:rsidR="008207A5">
        <w:t>)</w:t>
      </w:r>
      <w:r w:rsidR="005C5C6A" w:rsidRPr="005C5C6A">
        <w:tab/>
        <w:t>udzielanie pisemnych informacji podmiotom uprawnionym,</w:t>
      </w:r>
      <w:r w:rsidR="002E260E">
        <w:t xml:space="preserve"> w tym udostępnianie danych zgromadzonych w Centralnym Rejestrze Podmiotów - Krajowej Ewidencji Podatników (CRP KEP),</w:t>
      </w:r>
    </w:p>
    <w:p w14:paraId="6F9457A5" w14:textId="7F14EEEC" w:rsidR="005C5C6A" w:rsidRDefault="00E627E4" w:rsidP="008F20AC">
      <w:pPr>
        <w:pStyle w:val="LITlitera"/>
      </w:pPr>
      <w:r>
        <w:t>g</w:t>
      </w:r>
      <w:r w:rsidR="008207A5">
        <w:t>)</w:t>
      </w:r>
      <w:r w:rsidR="005C5C6A" w:rsidRPr="005C5C6A">
        <w:tab/>
        <w:t>potwierdzanie profili zaufanych elektronicznej Platformy Usług Administracji Publicznej (</w:t>
      </w:r>
      <w:proofErr w:type="spellStart"/>
      <w:r w:rsidR="005C5C6A" w:rsidRPr="005C5C6A">
        <w:t>ePUAP</w:t>
      </w:r>
      <w:proofErr w:type="spellEnd"/>
      <w:r w:rsidR="005C5C6A" w:rsidRPr="005C5C6A">
        <w:t>),</w:t>
      </w:r>
    </w:p>
    <w:p w14:paraId="423B865C" w14:textId="4F0A51B3" w:rsidR="00200917" w:rsidRDefault="00E627E4" w:rsidP="008F20AC">
      <w:pPr>
        <w:pStyle w:val="LITlitera"/>
      </w:pPr>
      <w:r>
        <w:lastRenderedPageBreak/>
        <w:t>h</w:t>
      </w:r>
      <w:r w:rsidR="00200917">
        <w:t xml:space="preserve">) </w:t>
      </w:r>
      <w:r w:rsidR="00D06394">
        <w:t xml:space="preserve">   </w:t>
      </w:r>
      <w:r w:rsidR="00200917">
        <w:t>obsługa zajęć wierzytelności w Centralnym Module Zajęć Wierzytelności (CMZW) dokonywanych przez komorników sądowych i administracyjne organy egzekucyjne,</w:t>
      </w:r>
    </w:p>
    <w:p w14:paraId="0B917661" w14:textId="7770C886" w:rsidR="00200917" w:rsidRPr="005C5C6A" w:rsidRDefault="00E627E4" w:rsidP="008F20AC">
      <w:pPr>
        <w:pStyle w:val="LITlitera"/>
      </w:pPr>
      <w:r>
        <w:t>i</w:t>
      </w:r>
      <w:r w:rsidR="00200917">
        <w:t xml:space="preserve">) </w:t>
      </w:r>
      <w:r w:rsidR="00D06394">
        <w:t xml:space="preserve">    </w:t>
      </w:r>
      <w:r w:rsidR="00200917">
        <w:t xml:space="preserve">obsługa terminali płatniczych </w:t>
      </w:r>
      <w:r w:rsidR="00D06394">
        <w:t>–</w:t>
      </w:r>
      <w:r w:rsidR="00200917">
        <w:t xml:space="preserve"> przyjmowanie wpłat,</w:t>
      </w:r>
    </w:p>
    <w:p w14:paraId="28F33C32" w14:textId="2337923A" w:rsidR="005C5C6A" w:rsidRPr="005C5C6A" w:rsidRDefault="00E627E4" w:rsidP="008F20AC">
      <w:pPr>
        <w:pStyle w:val="LITlitera"/>
      </w:pPr>
      <w:r>
        <w:t>j</w:t>
      </w:r>
      <w:r w:rsidR="00200917">
        <w:t>)</w:t>
      </w:r>
      <w:r w:rsidR="005C5C6A" w:rsidRPr="005C5C6A">
        <w:tab/>
        <w:t>wykonywanie, niezależnie od terytorialnego zasięgu działania Naczelnika Urzędu, zadań centrum obsługi obejmujących:</w:t>
      </w:r>
    </w:p>
    <w:p w14:paraId="16590955" w14:textId="77777777" w:rsidR="005C5C6A" w:rsidRPr="005C5C6A" w:rsidRDefault="005C5C6A" w:rsidP="008F20AC">
      <w:pPr>
        <w:pStyle w:val="TIRtiret"/>
      </w:pPr>
      <w:r w:rsidRPr="005C5C6A">
        <w:t>–</w:t>
      </w:r>
      <w:r w:rsidRPr="005C5C6A">
        <w:tab/>
        <w:t>zadania, o których mowa w art. 29 ust. 1 ustawy o KAS,</w:t>
      </w:r>
    </w:p>
    <w:p w14:paraId="3595BB41" w14:textId="77777777" w:rsidR="0081334D" w:rsidRDefault="005C5C6A" w:rsidP="0081334D">
      <w:pPr>
        <w:pStyle w:val="PKTpunkt"/>
        <w:ind w:left="1360" w:hanging="340"/>
      </w:pPr>
      <w:r w:rsidRPr="005C5C6A">
        <w:t xml:space="preserve">– </w:t>
      </w:r>
      <w:r w:rsidRPr="005C5C6A">
        <w:tab/>
        <w:t>ewidencjonowanie i wprowadzanie do systemów informatycznych podań i deklaracji;</w:t>
      </w:r>
    </w:p>
    <w:p w14:paraId="393A4D95" w14:textId="483BB4D9" w:rsidR="005C5C6A" w:rsidRPr="005C5C6A" w:rsidRDefault="005C5C6A" w:rsidP="0081334D">
      <w:pPr>
        <w:pStyle w:val="PKTpunkt"/>
      </w:pPr>
      <w:r w:rsidRPr="005C5C6A">
        <w:t>3)</w:t>
      </w:r>
      <w:r w:rsidRPr="005C5C6A">
        <w:tab/>
        <w:t>w zakresie przetwarzania danych:</w:t>
      </w:r>
    </w:p>
    <w:p w14:paraId="0CBF2F83" w14:textId="77777777" w:rsidR="005C5C6A" w:rsidRPr="005C5C6A" w:rsidRDefault="005C5C6A" w:rsidP="008F20AC">
      <w:pPr>
        <w:pStyle w:val="LITlitera"/>
      </w:pPr>
      <w:r w:rsidRPr="005C5C6A">
        <w:t>a)</w:t>
      </w:r>
      <w:r w:rsidRPr="005C5C6A">
        <w:tab/>
        <w:t>wprowadzanie do systemu informatycznego danych szczegółowych z deklaracji podatkowych oraz innych dokumentów,</w:t>
      </w:r>
    </w:p>
    <w:p w14:paraId="1D8E7B06" w14:textId="25F179DD" w:rsidR="005C5C6A" w:rsidRPr="005C5C6A" w:rsidRDefault="005C5C6A" w:rsidP="008F20AC">
      <w:pPr>
        <w:pStyle w:val="LITlitera"/>
      </w:pPr>
      <w:r w:rsidRPr="005C5C6A">
        <w:t>b)</w:t>
      </w:r>
      <w:r w:rsidRPr="005C5C6A">
        <w:tab/>
        <w:t>przetwarzanie danych przesłanych za pośrednictwem środków komunikacji elektronicznej</w:t>
      </w:r>
      <w:r w:rsidR="00D64296">
        <w:t>.</w:t>
      </w:r>
    </w:p>
    <w:p w14:paraId="7FB0CF61" w14:textId="77777777" w:rsidR="005C5C6A" w:rsidRPr="005C5C6A" w:rsidRDefault="005C5C6A" w:rsidP="008F20AC">
      <w:pPr>
        <w:pStyle w:val="ARTartustawynprozporzdzenia"/>
      </w:pPr>
      <w:r w:rsidRPr="008F20AC">
        <w:rPr>
          <w:rStyle w:val="Ppogrubienie"/>
        </w:rPr>
        <w:t>§ 10.</w:t>
      </w:r>
      <w:r w:rsidRPr="005C5C6A">
        <w:t xml:space="preserve"> 1.</w:t>
      </w:r>
      <w:r w:rsidRPr="005C5C6A">
        <w:tab/>
        <w:t xml:space="preserve">Do zadań </w:t>
      </w:r>
      <w:r w:rsidRPr="00770448">
        <w:rPr>
          <w:rStyle w:val="Ppogrubienie"/>
        </w:rPr>
        <w:t>Referatu Spraw Wierzycielskich (SEW)</w:t>
      </w:r>
      <w:r w:rsidRPr="005C5C6A">
        <w:t xml:space="preserve"> należy w szczególności:</w:t>
      </w:r>
    </w:p>
    <w:p w14:paraId="3D10B3AD" w14:textId="77777777" w:rsidR="005C5C6A" w:rsidRPr="005C5C6A" w:rsidRDefault="005C5C6A" w:rsidP="00770448">
      <w:pPr>
        <w:pStyle w:val="PKTpunkt"/>
      </w:pPr>
      <w:r w:rsidRPr="005C5C6A">
        <w:t>1)</w:t>
      </w:r>
      <w:r w:rsidRPr="005C5C6A">
        <w:tab/>
        <w:t>wykonywanie czynności poprzedzających wszczęcie postępowania egzekucyjnego, w tym podejmowanie działań informacyjnych i dyscyplinujących, wystawianie i doręczanie upomnień oraz wystawianie i przekazywanie do organów egzekucyjnych tytułów wykonawczych i wniosków egzekucyjnych;</w:t>
      </w:r>
    </w:p>
    <w:p w14:paraId="44C9BC01" w14:textId="77777777" w:rsidR="005C5C6A" w:rsidRPr="005C5C6A" w:rsidRDefault="005C5C6A" w:rsidP="00770448">
      <w:pPr>
        <w:pStyle w:val="PKTpunkt"/>
      </w:pPr>
      <w:r w:rsidRPr="005C5C6A">
        <w:t>2)</w:t>
      </w:r>
      <w:r w:rsidRPr="005C5C6A">
        <w:tab/>
        <w:t>wykonywanie zadań wierzyciela w ramach postępowania zabezpieczającego i egzekucyjnego, w tym w egzekucji sądowej po zbiegu egzekucji;</w:t>
      </w:r>
    </w:p>
    <w:p w14:paraId="0A3E4922" w14:textId="77777777" w:rsidR="005C5C6A" w:rsidRPr="005C5C6A" w:rsidRDefault="005C5C6A" w:rsidP="00770448">
      <w:pPr>
        <w:pStyle w:val="PKTpunkt"/>
      </w:pPr>
      <w:r w:rsidRPr="005C5C6A">
        <w:t>3)</w:t>
      </w:r>
      <w:r w:rsidRPr="005C5C6A">
        <w:tab/>
        <w:t>rozpatrywanie zarzutów w sprawie egzekucji administracyjnej;</w:t>
      </w:r>
    </w:p>
    <w:p w14:paraId="12885DDE" w14:textId="6F07C5ED" w:rsidR="005C5C6A" w:rsidRPr="005C5C6A" w:rsidRDefault="005C5C6A" w:rsidP="00770448">
      <w:pPr>
        <w:pStyle w:val="PKTpunkt"/>
      </w:pPr>
      <w:r w:rsidRPr="005C5C6A">
        <w:t>4)</w:t>
      </w:r>
      <w:r w:rsidRPr="005C5C6A">
        <w:tab/>
      </w:r>
      <w:r w:rsidR="00EC2F88">
        <w:t>rozpatrywanie sprzeciwów wnoszonych w postępowaniu egzekucyjnym</w:t>
      </w:r>
      <w:r w:rsidRPr="005C5C6A">
        <w:t>;</w:t>
      </w:r>
    </w:p>
    <w:p w14:paraId="1485D030" w14:textId="668DA4A8" w:rsidR="005C5C6A" w:rsidRPr="005C5C6A" w:rsidRDefault="005C5C6A" w:rsidP="00770448">
      <w:pPr>
        <w:pStyle w:val="PKTpunkt"/>
      </w:pPr>
      <w:r w:rsidRPr="005C5C6A">
        <w:t>5)</w:t>
      </w:r>
      <w:r w:rsidRPr="005C5C6A">
        <w:tab/>
        <w:t>występowanie</w:t>
      </w:r>
      <w:r w:rsidR="00EC2F88">
        <w:t xml:space="preserve"> z wnioskiem</w:t>
      </w:r>
      <w:r w:rsidRPr="005C5C6A">
        <w:t xml:space="preserve"> i realizowanie wniosków o udzielenie informacji oraz powiadomienie zgodnie z przepisami ustawy z dnia 11 października 2013 r. o wzajemnej pomocy przy dochodzeniu podatków, należności celnych i innych należności pieniężnych (Dz. U. z 202</w:t>
      </w:r>
      <w:r w:rsidR="0019419E">
        <w:t>3</w:t>
      </w:r>
      <w:r w:rsidRPr="005C5C6A">
        <w:t xml:space="preserve"> r. poz. 2</w:t>
      </w:r>
      <w:r w:rsidR="0019419E">
        <w:t>009</w:t>
      </w:r>
      <w:r w:rsidRPr="005C5C6A">
        <w:t>);</w:t>
      </w:r>
    </w:p>
    <w:p w14:paraId="6C90804D" w14:textId="77777777" w:rsidR="005C5C6A" w:rsidRPr="005C5C6A" w:rsidRDefault="005C5C6A" w:rsidP="00770448">
      <w:pPr>
        <w:pStyle w:val="PKTpunkt"/>
      </w:pPr>
      <w:r w:rsidRPr="005C5C6A">
        <w:t>6)</w:t>
      </w:r>
      <w:r w:rsidRPr="005C5C6A">
        <w:tab/>
        <w:t>prowadzenie spraw w szczególności w zakresie:</w:t>
      </w:r>
    </w:p>
    <w:p w14:paraId="7E96F305" w14:textId="62F29E2A" w:rsidR="005C5C6A" w:rsidRPr="005C5C6A" w:rsidRDefault="005C5C6A" w:rsidP="00770448">
      <w:pPr>
        <w:pStyle w:val="LITlitera"/>
      </w:pPr>
      <w:r w:rsidRPr="005C5C6A">
        <w:t>a)</w:t>
      </w:r>
      <w:r w:rsidRPr="005C5C6A">
        <w:tab/>
      </w:r>
      <w:r w:rsidR="006D08D4">
        <w:t xml:space="preserve">udzielania </w:t>
      </w:r>
      <w:r w:rsidRPr="005C5C6A">
        <w:t xml:space="preserve">ulg w spłacie zobowiązań podatkowych oraz innych ulg przewidzianych przepisami prawa, </w:t>
      </w:r>
      <w:r w:rsidR="00AC668E">
        <w:t xml:space="preserve">z wyjątkiem ulg określonych w przepisach materialnego prawa podatkowego, </w:t>
      </w:r>
      <w:r w:rsidRPr="005C5C6A">
        <w:t>ulg w spłacie należności pieniężnych przypadających państwom członkowskim i państwom trzecim</w:t>
      </w:r>
      <w:r w:rsidR="00AC668E">
        <w:t xml:space="preserve"> oraz ulg w spłacie kosztów egzekucyjnych</w:t>
      </w:r>
      <w:r w:rsidRPr="005C5C6A">
        <w:t>,</w:t>
      </w:r>
    </w:p>
    <w:p w14:paraId="7FF5FA21" w14:textId="77777777" w:rsidR="005C5C6A" w:rsidRPr="005C5C6A" w:rsidRDefault="005C5C6A" w:rsidP="00770448">
      <w:pPr>
        <w:pStyle w:val="LITlitera"/>
      </w:pPr>
      <w:r w:rsidRPr="005C5C6A">
        <w:t>b)</w:t>
      </w:r>
      <w:r w:rsidRPr="005C5C6A">
        <w:tab/>
        <w:t>orzekania o zabezpieczeniu wykonania zobowiązań podatkowych oraz wystawianie i przekazywanie do organów egzekucyjnych zarządzeń zabezpieczenia,</w:t>
      </w:r>
    </w:p>
    <w:p w14:paraId="1A89B2CF" w14:textId="77777777" w:rsidR="005C5C6A" w:rsidRPr="005C5C6A" w:rsidRDefault="005C5C6A" w:rsidP="00770448">
      <w:pPr>
        <w:pStyle w:val="LITlitera"/>
      </w:pPr>
      <w:r w:rsidRPr="005C5C6A">
        <w:lastRenderedPageBreak/>
        <w:t>c)</w:t>
      </w:r>
      <w:r w:rsidRPr="005C5C6A">
        <w:tab/>
        <w:t>przeniesienia własności rzeczy lub praw majątkowych na rzecz Skarbu Państwa skutkującego wygaśnięciem zobowiązań podatkowych,</w:t>
      </w:r>
    </w:p>
    <w:p w14:paraId="2F9D7B8D" w14:textId="77777777" w:rsidR="005C5C6A" w:rsidRPr="005C5C6A" w:rsidRDefault="005C5C6A" w:rsidP="00770448">
      <w:pPr>
        <w:pStyle w:val="LITlitera"/>
      </w:pPr>
      <w:r w:rsidRPr="005C5C6A">
        <w:t>d)</w:t>
      </w:r>
      <w:r w:rsidRPr="005C5C6A">
        <w:tab/>
        <w:t>nadawania decyzjom rygoru natychmiastowej wykonalności,</w:t>
      </w:r>
    </w:p>
    <w:p w14:paraId="4799AD95" w14:textId="77777777" w:rsidR="005C5C6A" w:rsidRPr="005C5C6A" w:rsidRDefault="005C5C6A" w:rsidP="00770448">
      <w:pPr>
        <w:pStyle w:val="LITlitera"/>
      </w:pPr>
      <w:r w:rsidRPr="005C5C6A">
        <w:t>e)</w:t>
      </w:r>
      <w:r w:rsidRPr="005C5C6A">
        <w:tab/>
        <w:t>wstrzymania wykonania decyzji,</w:t>
      </w:r>
    </w:p>
    <w:p w14:paraId="6DA51367" w14:textId="77777777" w:rsidR="005C5C6A" w:rsidRPr="005C5C6A" w:rsidRDefault="005C5C6A" w:rsidP="00770448">
      <w:pPr>
        <w:pStyle w:val="LITlitera"/>
      </w:pPr>
      <w:r w:rsidRPr="005C5C6A">
        <w:t>f)</w:t>
      </w:r>
      <w:r w:rsidRPr="005C5C6A">
        <w:tab/>
        <w:t>odpowiedzialności osób trzecich za zaległości podatkowe;</w:t>
      </w:r>
    </w:p>
    <w:p w14:paraId="70E6544B" w14:textId="77777777" w:rsidR="005C5C6A" w:rsidRPr="005C5C6A" w:rsidRDefault="005C5C6A" w:rsidP="00770448">
      <w:pPr>
        <w:pStyle w:val="PKTpunkt"/>
      </w:pPr>
      <w:r w:rsidRPr="005C5C6A">
        <w:t>7)</w:t>
      </w:r>
      <w:r w:rsidRPr="005C5C6A">
        <w:tab/>
        <w:t>inicjowanie i udział w postępowaniach:</w:t>
      </w:r>
    </w:p>
    <w:p w14:paraId="4F3CC771" w14:textId="77777777" w:rsidR="005C5C6A" w:rsidRPr="005C5C6A" w:rsidRDefault="005C5C6A" w:rsidP="00770448">
      <w:pPr>
        <w:pStyle w:val="LITlitera"/>
      </w:pPr>
      <w:r w:rsidRPr="005C5C6A">
        <w:t>a)</w:t>
      </w:r>
      <w:r w:rsidRPr="005C5C6A">
        <w:tab/>
        <w:t>wieczystoksięgowym, w tym występowanie o wpis hipoteki przymusowej również na zabezpieczenie podatków, należności celnych i innych należności pieniężnych państw członkowskich i państw trzecich,</w:t>
      </w:r>
    </w:p>
    <w:p w14:paraId="69BC202D" w14:textId="77777777" w:rsidR="005C5C6A" w:rsidRPr="005C5C6A" w:rsidRDefault="005C5C6A" w:rsidP="00770448">
      <w:pPr>
        <w:pStyle w:val="LITlitera"/>
      </w:pPr>
      <w:r w:rsidRPr="005C5C6A">
        <w:t>b)</w:t>
      </w:r>
      <w:r w:rsidRPr="005C5C6A">
        <w:tab/>
        <w:t>upadłościowym, naprawczym, likwidacyjnym i restrukturyzacyjnym, w tym występowanie z wnioskiem o ogłoszenie upadłości,</w:t>
      </w:r>
    </w:p>
    <w:p w14:paraId="712B4E4A" w14:textId="77777777" w:rsidR="005C5C6A" w:rsidRPr="005C5C6A" w:rsidRDefault="005C5C6A" w:rsidP="00770448">
      <w:pPr>
        <w:pStyle w:val="LITlitera"/>
      </w:pPr>
      <w:r w:rsidRPr="005C5C6A">
        <w:t>c)</w:t>
      </w:r>
      <w:r w:rsidRPr="005C5C6A">
        <w:tab/>
        <w:t>dotyczących orzeczenia zakazu prowadzenia działalności gospodarczej,</w:t>
      </w:r>
    </w:p>
    <w:p w14:paraId="256754F6" w14:textId="77777777" w:rsidR="005C5C6A" w:rsidRPr="005C5C6A" w:rsidRDefault="005C5C6A" w:rsidP="00770448">
      <w:pPr>
        <w:pStyle w:val="LITlitera"/>
      </w:pPr>
      <w:r w:rsidRPr="005C5C6A">
        <w:t>d)</w:t>
      </w:r>
      <w:r w:rsidRPr="005C5C6A">
        <w:tab/>
        <w:t>o uznanie za bezskuteczną czynności prawnej dłużnika dokonanej z pokrzywdzeniem wierzycieli;</w:t>
      </w:r>
    </w:p>
    <w:p w14:paraId="08332063" w14:textId="77777777" w:rsidR="005C5C6A" w:rsidRPr="005C5C6A" w:rsidRDefault="005C5C6A" w:rsidP="00770448">
      <w:pPr>
        <w:pStyle w:val="PKTpunkt"/>
      </w:pPr>
      <w:r w:rsidRPr="005C5C6A">
        <w:t>8)</w:t>
      </w:r>
      <w:r w:rsidRPr="005C5C6A">
        <w:tab/>
        <w:t>prowadzenie spraw dotyczących zastawów skarbowych;</w:t>
      </w:r>
    </w:p>
    <w:p w14:paraId="2C6E203A" w14:textId="64D717FE" w:rsidR="005C5C6A" w:rsidRPr="005C5C6A" w:rsidRDefault="005C5C6A" w:rsidP="00770448">
      <w:pPr>
        <w:pStyle w:val="PKTpunkt"/>
      </w:pPr>
      <w:r w:rsidRPr="005C5C6A">
        <w:t>9)</w:t>
      </w:r>
      <w:r w:rsidRPr="005C5C6A">
        <w:tab/>
      </w:r>
      <w:r w:rsidR="00D72A9B">
        <w:t>prowadzenie postępowań w sprawie przyjęcia, przedłużenia terminu ważności, podwyższenia wysokości, zmiany formy, pokrycia należności, zwrotu lub zwolnienia zabezpieczenia majątkowego, o którym mowa w art. 38a ustawy z dnia 10 kwietnia 1997 r. - Prawo energetyczne</w:t>
      </w:r>
      <w:r w:rsidR="0019419E">
        <w:t xml:space="preserve"> (Dz. U. z 2024 r. poz. 266, z </w:t>
      </w:r>
      <w:proofErr w:type="spellStart"/>
      <w:r w:rsidR="0019419E">
        <w:t>późn</w:t>
      </w:r>
      <w:proofErr w:type="spellEnd"/>
      <w:r w:rsidR="0019419E">
        <w:t>. zm.)</w:t>
      </w:r>
      <w:r w:rsidRPr="005C5C6A">
        <w:t>;</w:t>
      </w:r>
    </w:p>
    <w:p w14:paraId="17D715A2" w14:textId="77777777" w:rsidR="005C5C6A" w:rsidRPr="005C5C6A" w:rsidRDefault="005C5C6A" w:rsidP="00770448">
      <w:pPr>
        <w:pStyle w:val="PKTpunkt"/>
      </w:pPr>
      <w:r w:rsidRPr="005C5C6A">
        <w:t>10)</w:t>
      </w:r>
      <w:r w:rsidRPr="005C5C6A">
        <w:tab/>
        <w:t>udzielanie ulg w spłacie kary grzywny nałożonej w drodze mandatu karnego;</w:t>
      </w:r>
    </w:p>
    <w:p w14:paraId="3165A30C" w14:textId="77777777" w:rsidR="005C5C6A" w:rsidRPr="005C5C6A" w:rsidRDefault="005C5C6A" w:rsidP="00770448">
      <w:pPr>
        <w:pStyle w:val="PKTpunkt"/>
      </w:pPr>
      <w:r w:rsidRPr="005C5C6A">
        <w:t>11)</w:t>
      </w:r>
      <w:r w:rsidRPr="005C5C6A">
        <w:tab/>
        <w:t>poszukiwanie majątku zobowiązanych;</w:t>
      </w:r>
    </w:p>
    <w:p w14:paraId="232CC9DE" w14:textId="77777777" w:rsidR="005C5C6A" w:rsidRPr="005C5C6A" w:rsidRDefault="005C5C6A" w:rsidP="00770448">
      <w:pPr>
        <w:pStyle w:val="PKTpunkt"/>
      </w:pPr>
      <w:r w:rsidRPr="005C5C6A">
        <w:t>12)</w:t>
      </w:r>
      <w:r w:rsidRPr="005C5C6A">
        <w:tab/>
        <w:t>koordynowanie oceny i analizy ryzyka dotyczących braku wykonania zobowiązań podatkowych w wyniku ich przedawnienia;</w:t>
      </w:r>
    </w:p>
    <w:p w14:paraId="08492092" w14:textId="77777777" w:rsidR="005C5C6A" w:rsidRPr="005C5C6A" w:rsidRDefault="005C5C6A" w:rsidP="00770448">
      <w:pPr>
        <w:pStyle w:val="PKTpunkt"/>
      </w:pPr>
      <w:r w:rsidRPr="005C5C6A">
        <w:t>13)</w:t>
      </w:r>
      <w:r w:rsidRPr="005C5C6A">
        <w:tab/>
        <w:t>prowadzenie ewidencji wpisów hipotek przymusowych do ksiąg wieczystych;</w:t>
      </w:r>
    </w:p>
    <w:p w14:paraId="7873291F" w14:textId="2AC04617" w:rsidR="005C5C6A" w:rsidRPr="005C5C6A" w:rsidRDefault="005C5C6A" w:rsidP="00770448">
      <w:pPr>
        <w:pStyle w:val="PKTpunkt"/>
      </w:pPr>
      <w:r w:rsidRPr="005C5C6A">
        <w:t>14)</w:t>
      </w:r>
      <w:r w:rsidRPr="005C5C6A">
        <w:tab/>
        <w:t xml:space="preserve">podejmowanie innych działań służących zabezpieczaniu i wykonaniu zobowiązań podatkowych w zakresie </w:t>
      </w:r>
      <w:r w:rsidR="00D472E1">
        <w:t>nienależącym</w:t>
      </w:r>
      <w:r w:rsidRPr="005C5C6A">
        <w:t xml:space="preserve"> do zadań innych komórek organizacyjnych;</w:t>
      </w:r>
    </w:p>
    <w:p w14:paraId="74FD9148" w14:textId="5FB44FCD" w:rsidR="005C5C6A" w:rsidRPr="005C5C6A" w:rsidRDefault="005C5C6A" w:rsidP="00770448">
      <w:pPr>
        <w:pStyle w:val="PKTpunkt"/>
      </w:pPr>
      <w:r w:rsidRPr="005C5C6A">
        <w:t>15)</w:t>
      </w:r>
      <w:r w:rsidRPr="005C5C6A">
        <w:tab/>
        <w:t xml:space="preserve">odraczanie terminów prawa podatkowego, w tym na podstawie art. 48 </w:t>
      </w:r>
      <w:r w:rsidR="00D472E1">
        <w:t>Ordynacji podatkowej</w:t>
      </w:r>
      <w:r w:rsidRPr="005C5C6A">
        <w:t>;</w:t>
      </w:r>
    </w:p>
    <w:p w14:paraId="3EBB5D49" w14:textId="77777777" w:rsidR="005C5C6A" w:rsidRPr="005C5C6A" w:rsidRDefault="005C5C6A" w:rsidP="00770448">
      <w:pPr>
        <w:pStyle w:val="PKTpunkt"/>
      </w:pPr>
      <w:r w:rsidRPr="005C5C6A">
        <w:t>16)</w:t>
      </w:r>
      <w:r w:rsidRPr="005C5C6A">
        <w:tab/>
        <w:t>wydawanie zaświadczeń dotyczących pomocy publicznej;</w:t>
      </w:r>
    </w:p>
    <w:p w14:paraId="34F6832D" w14:textId="54E01A16" w:rsidR="005C5C6A" w:rsidRPr="005C5C6A" w:rsidRDefault="005C5C6A" w:rsidP="00770448">
      <w:pPr>
        <w:pStyle w:val="PKTpunkt"/>
      </w:pPr>
      <w:r w:rsidRPr="005C5C6A">
        <w:t>17)</w:t>
      </w:r>
      <w:r w:rsidRPr="005C5C6A">
        <w:tab/>
        <w:t xml:space="preserve">ewidencjonowanie </w:t>
      </w:r>
      <w:r w:rsidR="006C2368">
        <w:t xml:space="preserve">w systemach informatycznych </w:t>
      </w:r>
      <w:r w:rsidRPr="005C5C6A">
        <w:t>udzielonej pomocy publicznej</w:t>
      </w:r>
      <w:r w:rsidR="006C2368">
        <w:t>, w zakresie właściwości komórki;</w:t>
      </w:r>
      <w:r w:rsidRPr="005C5C6A">
        <w:t xml:space="preserve"> </w:t>
      </w:r>
    </w:p>
    <w:p w14:paraId="70131E07" w14:textId="77777777" w:rsidR="005C5C6A" w:rsidRPr="005C5C6A" w:rsidRDefault="005C5C6A" w:rsidP="00770448">
      <w:pPr>
        <w:pStyle w:val="PKTpunkt"/>
      </w:pPr>
      <w:r w:rsidRPr="005C5C6A">
        <w:t>18)</w:t>
      </w:r>
      <w:r w:rsidRPr="005C5C6A">
        <w:tab/>
        <w:t>orzecznictwo w zakresie kar porządkowych;</w:t>
      </w:r>
    </w:p>
    <w:p w14:paraId="2873D3BA" w14:textId="4C31AE04" w:rsidR="005C5C6A" w:rsidRPr="005C5C6A" w:rsidRDefault="005C5C6A" w:rsidP="00770448">
      <w:pPr>
        <w:pStyle w:val="PKTpunkt"/>
      </w:pPr>
      <w:r w:rsidRPr="005C5C6A">
        <w:t>19)</w:t>
      </w:r>
      <w:r w:rsidRPr="005C5C6A">
        <w:tab/>
      </w:r>
      <w:r w:rsidR="00681330">
        <w:t>prowadzenie spraw z zakresu</w:t>
      </w:r>
      <w:r w:rsidRPr="005C5C6A">
        <w:t xml:space="preserve"> Rejestru Należności Publicznoprawnych;</w:t>
      </w:r>
    </w:p>
    <w:p w14:paraId="7E8E50AC" w14:textId="28EDAFD0" w:rsidR="005C5C6A" w:rsidRPr="005C5C6A" w:rsidRDefault="005C5C6A" w:rsidP="00770448">
      <w:pPr>
        <w:pStyle w:val="PKTpunkt"/>
      </w:pPr>
      <w:r w:rsidRPr="005C5C6A">
        <w:lastRenderedPageBreak/>
        <w:t>20)</w:t>
      </w:r>
      <w:r w:rsidRPr="005C5C6A">
        <w:tab/>
      </w:r>
      <w:r w:rsidR="00235807">
        <w:t>wykonywanie zadań wierzyciela w zakresie należności cywilnoprawnych Naczelnika Urzędu</w:t>
      </w:r>
      <w:r w:rsidRPr="005C5C6A">
        <w:t>.</w:t>
      </w:r>
    </w:p>
    <w:p w14:paraId="34B9C8FA" w14:textId="77777777" w:rsidR="005C5C6A" w:rsidRPr="005C5C6A" w:rsidRDefault="005C5C6A" w:rsidP="00770448">
      <w:pPr>
        <w:pStyle w:val="USTustnpkodeksu"/>
      </w:pPr>
      <w:r w:rsidRPr="005C5C6A">
        <w:t>2.</w:t>
      </w:r>
      <w:r w:rsidRPr="005C5C6A">
        <w:tab/>
        <w:t xml:space="preserve">Do zadań </w:t>
      </w:r>
      <w:r w:rsidRPr="001C04C5">
        <w:rPr>
          <w:rStyle w:val="Ppogrubienie"/>
        </w:rPr>
        <w:t>Referatu Egzekucji Administracyjnej (SEE)</w:t>
      </w:r>
      <w:r w:rsidRPr="005C5C6A">
        <w:t xml:space="preserve"> należy w szczególności:</w:t>
      </w:r>
    </w:p>
    <w:p w14:paraId="565FE746" w14:textId="77777777" w:rsidR="005C5C6A" w:rsidRPr="005C5C6A" w:rsidRDefault="005C5C6A" w:rsidP="00770448">
      <w:pPr>
        <w:pStyle w:val="PKTpunkt"/>
      </w:pPr>
      <w:r w:rsidRPr="005C5C6A">
        <w:t>1)</w:t>
      </w:r>
      <w:r w:rsidRPr="005C5C6A">
        <w:tab/>
        <w:t>badanie  prawidłowości  otrzymanych  tytułów wykonawczych, zarządzeń zabezpieczenia i innych dokumentów zabezpieczenia oraz dopuszczalności prowadzenia egzekucji administracyjnej i zabezpieczenia;</w:t>
      </w:r>
    </w:p>
    <w:p w14:paraId="38385B12" w14:textId="77777777" w:rsidR="005C5C6A" w:rsidRPr="005C5C6A" w:rsidRDefault="005C5C6A" w:rsidP="00770448">
      <w:pPr>
        <w:pStyle w:val="PKTpunkt"/>
      </w:pPr>
      <w:r w:rsidRPr="005C5C6A">
        <w:t>2)</w:t>
      </w:r>
      <w:r w:rsidRPr="005C5C6A">
        <w:tab/>
        <w:t>prowadzenie egzekucji administracyjnej należności pieniężnych;</w:t>
      </w:r>
    </w:p>
    <w:p w14:paraId="650A97EE" w14:textId="77777777" w:rsidR="005C5C6A" w:rsidRPr="005C5C6A" w:rsidRDefault="005C5C6A" w:rsidP="00770448">
      <w:pPr>
        <w:pStyle w:val="PKTpunkt"/>
      </w:pPr>
      <w:r w:rsidRPr="005C5C6A">
        <w:t>3)</w:t>
      </w:r>
      <w:r w:rsidRPr="005C5C6A">
        <w:tab/>
        <w:t>zabezpieczanie należności pieniężnych;</w:t>
      </w:r>
    </w:p>
    <w:p w14:paraId="62736FDB" w14:textId="77777777" w:rsidR="005C5C6A" w:rsidRPr="005C5C6A" w:rsidRDefault="005C5C6A" w:rsidP="00770448">
      <w:pPr>
        <w:pStyle w:val="PKTpunkt"/>
      </w:pPr>
      <w:r w:rsidRPr="005C5C6A">
        <w:t>4)</w:t>
      </w:r>
      <w:r w:rsidRPr="005C5C6A">
        <w:tab/>
        <w:t>orzekanie w sprawach postępowania egzekucyjnego i zabezpieczającego;</w:t>
      </w:r>
    </w:p>
    <w:p w14:paraId="01972211" w14:textId="77777777" w:rsidR="005C5C6A" w:rsidRPr="005C5C6A" w:rsidRDefault="005C5C6A" w:rsidP="00770448">
      <w:pPr>
        <w:pStyle w:val="PKTpunkt"/>
      </w:pPr>
      <w:r w:rsidRPr="005C5C6A">
        <w:t>5)</w:t>
      </w:r>
      <w:r w:rsidRPr="005C5C6A">
        <w:tab/>
        <w:t>wykonywanie postanowień o zabezpieczeniu majątkowym wydanych przez prokuratora, sąd lub finansowy organ postępowania przygotowawczego;</w:t>
      </w:r>
    </w:p>
    <w:p w14:paraId="663A7CEA" w14:textId="2E4DD440" w:rsidR="005C5C6A" w:rsidRPr="005C5C6A" w:rsidRDefault="001F5984" w:rsidP="00770448">
      <w:pPr>
        <w:pStyle w:val="PKTpunkt"/>
      </w:pPr>
      <w:r>
        <w:t>6)</w:t>
      </w:r>
      <w:r w:rsidR="005C5C6A" w:rsidRPr="005C5C6A">
        <w:tab/>
        <w:t>zgłaszanie wniosków o wpis do Krajowego Rejestru Sądowego informacji dotyczących egzekucji należności pieniężnych;</w:t>
      </w:r>
    </w:p>
    <w:p w14:paraId="6CD70F9C" w14:textId="7AD463B4" w:rsidR="005C5C6A" w:rsidRPr="005C5C6A" w:rsidRDefault="001F5984" w:rsidP="00770448">
      <w:pPr>
        <w:pStyle w:val="PKTpunkt"/>
      </w:pPr>
      <w:r>
        <w:t>7)</w:t>
      </w:r>
      <w:r w:rsidR="005C5C6A" w:rsidRPr="005C5C6A">
        <w:tab/>
        <w:t>poszukiwanie majątku zobowiązanych w ramach prowadzonych postępowań egzekucyjnych i zabezpieczających;</w:t>
      </w:r>
    </w:p>
    <w:p w14:paraId="117EB9BA" w14:textId="115ED3BF" w:rsidR="005C5C6A" w:rsidRPr="005C5C6A" w:rsidRDefault="001F5984" w:rsidP="00770448">
      <w:pPr>
        <w:pStyle w:val="PKTpunkt"/>
      </w:pPr>
      <w:r>
        <w:t>8)</w:t>
      </w:r>
      <w:r w:rsidR="005C5C6A" w:rsidRPr="005C5C6A">
        <w:tab/>
        <w:t>występowanie z wnioskiem o udzielenie informacji, powiadomienie, odzyskanie należności pieniężnych oraz o podjęcie środków zabezpieczających należności pieniężne, o których mowa w ustawie z dnia 11 października 2013 r. o wzajemnej pomocy przy dochodzeniu podatków, należności celnych i innych należności pieniężnych</w:t>
      </w:r>
      <w:r w:rsidR="00E40270">
        <w:t xml:space="preserve"> (Dz. U z 2023 r. poz. 2009)</w:t>
      </w:r>
      <w:r w:rsidR="005C5C6A" w:rsidRPr="005C5C6A">
        <w:t>;</w:t>
      </w:r>
    </w:p>
    <w:p w14:paraId="45A7D755" w14:textId="006F8074" w:rsidR="005C5C6A" w:rsidRPr="005C5C6A" w:rsidRDefault="001F5984" w:rsidP="00770448">
      <w:pPr>
        <w:pStyle w:val="PKTpunkt"/>
      </w:pPr>
      <w:r>
        <w:t>9)</w:t>
      </w:r>
      <w:r w:rsidR="005C5C6A" w:rsidRPr="005C5C6A">
        <w:tab/>
        <w:t>realizowanie wniosków o odzyskanie należności pieniężnych oraz podjęcie środków zabezpieczających należności pieniężne, o których mowa w ustawie z dnia 11 października 2013 r. o wzajemnej pomocy przy dochodzeniu podatków, należności celnych i innych należności pieniężnych;</w:t>
      </w:r>
    </w:p>
    <w:p w14:paraId="52FCABA6" w14:textId="509F8DC0" w:rsidR="005C5C6A" w:rsidRPr="005C5C6A" w:rsidRDefault="001F5984" w:rsidP="00770448">
      <w:pPr>
        <w:pStyle w:val="PKTpunkt"/>
      </w:pPr>
      <w:r>
        <w:t>10)</w:t>
      </w:r>
      <w:r w:rsidR="005C5C6A" w:rsidRPr="005C5C6A">
        <w:tab/>
        <w:t>prowadzenie spraw związanych z likwidacją towarów zajętych i przejętych w postępowaniu celnym, karnym skarbowym i sądowym w zakresie towarów unijnych;</w:t>
      </w:r>
    </w:p>
    <w:p w14:paraId="4251DBFE" w14:textId="140DCDA7" w:rsidR="005C5C6A" w:rsidRPr="005C5C6A" w:rsidRDefault="001F5984" w:rsidP="00770448">
      <w:pPr>
        <w:pStyle w:val="PKTpunkt"/>
      </w:pPr>
      <w:r>
        <w:t>11)</w:t>
      </w:r>
      <w:r w:rsidR="005C5C6A" w:rsidRPr="005C5C6A">
        <w:tab/>
        <w:t>wykonywanie orzeczeń w sprawie likwidacji niepodjętego depozytu;</w:t>
      </w:r>
    </w:p>
    <w:p w14:paraId="59716D33" w14:textId="709748DF" w:rsidR="005C5C6A" w:rsidRPr="005C5C6A" w:rsidRDefault="001F5984" w:rsidP="00770448">
      <w:pPr>
        <w:pStyle w:val="PKTpunkt"/>
      </w:pPr>
      <w:r>
        <w:t>12)</w:t>
      </w:r>
      <w:r w:rsidR="005C5C6A" w:rsidRPr="005C5C6A">
        <w:tab/>
        <w:t>wykonywanie orzeczeń w sprawach, w których własność rzeczy przeszła na rzecz Skarbu Państwa, niezastrzeżonych dla naczelnika urzędu celno-skarbowego;</w:t>
      </w:r>
    </w:p>
    <w:p w14:paraId="6F7713C4" w14:textId="76D37E9B" w:rsidR="005C5C6A" w:rsidRPr="005C5C6A" w:rsidRDefault="001F5984" w:rsidP="00770448">
      <w:pPr>
        <w:pStyle w:val="PKTpunkt"/>
      </w:pPr>
      <w:r>
        <w:t>13)</w:t>
      </w:r>
      <w:r w:rsidR="005C5C6A" w:rsidRPr="005C5C6A">
        <w:tab/>
        <w:t>wykonywanie orzeczeń o zarządzeniu sprzedaży ruchomości, niezastrzeżonych dla naczelnika urzędu celno-skarbowego;</w:t>
      </w:r>
    </w:p>
    <w:p w14:paraId="463E4907" w14:textId="4269681D" w:rsidR="005C5C6A" w:rsidRDefault="001F5984" w:rsidP="00770448">
      <w:pPr>
        <w:pStyle w:val="PKTpunkt"/>
      </w:pPr>
      <w:r>
        <w:lastRenderedPageBreak/>
        <w:t>14)</w:t>
      </w:r>
      <w:r w:rsidR="005C5C6A" w:rsidRPr="005C5C6A">
        <w:tab/>
        <w:t>wykonywanie kar i środków karnych w zakresie określonym w ustawie z dnia 6 czerwca 1997 r. – Kodeks karny wykonawczy oraz w ustawie z dnia 10 września 1999 r. – Kodeks karny skarbowy, niezastrzeżonych dla naczelnika urzędu celno-skarbowego;</w:t>
      </w:r>
    </w:p>
    <w:p w14:paraId="7B6FE273" w14:textId="1EE2F543" w:rsidR="00A555C8" w:rsidRDefault="00A555C8" w:rsidP="00770448">
      <w:pPr>
        <w:pStyle w:val="PKTpunkt"/>
      </w:pPr>
      <w:r>
        <w:t xml:space="preserve">15) </w:t>
      </w:r>
      <w:r w:rsidR="00555212">
        <w:t xml:space="preserve">  </w:t>
      </w:r>
      <w:r>
        <w:t>prowadzenie spraw związanych z tymczasowym zajęciem ruchomości;</w:t>
      </w:r>
    </w:p>
    <w:p w14:paraId="2AA3185E" w14:textId="69167DBF" w:rsidR="00A555C8" w:rsidRPr="005C5C6A" w:rsidRDefault="00A555C8" w:rsidP="00770448">
      <w:pPr>
        <w:pStyle w:val="PKTpunkt"/>
      </w:pPr>
      <w:r>
        <w:t xml:space="preserve">16) </w:t>
      </w:r>
      <w:r w:rsidR="00555212">
        <w:t xml:space="preserve">  </w:t>
      </w:r>
      <w:r>
        <w:t>prowadzenie składnicy zajętych ruchomości;</w:t>
      </w:r>
    </w:p>
    <w:p w14:paraId="1419A683" w14:textId="15E42F55" w:rsidR="005C5C6A" w:rsidRDefault="00A555C8" w:rsidP="00770448">
      <w:pPr>
        <w:pStyle w:val="PKTpunkt"/>
      </w:pPr>
      <w:r>
        <w:t>17)</w:t>
      </w:r>
      <w:r w:rsidR="005C5C6A" w:rsidRPr="005C5C6A">
        <w:tab/>
        <w:t>ujawnianie, aktualizacja i usuwanie informacji w Krajowym Rejestrze Zadłużonych</w:t>
      </w:r>
      <w:r>
        <w:t>;</w:t>
      </w:r>
    </w:p>
    <w:p w14:paraId="1B23F4D8" w14:textId="6C200EA4" w:rsidR="00A555C8" w:rsidRPr="005C5C6A" w:rsidRDefault="00A555C8" w:rsidP="00770448">
      <w:pPr>
        <w:pStyle w:val="PKTpunkt"/>
      </w:pPr>
      <w:r>
        <w:t xml:space="preserve">18) </w:t>
      </w:r>
      <w:r w:rsidR="00555212">
        <w:t xml:space="preserve">  </w:t>
      </w:r>
      <w:r>
        <w:t>dokonywanie rozliczeń urzędu jako płatnika.</w:t>
      </w:r>
    </w:p>
    <w:p w14:paraId="3715B3ED" w14:textId="77777777" w:rsidR="005C5C6A" w:rsidRPr="005C5C6A" w:rsidRDefault="005C5C6A" w:rsidP="00770448">
      <w:pPr>
        <w:pStyle w:val="USTustnpkodeksu"/>
      </w:pPr>
      <w:r w:rsidRPr="005C5C6A">
        <w:t>3.</w:t>
      </w:r>
      <w:r w:rsidRPr="005C5C6A">
        <w:tab/>
        <w:t xml:space="preserve">Do zadań </w:t>
      </w:r>
      <w:r w:rsidRPr="001C04C5">
        <w:rPr>
          <w:rStyle w:val="Ppogrubienie"/>
        </w:rPr>
        <w:t>Referatu Rachunkowości (SER)</w:t>
      </w:r>
      <w:r w:rsidRPr="005C5C6A">
        <w:t xml:space="preserve"> należy w szczególności:</w:t>
      </w:r>
    </w:p>
    <w:p w14:paraId="56A457C0" w14:textId="77777777" w:rsidR="005C5C6A" w:rsidRPr="005C5C6A" w:rsidRDefault="005C5C6A" w:rsidP="00770448">
      <w:pPr>
        <w:pStyle w:val="PKTpunkt"/>
      </w:pPr>
      <w:r w:rsidRPr="005C5C6A">
        <w:t>1)</w:t>
      </w:r>
      <w:r w:rsidRPr="005C5C6A">
        <w:tab/>
        <w:t>prowadzenie ewidencji przypisów, odpisów, wpłat, zwrotów i zaliczeń nadpłat z tytułu podatków i opłat;</w:t>
      </w:r>
    </w:p>
    <w:p w14:paraId="79C7339E" w14:textId="07FAF280" w:rsidR="005C5C6A" w:rsidRPr="005C5C6A" w:rsidRDefault="005C5C6A" w:rsidP="00770448">
      <w:pPr>
        <w:pStyle w:val="PKTpunkt"/>
      </w:pPr>
      <w:r w:rsidRPr="005C5C6A">
        <w:t>2)</w:t>
      </w:r>
      <w:r w:rsidRPr="005C5C6A">
        <w:tab/>
        <w:t>dokonywanie rozliczeń z tytułu wpłat, nadpłat, zaległości oraz zwrotów podatków</w:t>
      </w:r>
      <w:r w:rsidR="00555212">
        <w:t xml:space="preserve"> </w:t>
      </w:r>
      <w:r w:rsidRPr="005C5C6A">
        <w:t xml:space="preserve">i opłat </w:t>
      </w:r>
      <w:r w:rsidR="00555212">
        <w:t xml:space="preserve"> </w:t>
      </w:r>
      <w:r w:rsidRPr="005C5C6A">
        <w:t>oraz wydawania postanowień w tym zakresie;</w:t>
      </w:r>
    </w:p>
    <w:p w14:paraId="239790AE" w14:textId="458362A7" w:rsidR="005C5C6A" w:rsidRPr="005C5C6A" w:rsidRDefault="00C50B01" w:rsidP="00770448">
      <w:pPr>
        <w:pStyle w:val="PKTpunkt"/>
      </w:pPr>
      <w:r>
        <w:t>3)</w:t>
      </w:r>
      <w:r w:rsidR="005C5C6A" w:rsidRPr="005C5C6A">
        <w:tab/>
        <w:t>kontrola prawidłowości potrąceń wynagrodzeń dokonywanych przez płatników i inkasentów;</w:t>
      </w:r>
    </w:p>
    <w:p w14:paraId="08961591" w14:textId="5C6C691F" w:rsidR="005C5C6A" w:rsidRPr="005C5C6A" w:rsidRDefault="00C50B01" w:rsidP="00770448">
      <w:pPr>
        <w:pStyle w:val="PKTpunkt"/>
      </w:pPr>
      <w:r>
        <w:t>4)</w:t>
      </w:r>
      <w:r w:rsidR="005C5C6A" w:rsidRPr="005C5C6A">
        <w:tab/>
        <w:t>przeprowadzanie rozliczenia rachunkowo-kasowego pracowników Referatu Egzekucji Administracyjnej;</w:t>
      </w:r>
    </w:p>
    <w:p w14:paraId="00C6118E" w14:textId="4609BCE7" w:rsidR="005C5C6A" w:rsidRPr="005C5C6A" w:rsidRDefault="00A165DE" w:rsidP="00770448">
      <w:pPr>
        <w:pStyle w:val="PKTpunkt"/>
      </w:pPr>
      <w:r>
        <w:t>5)</w:t>
      </w:r>
      <w:r w:rsidR="005C5C6A" w:rsidRPr="005C5C6A">
        <w:tab/>
        <w:t>prowadzenie ewidencji i rozliczanie sum depozytowych;</w:t>
      </w:r>
    </w:p>
    <w:p w14:paraId="499C18B3" w14:textId="77FE8118" w:rsidR="005C5C6A" w:rsidRPr="005C5C6A" w:rsidRDefault="00A165DE" w:rsidP="00770448">
      <w:pPr>
        <w:pStyle w:val="PKTpunkt"/>
      </w:pPr>
      <w:r>
        <w:t>6)</w:t>
      </w:r>
      <w:r w:rsidR="005C5C6A" w:rsidRPr="005C5C6A">
        <w:tab/>
        <w:t>wykonywanie sprawozdawczości w zakresie realizowanych zadań wynikającej z przepisów odrębnych z wyłączeniem sprawozdań sporządzanych centralnie przez Naczelnika Pierwszego Urzędu Skarbowego w Bydgoszczy;</w:t>
      </w:r>
    </w:p>
    <w:p w14:paraId="046C7A00" w14:textId="79AB7338" w:rsidR="005C5C6A" w:rsidRPr="005C5C6A" w:rsidRDefault="002873CC" w:rsidP="00770448">
      <w:pPr>
        <w:pStyle w:val="PKTpunkt"/>
      </w:pPr>
      <w:r>
        <w:t>7)</w:t>
      </w:r>
      <w:r w:rsidR="005C5C6A" w:rsidRPr="005C5C6A">
        <w:tab/>
        <w:t>prowadzenie ewidencji grzywien, mandatów, kar pieniężnych, kosztów egzekucyjnych związanych z dochodzonymi należnościami i innych należności nałożonych na podstawie właściwych przepisów prawnych;</w:t>
      </w:r>
    </w:p>
    <w:p w14:paraId="50911150" w14:textId="41703523" w:rsidR="005C5C6A" w:rsidRPr="005C5C6A" w:rsidRDefault="002873CC" w:rsidP="00770448">
      <w:pPr>
        <w:pStyle w:val="PKTpunkt"/>
      </w:pPr>
      <w:r>
        <w:t>8)</w:t>
      </w:r>
      <w:r w:rsidR="005C5C6A" w:rsidRPr="005C5C6A">
        <w:tab/>
        <w:t>obsługa rachunków bankowych w zakresie sum depozytowych;</w:t>
      </w:r>
    </w:p>
    <w:p w14:paraId="48AA1E8C" w14:textId="31196102" w:rsidR="002873CC" w:rsidRDefault="002873CC" w:rsidP="00770448">
      <w:pPr>
        <w:pStyle w:val="PKTpunkt"/>
      </w:pPr>
      <w:r>
        <w:t xml:space="preserve">9) </w:t>
      </w:r>
      <w:r w:rsidR="00555212">
        <w:t xml:space="preserve">    </w:t>
      </w:r>
      <w:r>
        <w:t>realizacja zajęć wierzytelności z tytułu nadpłaty lub zwrotu podatków, w tym w zakresie zbiegów egzekucji;</w:t>
      </w:r>
    </w:p>
    <w:p w14:paraId="146F977F" w14:textId="60CBF79A" w:rsidR="002873CC" w:rsidRDefault="002873CC" w:rsidP="00770448">
      <w:pPr>
        <w:pStyle w:val="PKTpunkt"/>
      </w:pPr>
      <w:r>
        <w:t xml:space="preserve">10) </w:t>
      </w:r>
      <w:r w:rsidR="002135F1">
        <w:tab/>
      </w:r>
      <w:r>
        <w:t>prowadzenie księgi druków ścisłego zarachowania.</w:t>
      </w:r>
    </w:p>
    <w:p w14:paraId="33FD2912" w14:textId="6A87C459" w:rsidR="00BF0265" w:rsidRDefault="00BF0265" w:rsidP="00BF0265">
      <w:pPr>
        <w:pStyle w:val="ARTartustawynprozporzdzenia"/>
      </w:pPr>
      <w:r w:rsidRPr="00BF0265">
        <w:rPr>
          <w:rStyle w:val="Ppogrubienie"/>
        </w:rPr>
        <w:t>§ 11.</w:t>
      </w:r>
      <w:r>
        <w:t xml:space="preserve"> Do zadań </w:t>
      </w:r>
      <w:r w:rsidRPr="001C04C5">
        <w:rPr>
          <w:rStyle w:val="Ppogrubienie"/>
        </w:rPr>
        <w:t>Działu Postępowania Podatkowego (SPO)</w:t>
      </w:r>
      <w:r>
        <w:t xml:space="preserve"> należy w szczególności:</w:t>
      </w:r>
    </w:p>
    <w:p w14:paraId="347EAF05" w14:textId="5257264A" w:rsidR="00BF0265" w:rsidRPr="005C5C6A" w:rsidRDefault="00BF0265" w:rsidP="00BF0265">
      <w:pPr>
        <w:pStyle w:val="PKTpunkt"/>
      </w:pPr>
      <w:r>
        <w:t xml:space="preserve">1)  </w:t>
      </w:r>
      <w:r w:rsidRPr="005C5C6A">
        <w:tab/>
        <w:t xml:space="preserve">w zakresie </w:t>
      </w:r>
      <w:r w:rsidR="00827604">
        <w:t>podatków dochodowych i podatku od towarów i usług</w:t>
      </w:r>
      <w:r w:rsidR="00DE1D6A">
        <w:t xml:space="preserve">: </w:t>
      </w:r>
      <w:r w:rsidR="00827604">
        <w:t xml:space="preserve"> </w:t>
      </w:r>
    </w:p>
    <w:p w14:paraId="6CF90FD5" w14:textId="77777777" w:rsidR="00DB3F58" w:rsidRDefault="00BF0265" w:rsidP="00DB3F58">
      <w:pPr>
        <w:pStyle w:val="LITlitera"/>
      </w:pPr>
      <w:r w:rsidRPr="005C5C6A">
        <w:t>a)</w:t>
      </w:r>
      <w:r w:rsidRPr="005C5C6A">
        <w:tab/>
      </w:r>
      <w:bookmarkStart w:id="13" w:name="_Hlk193966813"/>
      <w:r w:rsidRPr="005C5C6A">
        <w:t>prowadzenie postępowań podatkowych</w:t>
      </w:r>
      <w:r w:rsidR="00E91115">
        <w:t>, w tym w sprawach:</w:t>
      </w:r>
      <w:r w:rsidR="00314335">
        <w:t xml:space="preserve"> </w:t>
      </w:r>
    </w:p>
    <w:p w14:paraId="272F4478" w14:textId="46F62BBF" w:rsidR="00E91115" w:rsidRPr="005C5C6A" w:rsidRDefault="00E91115" w:rsidP="00DB3F58">
      <w:pPr>
        <w:pStyle w:val="TIRtiret"/>
      </w:pPr>
      <w:r w:rsidRPr="00BF0265">
        <w:sym w:font="Symbol" w:char="F02D"/>
      </w:r>
      <w:r w:rsidRPr="005C5C6A">
        <w:tab/>
        <w:t>określania wysokości przychodu</w:t>
      </w:r>
      <w:r>
        <w:t xml:space="preserve"> lub </w:t>
      </w:r>
      <w:r w:rsidRPr="005C5C6A">
        <w:t xml:space="preserve">dochodu, wysokości zobowiązania </w:t>
      </w:r>
      <w:r>
        <w:t xml:space="preserve">  </w:t>
      </w:r>
      <w:r w:rsidR="00D05570">
        <w:t xml:space="preserve"> </w:t>
      </w:r>
      <w:r w:rsidRPr="005C5C6A">
        <w:t xml:space="preserve">podatkowego, wysokości zaliczek na podatek, wysokości nadpłaty, wysokości straty poniesionej przez podatnika, wpłat z zysku, wysokości odsetek za zwłokę, </w:t>
      </w:r>
      <w:r w:rsidRPr="005C5C6A">
        <w:lastRenderedPageBreak/>
        <w:t xml:space="preserve">wysokości zwrotu podatku lub nadwyżki podatku naliczonego nad należnym do </w:t>
      </w:r>
      <w:r w:rsidR="00D05570">
        <w:t xml:space="preserve"> </w:t>
      </w:r>
      <w:r w:rsidRPr="005C5C6A">
        <w:t>odliczenia w następnych okresach rozliczeniowych,</w:t>
      </w:r>
    </w:p>
    <w:p w14:paraId="5B626F35" w14:textId="77777777" w:rsidR="00E91115" w:rsidRPr="005C5C6A" w:rsidRDefault="00E91115" w:rsidP="00E91115">
      <w:pPr>
        <w:pStyle w:val="TIRtiret"/>
      </w:pPr>
      <w:r w:rsidRPr="00BF0265">
        <w:sym w:font="Symbol" w:char="F02D"/>
      </w:r>
      <w:r w:rsidRPr="005C5C6A">
        <w:tab/>
        <w:t>nieujawnionych źródeł przychodów oraz przychodów nieznajdujących pokrycia w ujawnionych źródłach przychodu,</w:t>
      </w:r>
    </w:p>
    <w:p w14:paraId="6A512642" w14:textId="77777777" w:rsidR="00E91115" w:rsidRPr="005C5C6A" w:rsidRDefault="00E91115" w:rsidP="00E91115">
      <w:pPr>
        <w:pStyle w:val="TIRtiret"/>
      </w:pPr>
      <w:r w:rsidRPr="00BF0265">
        <w:sym w:font="Symbol" w:char="F02D"/>
      </w:r>
      <w:r w:rsidRPr="005C5C6A">
        <w:tab/>
        <w:t>ustalania zobowiązań podatkowych,</w:t>
      </w:r>
    </w:p>
    <w:p w14:paraId="4635A24B" w14:textId="77777777" w:rsidR="00E91115" w:rsidRPr="005C5C6A" w:rsidRDefault="00E91115" w:rsidP="00E91115">
      <w:pPr>
        <w:pStyle w:val="TIRtiret"/>
      </w:pPr>
      <w:r w:rsidRPr="00BF0265">
        <w:sym w:font="Symbol" w:char="F02D"/>
      </w:r>
      <w:r w:rsidRPr="005C5C6A">
        <w:tab/>
        <w:t>orzekania w sprawach odpowiedzialności spadkobierców, następców prawnych, podmiotów przekształconych oraz płatników za zobowiązania podatkowe,</w:t>
      </w:r>
    </w:p>
    <w:p w14:paraId="129FFBCE" w14:textId="77777777" w:rsidR="00E91115" w:rsidRPr="005C5C6A" w:rsidRDefault="00E91115" w:rsidP="00E91115">
      <w:pPr>
        <w:pStyle w:val="LITlitera"/>
      </w:pPr>
      <w:r w:rsidRPr="005C5C6A">
        <w:t>b)</w:t>
      </w:r>
      <w:r w:rsidRPr="005C5C6A">
        <w:tab/>
        <w:t>wnioskowanie o zabezpieczenie wykonania zobowiązań podatkowych,</w:t>
      </w:r>
    </w:p>
    <w:p w14:paraId="1E8BB82C" w14:textId="77777777" w:rsidR="00E91115" w:rsidRPr="005C5C6A" w:rsidRDefault="00E91115" w:rsidP="00E91115">
      <w:pPr>
        <w:pStyle w:val="LITlitera"/>
      </w:pPr>
      <w:r w:rsidRPr="005C5C6A">
        <w:t>c)</w:t>
      </w:r>
      <w:r w:rsidRPr="005C5C6A">
        <w:tab/>
        <w:t>wydawanie postanowień w sprawach przedłużenia terminu zwrotu podatku,</w:t>
      </w:r>
    </w:p>
    <w:p w14:paraId="71253B82" w14:textId="77777777" w:rsidR="00E91115" w:rsidRPr="005C5C6A" w:rsidRDefault="00E91115" w:rsidP="00E91115">
      <w:pPr>
        <w:pStyle w:val="LITlitera"/>
      </w:pPr>
      <w:r w:rsidRPr="005C5C6A">
        <w:t>d)</w:t>
      </w:r>
      <w:r w:rsidRPr="005C5C6A">
        <w:tab/>
        <w:t>orzecznictwo w zakresie kar porządkowych</w:t>
      </w:r>
      <w:r>
        <w:t xml:space="preserve"> i kar pieniężnych</w:t>
      </w:r>
      <w:r w:rsidRPr="005C5C6A">
        <w:t>,</w:t>
      </w:r>
    </w:p>
    <w:p w14:paraId="3C68EE07" w14:textId="77777777" w:rsidR="00E91115" w:rsidRPr="005C5C6A" w:rsidRDefault="00E91115" w:rsidP="00E91115">
      <w:pPr>
        <w:pStyle w:val="LITlitera"/>
      </w:pPr>
      <w:r>
        <w:t>e)</w:t>
      </w:r>
      <w:r w:rsidRPr="005C5C6A">
        <w:tab/>
        <w:t>ustalanie wysokości kosztów postępowania,</w:t>
      </w:r>
    </w:p>
    <w:p w14:paraId="20804981" w14:textId="77777777" w:rsidR="00E91115" w:rsidRDefault="00E91115" w:rsidP="00E91115">
      <w:pPr>
        <w:pStyle w:val="LITlitera"/>
      </w:pPr>
      <w:r>
        <w:t>f)</w:t>
      </w:r>
      <w:r w:rsidRPr="005C5C6A">
        <w:tab/>
        <w:t>orzekanie w zakresie zgody lub odmowy wydania zgody na przekazanie środków zgromadzonych na rachunku VAT,</w:t>
      </w:r>
    </w:p>
    <w:p w14:paraId="74908DDC" w14:textId="42C310CF" w:rsidR="00E91115" w:rsidRPr="005C5C6A" w:rsidRDefault="00E91115" w:rsidP="00E91115">
      <w:pPr>
        <w:pStyle w:val="LITlitera"/>
      </w:pPr>
      <w:r>
        <w:t xml:space="preserve">g) </w:t>
      </w:r>
      <w:r w:rsidR="00D05570">
        <w:t xml:space="preserve">   </w:t>
      </w:r>
      <w:r>
        <w:t>orzecznictwo w sprawach opłat, o których mowa w przepisach odrębnych</w:t>
      </w:r>
      <w:r w:rsidR="00DB3F58">
        <w:t>;</w:t>
      </w:r>
    </w:p>
    <w:bookmarkEnd w:id="13"/>
    <w:p w14:paraId="09707305" w14:textId="5068ADC4" w:rsidR="00E91115" w:rsidRPr="005C5C6A" w:rsidRDefault="00DE1D6A" w:rsidP="00E91115">
      <w:pPr>
        <w:pStyle w:val="PKTpunkt"/>
      </w:pPr>
      <w:r>
        <w:t xml:space="preserve">2)     </w:t>
      </w:r>
      <w:r w:rsidR="00E91115" w:rsidRPr="005C5C6A">
        <w:t xml:space="preserve">w zakresie </w:t>
      </w:r>
      <w:r w:rsidR="00E91115">
        <w:t xml:space="preserve">podatków majątkowych i sektorowych:   </w:t>
      </w:r>
    </w:p>
    <w:p w14:paraId="39F941B6" w14:textId="77777777" w:rsidR="00E91115" w:rsidRPr="005C5C6A" w:rsidRDefault="00E91115" w:rsidP="00E91115">
      <w:pPr>
        <w:pStyle w:val="LITlitera"/>
      </w:pPr>
      <w:r w:rsidRPr="005C5C6A">
        <w:t>a)</w:t>
      </w:r>
      <w:r w:rsidRPr="005C5C6A">
        <w:tab/>
        <w:t>prowadzenie postępowań podatkowych</w:t>
      </w:r>
      <w:r>
        <w:t xml:space="preserve"> w zakresie podatku od czynności cywilnoprawnych, podatku od spadków i darowizn, podatków sektorowych i opłat, o których mowa w odrębnych przepisach</w:t>
      </w:r>
      <w:r w:rsidRPr="005C5C6A">
        <w:t>, w  sprawach:</w:t>
      </w:r>
    </w:p>
    <w:p w14:paraId="2A5AB41E" w14:textId="25B43020" w:rsidR="00E91115" w:rsidRDefault="00E91115" w:rsidP="00E91115">
      <w:pPr>
        <w:pStyle w:val="TIRtiret"/>
      </w:pPr>
      <w:r w:rsidRPr="00BF0265">
        <w:sym w:font="Symbol" w:char="F02D"/>
      </w:r>
      <w:r>
        <w:t xml:space="preserve"> </w:t>
      </w:r>
      <w:r w:rsidR="00D05570">
        <w:t xml:space="preserve">   </w:t>
      </w:r>
      <w:r w:rsidR="005B4277">
        <w:tab/>
      </w:r>
      <w:r>
        <w:t>określenia wysokości zobowiązania podatkowego,</w:t>
      </w:r>
    </w:p>
    <w:p w14:paraId="74BCA3EF" w14:textId="1C69E649" w:rsidR="00E91115" w:rsidRDefault="00D05570" w:rsidP="00E91115">
      <w:pPr>
        <w:pStyle w:val="TIRtiret"/>
      </w:pPr>
      <w:r>
        <w:t>–</w:t>
      </w:r>
      <w:r w:rsidR="00E91115">
        <w:t xml:space="preserve"> </w:t>
      </w:r>
      <w:r>
        <w:t xml:space="preserve">  </w:t>
      </w:r>
      <w:r w:rsidR="00371EE1">
        <w:t xml:space="preserve"> </w:t>
      </w:r>
      <w:r w:rsidR="005B4277">
        <w:tab/>
      </w:r>
      <w:r w:rsidR="00E91115">
        <w:t>ustalania zobowiąza</w:t>
      </w:r>
      <w:r w:rsidR="006E0E9E">
        <w:t>ń</w:t>
      </w:r>
      <w:r w:rsidR="00E91115">
        <w:t xml:space="preserve"> podatkowych,</w:t>
      </w:r>
    </w:p>
    <w:p w14:paraId="03E9FB25" w14:textId="3DDE838F" w:rsidR="00E91115" w:rsidRDefault="00D05570" w:rsidP="00E91115">
      <w:pPr>
        <w:pStyle w:val="TIRtiret"/>
      </w:pPr>
      <w:r>
        <w:t>–</w:t>
      </w:r>
      <w:r w:rsidR="00E91115">
        <w:t xml:space="preserve"> </w:t>
      </w:r>
      <w:r>
        <w:t xml:space="preserve">  </w:t>
      </w:r>
      <w:r w:rsidR="00371EE1">
        <w:t xml:space="preserve"> </w:t>
      </w:r>
      <w:r w:rsidR="005B4277">
        <w:tab/>
      </w:r>
      <w:r w:rsidR="00E91115">
        <w:t>orzekania w sprawach odpowiedzialności spadkobierców, następców prawnych, podmiotów przekształconych oraz płatników za zobowiązania podatkowe,</w:t>
      </w:r>
    </w:p>
    <w:p w14:paraId="48E1CDE9" w14:textId="52F8271E" w:rsidR="005B4277" w:rsidRDefault="005B4277" w:rsidP="00E91115">
      <w:pPr>
        <w:pStyle w:val="TIRtiret"/>
      </w:pPr>
      <w:r>
        <w:sym w:font="Symbol" w:char="F02D"/>
      </w:r>
      <w:r>
        <w:tab/>
        <w:t>określania wysokości nadpłaty lub wysokości zwrotu podatku,</w:t>
      </w:r>
    </w:p>
    <w:p w14:paraId="699EF5DE" w14:textId="77777777" w:rsidR="00D05570" w:rsidRDefault="00D05570" w:rsidP="00BF0265">
      <w:pPr>
        <w:pStyle w:val="LITlitera"/>
      </w:pPr>
      <w:r>
        <w:t>b)    wnioskowanie o zabezpieczenie wykonania zobowiązań podatkowych,</w:t>
      </w:r>
    </w:p>
    <w:p w14:paraId="5440B079" w14:textId="2F40AAD6" w:rsidR="00D05570" w:rsidRDefault="00D05570" w:rsidP="00BF0265">
      <w:pPr>
        <w:pStyle w:val="LITlitera"/>
      </w:pPr>
      <w:r>
        <w:t>c)    orzecznictwo w zakresie kar porządkowych,</w:t>
      </w:r>
    </w:p>
    <w:p w14:paraId="570DBF39" w14:textId="3E7F287A" w:rsidR="00D05570" w:rsidRDefault="00D05570" w:rsidP="00BF0265">
      <w:pPr>
        <w:pStyle w:val="LITlitera"/>
      </w:pPr>
      <w:r>
        <w:t>d)    wydawanie zaświadczeń w zakresie właściwości rzeczowej komórki,</w:t>
      </w:r>
    </w:p>
    <w:p w14:paraId="279575E2" w14:textId="159C6C8C" w:rsidR="00D05570" w:rsidRDefault="00D05570" w:rsidP="00BF0265">
      <w:pPr>
        <w:pStyle w:val="LITlitera"/>
      </w:pPr>
      <w:r>
        <w:t>e)    ustalanie wysokości kosztów postępowania</w:t>
      </w:r>
      <w:r w:rsidR="00317F07">
        <w:t>,</w:t>
      </w:r>
    </w:p>
    <w:p w14:paraId="23D5FF13" w14:textId="4F4B2515" w:rsidR="00C20209" w:rsidRDefault="00D05570" w:rsidP="00371EE1">
      <w:pPr>
        <w:pStyle w:val="LITlitera"/>
      </w:pPr>
      <w:r>
        <w:t xml:space="preserve">f)    orzecznictwo w sprawach opłat, o których mowa w przepisach odrębnych. </w:t>
      </w:r>
    </w:p>
    <w:p w14:paraId="30384664" w14:textId="19EFE94D" w:rsidR="005C5C6A" w:rsidRPr="005C5C6A" w:rsidRDefault="005C5C6A" w:rsidP="00371EE1">
      <w:pPr>
        <w:pStyle w:val="LITlitera"/>
      </w:pPr>
      <w:r w:rsidRPr="00770448">
        <w:rPr>
          <w:rStyle w:val="Ppogrubienie"/>
        </w:rPr>
        <w:t>§ 1</w:t>
      </w:r>
      <w:r w:rsidR="00BF0265">
        <w:rPr>
          <w:rStyle w:val="Ppogrubienie"/>
        </w:rPr>
        <w:t>2</w:t>
      </w:r>
      <w:r w:rsidRPr="00770448">
        <w:rPr>
          <w:rStyle w:val="Ppogrubienie"/>
        </w:rPr>
        <w:t>.</w:t>
      </w:r>
      <w:r w:rsidRPr="005C5C6A">
        <w:t xml:space="preserve"> </w:t>
      </w:r>
      <w:r w:rsidR="00770448">
        <w:t xml:space="preserve">1. </w:t>
      </w:r>
      <w:r w:rsidRPr="005C5C6A">
        <w:t xml:space="preserve">Do zadań </w:t>
      </w:r>
      <w:r w:rsidRPr="00770448">
        <w:rPr>
          <w:rStyle w:val="Ppogrubienie"/>
        </w:rPr>
        <w:t>Działu Czynności Analitycznych i Sprawdzających oraz Identyfikacji i Rejestracji Podatkowej (SKA-1)</w:t>
      </w:r>
      <w:r w:rsidRPr="005C5C6A">
        <w:t xml:space="preserve"> należy w szczególności:</w:t>
      </w:r>
    </w:p>
    <w:p w14:paraId="79F12704" w14:textId="77777777" w:rsidR="005C5C6A" w:rsidRPr="005C5C6A" w:rsidRDefault="005C5C6A" w:rsidP="00770448">
      <w:pPr>
        <w:pStyle w:val="PKTpunkt"/>
      </w:pPr>
      <w:r w:rsidRPr="005C5C6A">
        <w:t>1)</w:t>
      </w:r>
      <w:r w:rsidRPr="005C5C6A">
        <w:tab/>
        <w:t>w zakresie czynności analitycznych i sprawdzających:</w:t>
      </w:r>
    </w:p>
    <w:p w14:paraId="3372C99A" w14:textId="77777777" w:rsidR="005C5C6A" w:rsidRPr="005C5C6A" w:rsidRDefault="005C5C6A" w:rsidP="00770448">
      <w:pPr>
        <w:pStyle w:val="LITlitera"/>
      </w:pPr>
      <w:r w:rsidRPr="005C5C6A">
        <w:lastRenderedPageBreak/>
        <w:t>a)</w:t>
      </w:r>
      <w:r w:rsidRPr="005C5C6A">
        <w:tab/>
        <w:t>pozyskiwanie informacji mogących mieć wpływ na powstanie obowiązku podatkowego, w tym o wydatkach i wartości mienia zgromadzonego przez podatnika,</w:t>
      </w:r>
    </w:p>
    <w:p w14:paraId="55ACEA3E" w14:textId="77777777" w:rsidR="005C5C6A" w:rsidRPr="005C5C6A" w:rsidRDefault="005C5C6A" w:rsidP="00770448">
      <w:pPr>
        <w:pStyle w:val="LITlitera"/>
      </w:pPr>
      <w:r w:rsidRPr="005C5C6A">
        <w:t>b)</w:t>
      </w:r>
      <w:r w:rsidRPr="005C5C6A">
        <w:tab/>
        <w:t>zarządzanie ryzykiem zewnętrznym, w tym identyfikowanie obszarów zagrożeń mogących mieć wpływ na prawidłowość wypełniania obowiązków podatkowych,</w:t>
      </w:r>
    </w:p>
    <w:p w14:paraId="65A3296F" w14:textId="77777777" w:rsidR="005C5C6A" w:rsidRPr="005C5C6A" w:rsidRDefault="005C5C6A" w:rsidP="00770448">
      <w:pPr>
        <w:pStyle w:val="LITlitera"/>
      </w:pPr>
      <w:r w:rsidRPr="005C5C6A">
        <w:t>c)</w:t>
      </w:r>
      <w:r w:rsidRPr="005C5C6A">
        <w:tab/>
        <w:t>typowanie podmiotów do czynności sprawdzających, kontroli podatkowej i postępowań podatkowych oraz sporządzanie planów kontroli,</w:t>
      </w:r>
    </w:p>
    <w:p w14:paraId="2FEA4A69" w14:textId="2E4507E9" w:rsidR="005C5C6A" w:rsidRPr="005C5C6A" w:rsidRDefault="00962121" w:rsidP="00770448">
      <w:pPr>
        <w:pStyle w:val="LITlitera"/>
      </w:pPr>
      <w:r>
        <w:t>d)</w:t>
      </w:r>
      <w:r w:rsidR="005C5C6A" w:rsidRPr="005C5C6A">
        <w:tab/>
        <w:t>dokonywanie czynności sprawdzających,</w:t>
      </w:r>
    </w:p>
    <w:p w14:paraId="4A357BBB" w14:textId="2B342D30" w:rsidR="005C5C6A" w:rsidRPr="005C5C6A" w:rsidRDefault="00962121" w:rsidP="00770448">
      <w:pPr>
        <w:pStyle w:val="LITlitera"/>
      </w:pPr>
      <w:r>
        <w:t>e)</w:t>
      </w:r>
      <w:r w:rsidR="005C5C6A" w:rsidRPr="005C5C6A">
        <w:tab/>
        <w:t>badanie zasadności zwrotu podatków,</w:t>
      </w:r>
    </w:p>
    <w:p w14:paraId="00D889C2" w14:textId="0BB646FC" w:rsidR="005C5C6A" w:rsidRPr="005C5C6A" w:rsidRDefault="00962121" w:rsidP="00770448">
      <w:pPr>
        <w:pStyle w:val="LITlitera"/>
      </w:pPr>
      <w:r>
        <w:t>f)</w:t>
      </w:r>
      <w:r w:rsidR="005C5C6A" w:rsidRPr="005C5C6A">
        <w:tab/>
        <w:t>wydawanie postanowień w sprawach przedłużenia terminu zwrotu podatku,</w:t>
      </w:r>
    </w:p>
    <w:p w14:paraId="0E297C45" w14:textId="6ACDDC07" w:rsidR="005C5C6A" w:rsidRDefault="00962121" w:rsidP="00770448">
      <w:pPr>
        <w:pStyle w:val="LITlitera"/>
      </w:pPr>
      <w:r>
        <w:t>g)</w:t>
      </w:r>
      <w:r w:rsidR="005C5C6A" w:rsidRPr="005C5C6A">
        <w:tab/>
        <w:t>orzecznictwo w zakresie kar porządkowych,</w:t>
      </w:r>
    </w:p>
    <w:p w14:paraId="67122EFA" w14:textId="02143168" w:rsidR="00962121" w:rsidRPr="005C5C6A" w:rsidRDefault="00962121" w:rsidP="00770448">
      <w:pPr>
        <w:pStyle w:val="LITlitera"/>
      </w:pPr>
      <w:r>
        <w:t xml:space="preserve">h) </w:t>
      </w:r>
      <w:r w:rsidR="00F60F38">
        <w:tab/>
      </w:r>
      <w:r>
        <w:t>analizowanie oświadczeń o stanie majątkowym, z wyłączeniem oświadczeń o stanie majątkowym pracowników,</w:t>
      </w:r>
    </w:p>
    <w:p w14:paraId="68911DA9" w14:textId="77777777" w:rsidR="005C5C6A" w:rsidRPr="005C5C6A" w:rsidRDefault="005C5C6A" w:rsidP="00770448">
      <w:pPr>
        <w:pStyle w:val="LITlitera"/>
      </w:pPr>
      <w:r w:rsidRPr="005C5C6A">
        <w:t>i)</w:t>
      </w:r>
      <w:r w:rsidRPr="005C5C6A">
        <w:tab/>
        <w:t>przekazywanie wniosków o dokonanie zwrotu podatku od wartości dodanej do właściwych państw członkowskich,</w:t>
      </w:r>
    </w:p>
    <w:p w14:paraId="222BC363" w14:textId="77777777" w:rsidR="005C5C6A" w:rsidRPr="005C5C6A" w:rsidRDefault="005C5C6A" w:rsidP="00770448">
      <w:pPr>
        <w:pStyle w:val="LITlitera"/>
      </w:pPr>
      <w:r w:rsidRPr="005C5C6A">
        <w:t>j)</w:t>
      </w:r>
      <w:r w:rsidRPr="005C5C6A">
        <w:tab/>
        <w:t>realizacja zadań związanych z transakcjami wewnątrzwspólnotowymi,</w:t>
      </w:r>
    </w:p>
    <w:p w14:paraId="03F366D0" w14:textId="77777777" w:rsidR="005C5C6A" w:rsidRPr="005C5C6A" w:rsidRDefault="005C5C6A" w:rsidP="00770448">
      <w:pPr>
        <w:pStyle w:val="LITlitera"/>
      </w:pPr>
      <w:r w:rsidRPr="005C5C6A">
        <w:t>k)</w:t>
      </w:r>
      <w:r w:rsidRPr="005C5C6A">
        <w:tab/>
        <w:t>obsługa systemów wymiany informacji podatkowych,</w:t>
      </w:r>
    </w:p>
    <w:p w14:paraId="72793C45" w14:textId="77777777" w:rsidR="00E92E3E" w:rsidRDefault="005C5C6A" w:rsidP="00E92E3E">
      <w:pPr>
        <w:pStyle w:val="LITlitera"/>
      </w:pPr>
      <w:r w:rsidRPr="005C5C6A">
        <w:t>l)</w:t>
      </w:r>
      <w:r w:rsidRPr="005C5C6A">
        <w:tab/>
        <w:t>wymiana informacji podatkowych,</w:t>
      </w:r>
    </w:p>
    <w:p w14:paraId="0D31DFAF" w14:textId="3E2F8B30" w:rsidR="00E92E3E" w:rsidRDefault="005C5C6A" w:rsidP="00E92E3E">
      <w:pPr>
        <w:pStyle w:val="LITlitera"/>
      </w:pPr>
      <w:r w:rsidRPr="005C5C6A">
        <w:t>m)</w:t>
      </w:r>
      <w:r w:rsidRPr="005C5C6A">
        <w:tab/>
        <w:t>analiza informacji dostępnych w ramach wymiany informacji podatkowych, w tym w systemach informatycznych wspomagających wymianę informacji i międzynarodową współpracę w sprawach podatkowych</w:t>
      </w:r>
      <w:r w:rsidR="00F60F38">
        <w:t>;</w:t>
      </w:r>
    </w:p>
    <w:p w14:paraId="084170AB" w14:textId="300A10C3" w:rsidR="005C5C6A" w:rsidRPr="005C5C6A" w:rsidRDefault="005C5C6A" w:rsidP="00E92E3E">
      <w:pPr>
        <w:pStyle w:val="LITlitera"/>
        <w:ind w:left="0" w:firstLine="0"/>
      </w:pPr>
      <w:r w:rsidRPr="005C5C6A">
        <w:t>2)</w:t>
      </w:r>
      <w:r w:rsidRPr="005C5C6A">
        <w:tab/>
        <w:t>w zakresie identyfikacji i rejestracji podatkowej:</w:t>
      </w:r>
    </w:p>
    <w:p w14:paraId="518C1069" w14:textId="77777777" w:rsidR="005C5C6A" w:rsidRPr="005C5C6A" w:rsidRDefault="005C5C6A" w:rsidP="00770448">
      <w:pPr>
        <w:pStyle w:val="LITlitera"/>
      </w:pPr>
      <w:r w:rsidRPr="005C5C6A">
        <w:t>a)</w:t>
      </w:r>
      <w:r w:rsidRPr="005C5C6A">
        <w:tab/>
        <w:t>prowadzenie ewidencji podatników i płatników,</w:t>
      </w:r>
    </w:p>
    <w:p w14:paraId="055E6025" w14:textId="44E4AF1C" w:rsidR="005C5C6A" w:rsidRPr="005C5C6A" w:rsidRDefault="005C5C6A" w:rsidP="00770448">
      <w:pPr>
        <w:pStyle w:val="LITlitera"/>
      </w:pPr>
      <w:r w:rsidRPr="005C5C6A">
        <w:t>b)</w:t>
      </w:r>
      <w:r w:rsidRPr="005C5C6A">
        <w:tab/>
      </w:r>
      <w:r w:rsidR="00941167">
        <w:t>otwieranie i aktualizacja obowiązków w zakresie podatków dochodowych w systemie komputerowym na podstawie dokumentów wyboru form opodatkowania podatników podatku dochodowego</w:t>
      </w:r>
      <w:r w:rsidRPr="005C5C6A">
        <w:t>,</w:t>
      </w:r>
    </w:p>
    <w:p w14:paraId="109B104F" w14:textId="07E845AC" w:rsidR="005C5C6A" w:rsidRPr="005C5C6A" w:rsidRDefault="005C5C6A" w:rsidP="00770448">
      <w:pPr>
        <w:pStyle w:val="LITlitera"/>
      </w:pPr>
      <w:r w:rsidRPr="005C5C6A">
        <w:t>c)</w:t>
      </w:r>
      <w:r w:rsidRPr="005C5C6A">
        <w:tab/>
        <w:t>prowadzenie analizy ryzyka podmiotów rejestrujących się,</w:t>
      </w:r>
      <w:r w:rsidR="00D1755A">
        <w:t xml:space="preserve"> w tym prowadzenie czynności sprawdzających, o których mowa w art. 272 pkt 5 Ordynacji podatkowej, w stosunku do podmiotów rejestrujących się,</w:t>
      </w:r>
    </w:p>
    <w:p w14:paraId="27CD6843" w14:textId="77777777" w:rsidR="005C5C6A" w:rsidRPr="005C5C6A" w:rsidRDefault="005C5C6A" w:rsidP="00770448">
      <w:pPr>
        <w:pStyle w:val="LITlitera"/>
      </w:pPr>
      <w:r w:rsidRPr="005C5C6A">
        <w:t>d)</w:t>
      </w:r>
      <w:r w:rsidRPr="005C5C6A">
        <w:tab/>
        <w:t>rejestrowanie i wykreślanie z rejestru podatników podatku od towarów i usług i podatników VAT-UE,</w:t>
      </w:r>
    </w:p>
    <w:p w14:paraId="0E25A9B6" w14:textId="141EB0B2" w:rsidR="005C5C6A" w:rsidRPr="005C5C6A" w:rsidRDefault="005C5C6A" w:rsidP="00770448">
      <w:pPr>
        <w:pStyle w:val="LITlitera"/>
      </w:pPr>
      <w:r w:rsidRPr="005C5C6A">
        <w:t>e)</w:t>
      </w:r>
      <w:r w:rsidRPr="005C5C6A">
        <w:tab/>
        <w:t xml:space="preserve">prowadzenie postępowań w sprawach odmowy nadania </w:t>
      </w:r>
      <w:r w:rsidR="00D1755A">
        <w:t>NIP</w:t>
      </w:r>
      <w:r w:rsidRPr="005C5C6A">
        <w:t>, uchylenia NIP z urzędu oraz unieważnienia NIP,</w:t>
      </w:r>
    </w:p>
    <w:p w14:paraId="55EC56A6" w14:textId="77777777" w:rsidR="005C5C6A" w:rsidRPr="005C5C6A" w:rsidRDefault="005C5C6A" w:rsidP="00770448">
      <w:pPr>
        <w:pStyle w:val="LITlitera"/>
      </w:pPr>
      <w:r w:rsidRPr="005C5C6A">
        <w:lastRenderedPageBreak/>
        <w:t>f)</w:t>
      </w:r>
      <w:r w:rsidRPr="005C5C6A">
        <w:tab/>
        <w:t>wydawanie potwierdzeń nadania NIP,</w:t>
      </w:r>
    </w:p>
    <w:p w14:paraId="66C50C99" w14:textId="786D693D" w:rsidR="005C5C6A" w:rsidRPr="005C5C6A" w:rsidRDefault="005C5C6A" w:rsidP="00770448">
      <w:pPr>
        <w:pStyle w:val="LITlitera"/>
      </w:pPr>
      <w:r w:rsidRPr="005C5C6A">
        <w:t>g)</w:t>
      </w:r>
      <w:r w:rsidRPr="005C5C6A">
        <w:tab/>
        <w:t xml:space="preserve">udostępnianie NIP organom prowadzącym urzędowe rejestry na podstawie </w:t>
      </w:r>
      <w:r w:rsidR="00D1755A">
        <w:t xml:space="preserve">przepisów </w:t>
      </w:r>
      <w:r w:rsidRPr="005C5C6A">
        <w:t>odrębnych, na ich wniosek zawierający dane niezbędne do identyfikacji podmiotu za pośrednictwem e</w:t>
      </w:r>
      <w:r w:rsidR="009315F5">
        <w:t>-</w:t>
      </w:r>
      <w:r w:rsidRPr="005C5C6A">
        <w:t>PUAP lub innych środków komunikacji elektronicznej,</w:t>
      </w:r>
    </w:p>
    <w:p w14:paraId="308131CF" w14:textId="77777777" w:rsidR="005C5C6A" w:rsidRPr="005C5C6A" w:rsidRDefault="005C5C6A" w:rsidP="00770448">
      <w:pPr>
        <w:pStyle w:val="LITlitera"/>
      </w:pPr>
      <w:r w:rsidRPr="005C5C6A">
        <w:t>h)</w:t>
      </w:r>
      <w:r w:rsidRPr="005C5C6A">
        <w:tab/>
        <w:t>gromadzenie, przechowywanie i aktualizowanie dokumentacji związanej z nadaniem NIP,</w:t>
      </w:r>
    </w:p>
    <w:p w14:paraId="67609F13" w14:textId="3E7335A1" w:rsidR="005C5C6A" w:rsidRPr="005C5C6A" w:rsidRDefault="005C5C6A" w:rsidP="00770448">
      <w:pPr>
        <w:pStyle w:val="LITlitera"/>
      </w:pPr>
      <w:r w:rsidRPr="005C5C6A">
        <w:t>i)</w:t>
      </w:r>
      <w:r w:rsidRPr="005C5C6A">
        <w:tab/>
        <w:t xml:space="preserve">ewidencjonowanie danych w </w:t>
      </w:r>
      <w:r w:rsidR="0072299F">
        <w:t>CRP KEP</w:t>
      </w:r>
      <w:r w:rsidRPr="005C5C6A">
        <w:t>,</w:t>
      </w:r>
    </w:p>
    <w:p w14:paraId="00C383AF" w14:textId="77777777" w:rsidR="005C5C6A" w:rsidRPr="005C5C6A" w:rsidRDefault="005C5C6A" w:rsidP="00770448">
      <w:pPr>
        <w:pStyle w:val="LITlitera"/>
      </w:pPr>
      <w:r w:rsidRPr="005C5C6A">
        <w:t>j)</w:t>
      </w:r>
      <w:r w:rsidRPr="005C5C6A">
        <w:tab/>
        <w:t>weryfikowanie i rejestrowanie w systemie e-Deklaracje pełnomocnictw do podpisywania deklaracji składanych za pomocą środków komunikacji elektronicznej oraz zawiadomień o ich odwołaniu,</w:t>
      </w:r>
    </w:p>
    <w:p w14:paraId="30A76208" w14:textId="77777777" w:rsidR="009315F5" w:rsidRDefault="0072299F" w:rsidP="00770448">
      <w:pPr>
        <w:pStyle w:val="LITlitera"/>
      </w:pPr>
      <w:r>
        <w:t>k)</w:t>
      </w:r>
      <w:r w:rsidR="005C5C6A" w:rsidRPr="005C5C6A">
        <w:tab/>
        <w:t>przyjmowanie i ewidencjonowanie zgłoszeń o kontynuowaniu prowadzenia przedsiębiorstwa w spadku,</w:t>
      </w:r>
    </w:p>
    <w:p w14:paraId="0439180D" w14:textId="40FB8F99" w:rsidR="0072299F" w:rsidRDefault="0072299F" w:rsidP="00770448">
      <w:pPr>
        <w:pStyle w:val="LITlitera"/>
      </w:pPr>
      <w:r>
        <w:t xml:space="preserve">l) </w:t>
      </w:r>
      <w:r w:rsidR="009315F5">
        <w:t xml:space="preserve">   </w:t>
      </w:r>
      <w:r w:rsidR="00F60F38">
        <w:tab/>
      </w:r>
      <w:r w:rsidR="009315F5">
        <w:t>ro</w:t>
      </w:r>
      <w:r>
        <w:t>zpatrywanie wniosków o udostępnienie konta organizacji w e-Urzędzie Skarbowym,</w:t>
      </w:r>
    </w:p>
    <w:p w14:paraId="7FFCA49F" w14:textId="33EAE7DC" w:rsidR="0072299F" w:rsidRDefault="0072299F" w:rsidP="00770448">
      <w:pPr>
        <w:pStyle w:val="LITlitera"/>
      </w:pPr>
      <w:r>
        <w:t xml:space="preserve">m) </w:t>
      </w:r>
      <w:r w:rsidR="009315F5">
        <w:t xml:space="preserve">  </w:t>
      </w:r>
      <w:r w:rsidR="00F60F38">
        <w:tab/>
      </w:r>
      <w:r>
        <w:t>orzecznictwo w sprawach rejestracji podatników podatku od towarów i usług,</w:t>
      </w:r>
    </w:p>
    <w:p w14:paraId="530CEAED" w14:textId="0DC0AE49" w:rsidR="0072299F" w:rsidRPr="005C5C6A" w:rsidRDefault="0072299F" w:rsidP="00770448">
      <w:pPr>
        <w:pStyle w:val="LITlitera"/>
      </w:pPr>
      <w:r>
        <w:t xml:space="preserve">n) </w:t>
      </w:r>
      <w:r w:rsidR="009315F5">
        <w:t xml:space="preserve">   </w:t>
      </w:r>
      <w:r w:rsidR="00F60F38">
        <w:tab/>
      </w:r>
      <w:r>
        <w:t>dokonywanie czynności sprawdzających, w zakresie właściwości rzeczowej komórki.</w:t>
      </w:r>
    </w:p>
    <w:p w14:paraId="645043A4" w14:textId="4693E049" w:rsidR="005C5C6A" w:rsidRPr="005C5C6A" w:rsidRDefault="005C5C6A" w:rsidP="00770448">
      <w:pPr>
        <w:pStyle w:val="USTustnpkodeksu"/>
      </w:pPr>
      <w:r w:rsidRPr="005C5C6A">
        <w:t>2.</w:t>
      </w:r>
      <w:r w:rsidRPr="005C5C6A">
        <w:tab/>
        <w:t xml:space="preserve">Do zadań </w:t>
      </w:r>
      <w:r w:rsidRPr="00770448">
        <w:rPr>
          <w:rStyle w:val="Ppogrubienie"/>
        </w:rPr>
        <w:t>Referatu Czynności Analitycznych i Sprawdzających (SKA-2)</w:t>
      </w:r>
      <w:r w:rsidRPr="005C5C6A">
        <w:t xml:space="preserve"> należy w szczególności:</w:t>
      </w:r>
    </w:p>
    <w:p w14:paraId="763FDD71" w14:textId="77777777" w:rsidR="005C5C6A" w:rsidRPr="005C5C6A" w:rsidRDefault="005C5C6A" w:rsidP="00770448">
      <w:pPr>
        <w:pStyle w:val="PKTpunkt"/>
      </w:pPr>
      <w:r w:rsidRPr="005C5C6A">
        <w:t>1)</w:t>
      </w:r>
      <w:r w:rsidRPr="005C5C6A">
        <w:tab/>
        <w:t>dokonywanie czynności sprawdzających;</w:t>
      </w:r>
    </w:p>
    <w:p w14:paraId="0B1F235A" w14:textId="77777777" w:rsidR="005C5C6A" w:rsidRPr="005C5C6A" w:rsidRDefault="005C5C6A" w:rsidP="00770448">
      <w:pPr>
        <w:pStyle w:val="PKTpunkt"/>
      </w:pPr>
      <w:r w:rsidRPr="005C5C6A">
        <w:t>2)</w:t>
      </w:r>
      <w:r w:rsidRPr="005C5C6A">
        <w:tab/>
        <w:t>badanie zasadności zwrotu podatków;</w:t>
      </w:r>
    </w:p>
    <w:p w14:paraId="2CA14D6A" w14:textId="2B96CA7C" w:rsidR="005C5C6A" w:rsidRPr="005C5C6A" w:rsidRDefault="009315F5" w:rsidP="00770448">
      <w:pPr>
        <w:pStyle w:val="PKTpunkt"/>
      </w:pPr>
      <w:r>
        <w:t>3</w:t>
      </w:r>
      <w:r w:rsidR="005C5C6A" w:rsidRPr="005C5C6A">
        <w:t>)</w:t>
      </w:r>
      <w:r w:rsidR="005C5C6A" w:rsidRPr="005C5C6A">
        <w:tab/>
        <w:t>orzecznictwo w zakresie kar porządkowych;</w:t>
      </w:r>
    </w:p>
    <w:p w14:paraId="4323B44C" w14:textId="52E2B66F" w:rsidR="005C5C6A" w:rsidRPr="005C5C6A" w:rsidRDefault="009315F5" w:rsidP="00770448">
      <w:pPr>
        <w:pStyle w:val="PKTpunkt"/>
      </w:pPr>
      <w:r>
        <w:t>4</w:t>
      </w:r>
      <w:r w:rsidR="005C5C6A" w:rsidRPr="005C5C6A">
        <w:t>)</w:t>
      </w:r>
      <w:r w:rsidR="005C5C6A" w:rsidRPr="005C5C6A">
        <w:tab/>
        <w:t>obsługa systemów wymiany informacji podatkowych;</w:t>
      </w:r>
    </w:p>
    <w:p w14:paraId="4BC8AAD0" w14:textId="5E7DB3CA" w:rsidR="005C5C6A" w:rsidRPr="005C5C6A" w:rsidRDefault="009315F5" w:rsidP="00770448">
      <w:pPr>
        <w:pStyle w:val="PKTpunkt"/>
      </w:pPr>
      <w:r>
        <w:t>5</w:t>
      </w:r>
      <w:r w:rsidR="005C5C6A" w:rsidRPr="005C5C6A">
        <w:t>)</w:t>
      </w:r>
      <w:r w:rsidR="005C5C6A" w:rsidRPr="005C5C6A">
        <w:tab/>
        <w:t>wymiana informacji podatkowych;</w:t>
      </w:r>
    </w:p>
    <w:p w14:paraId="6C4DDA48" w14:textId="176722B4" w:rsidR="005C5C6A" w:rsidRDefault="009315F5" w:rsidP="00770448">
      <w:pPr>
        <w:pStyle w:val="PKTpunkt"/>
      </w:pPr>
      <w:r>
        <w:t>6</w:t>
      </w:r>
      <w:r w:rsidR="005C5C6A" w:rsidRPr="005C5C6A">
        <w:t>)</w:t>
      </w:r>
      <w:r w:rsidR="005C5C6A" w:rsidRPr="005C5C6A">
        <w:tab/>
        <w:t>analiza informacji dostępnych w ramach wymiany informacji podatkowych, w tym w systemach informatycznych wspomagających wymianę informacji i międzynarodową współpracę w sprawach podatkowych.</w:t>
      </w:r>
    </w:p>
    <w:p w14:paraId="4AC782B1" w14:textId="7FC64177" w:rsidR="009D1C1A" w:rsidRPr="005C5C6A" w:rsidRDefault="007331F4" w:rsidP="009D1C1A">
      <w:pPr>
        <w:pStyle w:val="ARTartustawynprozporzdzenia"/>
      </w:pPr>
      <w:r w:rsidRPr="00044F86">
        <w:t>3</w:t>
      </w:r>
      <w:r w:rsidR="009D1C1A" w:rsidRPr="00044F86">
        <w:t>.</w:t>
      </w:r>
      <w:r w:rsidR="009D1C1A" w:rsidRPr="00770448">
        <w:rPr>
          <w:rStyle w:val="Ppogrubienie"/>
        </w:rPr>
        <w:t xml:space="preserve"> </w:t>
      </w:r>
      <w:r w:rsidR="009D1C1A" w:rsidRPr="005C5C6A">
        <w:t xml:space="preserve">Do zadań </w:t>
      </w:r>
      <w:r w:rsidR="009D1C1A" w:rsidRPr="00F60F38">
        <w:rPr>
          <w:rStyle w:val="Ppogrubienie"/>
        </w:rPr>
        <w:t>Wieloosobowego Stanowiska Kontroli Podatkowej (SKP)</w:t>
      </w:r>
      <w:r w:rsidR="009D1C1A" w:rsidRPr="00914C53">
        <w:rPr>
          <w:rStyle w:val="Ppogrubienie"/>
        </w:rPr>
        <w:t xml:space="preserve"> </w:t>
      </w:r>
      <w:r w:rsidR="009D1C1A" w:rsidRPr="005C5C6A">
        <w:t>należy w szczególności:</w:t>
      </w:r>
    </w:p>
    <w:p w14:paraId="1BDB6817" w14:textId="4D241064" w:rsidR="005B6CEA" w:rsidRDefault="001B1CCF" w:rsidP="005F1400">
      <w:pPr>
        <w:pStyle w:val="PKTpunkt"/>
        <w:numPr>
          <w:ilvl w:val="0"/>
          <w:numId w:val="46"/>
        </w:numPr>
      </w:pPr>
      <w:r>
        <w:t>p</w:t>
      </w:r>
      <w:r w:rsidR="00D324FA">
        <w:t>rowadzenie kontroli podatkowej;</w:t>
      </w:r>
    </w:p>
    <w:p w14:paraId="736CD0C3" w14:textId="35BE80AF" w:rsidR="00D324FA" w:rsidRDefault="001B1CCF" w:rsidP="005F1400">
      <w:pPr>
        <w:pStyle w:val="PKTpunkt"/>
        <w:numPr>
          <w:ilvl w:val="0"/>
          <w:numId w:val="46"/>
        </w:numPr>
      </w:pPr>
      <w:r>
        <w:t>p</w:t>
      </w:r>
      <w:r w:rsidR="00D324FA">
        <w:t>rowadzenie postępowań w zakresie sprzeciwu przedsiębiorcy na działania organu kontroli;</w:t>
      </w:r>
    </w:p>
    <w:p w14:paraId="76765908" w14:textId="1AE5AA2F" w:rsidR="00D324FA" w:rsidRDefault="001B1CCF" w:rsidP="005F1400">
      <w:pPr>
        <w:pStyle w:val="PKTpunkt"/>
        <w:numPr>
          <w:ilvl w:val="0"/>
          <w:numId w:val="46"/>
        </w:numPr>
      </w:pPr>
      <w:r>
        <w:lastRenderedPageBreak/>
        <w:t>w</w:t>
      </w:r>
      <w:r w:rsidR="00D324FA">
        <w:t>nioskowanie o zabezpieczenie wykonania zobowiązań podatkowych</w:t>
      </w:r>
      <w:r>
        <w:t>;</w:t>
      </w:r>
    </w:p>
    <w:p w14:paraId="7CA05A73" w14:textId="64EB9526" w:rsidR="001B1CCF" w:rsidRDefault="001B1CCF" w:rsidP="005F1400">
      <w:pPr>
        <w:pStyle w:val="PKTpunkt"/>
        <w:numPr>
          <w:ilvl w:val="0"/>
          <w:numId w:val="46"/>
        </w:numPr>
      </w:pPr>
      <w:r>
        <w:t>wydawanie postanowień w sprawach przedłużenia terminu zwrotu podatku;</w:t>
      </w:r>
    </w:p>
    <w:p w14:paraId="60D45325" w14:textId="081AF4FE" w:rsidR="001B1CCF" w:rsidRPr="005C5C6A" w:rsidRDefault="001B1CCF" w:rsidP="009315F5">
      <w:pPr>
        <w:pStyle w:val="PKTpunkt"/>
        <w:numPr>
          <w:ilvl w:val="0"/>
          <w:numId w:val="46"/>
        </w:numPr>
      </w:pPr>
      <w:r>
        <w:t>orzecznictwo w zakresie kar porządkowych.</w:t>
      </w:r>
    </w:p>
    <w:p w14:paraId="4B33F2FD" w14:textId="02D394CD" w:rsidR="005C5C6A" w:rsidRPr="005C5C6A" w:rsidRDefault="005C5C6A" w:rsidP="00770448">
      <w:pPr>
        <w:pStyle w:val="ARTartustawynprozporzdzenia"/>
      </w:pPr>
      <w:r w:rsidRPr="00770448">
        <w:rPr>
          <w:rStyle w:val="Ppogrubienie"/>
        </w:rPr>
        <w:t>§ </w:t>
      </w:r>
      <w:r w:rsidR="00270C36">
        <w:rPr>
          <w:rStyle w:val="Ppogrubienie"/>
        </w:rPr>
        <w:t>13</w:t>
      </w:r>
      <w:r w:rsidR="00C13FBD">
        <w:rPr>
          <w:rStyle w:val="Ppogrubienie"/>
        </w:rPr>
        <w:t>.</w:t>
      </w:r>
      <w:r w:rsidR="00270C36">
        <w:rPr>
          <w:rStyle w:val="Ppogrubienie"/>
        </w:rPr>
        <w:t xml:space="preserve"> </w:t>
      </w:r>
      <w:r w:rsidRPr="005C5C6A">
        <w:t xml:space="preserve">1. Do zadań </w:t>
      </w:r>
      <w:r w:rsidRPr="00914C53">
        <w:rPr>
          <w:rStyle w:val="Ppogrubienie"/>
        </w:rPr>
        <w:t xml:space="preserve">Pierwszego Działu Spraw Karnych Skarbowych (SKK-1) </w:t>
      </w:r>
      <w:r w:rsidRPr="005C5C6A">
        <w:t>należy w szczególności:</w:t>
      </w:r>
    </w:p>
    <w:p w14:paraId="22FDA775" w14:textId="77777777" w:rsidR="005C5C6A" w:rsidRPr="005C5C6A" w:rsidRDefault="005C5C6A" w:rsidP="00770448">
      <w:pPr>
        <w:pStyle w:val="PKTpunkt"/>
      </w:pPr>
      <w:r w:rsidRPr="005C5C6A">
        <w:t>1)</w:t>
      </w:r>
      <w:r w:rsidRPr="005C5C6A">
        <w:tab/>
        <w:t>prowadzenie postępowań przygotowawczych w sprawach o przestępstwa skarbowe i wykroczenia skarbowe na podstawie ustawy z dnia 10 września 1999 r. – Kodeks karny skarbowy i ustawy z dnia 6 czerwca 1997 r. – Kodeks postępowania karnego;</w:t>
      </w:r>
    </w:p>
    <w:p w14:paraId="780DFB48" w14:textId="5D5FBC5D" w:rsidR="005C5C6A" w:rsidRPr="005C5C6A" w:rsidRDefault="005C5C6A" w:rsidP="00770448">
      <w:pPr>
        <w:pStyle w:val="PKTpunkt"/>
      </w:pPr>
      <w:r w:rsidRPr="005C5C6A">
        <w:t>2)</w:t>
      </w:r>
      <w:r w:rsidRPr="005C5C6A">
        <w:tab/>
        <w:t>prowadzenie postępowań mandatowych w sprawach o wykroczenia skarbowe;</w:t>
      </w:r>
    </w:p>
    <w:p w14:paraId="4B6DF9CF" w14:textId="3CCA1AA5" w:rsidR="005C5C6A" w:rsidRPr="005C5C6A" w:rsidRDefault="005C5C6A" w:rsidP="00770448">
      <w:pPr>
        <w:pStyle w:val="PKTpunkt"/>
      </w:pPr>
      <w:r w:rsidRPr="005C5C6A">
        <w:t>3)</w:t>
      </w:r>
      <w:r w:rsidRPr="005C5C6A">
        <w:tab/>
        <w:t>sporządzanie i wnoszenie aktów oskarżenia do sądu;</w:t>
      </w:r>
    </w:p>
    <w:p w14:paraId="55154F64" w14:textId="306D0422" w:rsidR="005C5C6A" w:rsidRPr="005C5C6A" w:rsidRDefault="005C5C6A" w:rsidP="00770448">
      <w:pPr>
        <w:pStyle w:val="PKTpunkt"/>
      </w:pPr>
      <w:r w:rsidRPr="005C5C6A">
        <w:t>4)</w:t>
      </w:r>
      <w:r w:rsidRPr="005C5C6A">
        <w:tab/>
        <w:t>wykonywanie zadań oskarżyciela publicznego;</w:t>
      </w:r>
    </w:p>
    <w:p w14:paraId="2D939D53" w14:textId="61445E2C" w:rsidR="005C5C6A" w:rsidRPr="005C5C6A" w:rsidRDefault="005C5C6A" w:rsidP="00770448">
      <w:pPr>
        <w:pStyle w:val="PKTpunkt"/>
      </w:pPr>
      <w:r w:rsidRPr="005C5C6A">
        <w:t>5)</w:t>
      </w:r>
      <w:r w:rsidRPr="005C5C6A">
        <w:tab/>
        <w:t>opracowywanie i wnoszenie zwyczajnych i nadzwyczajnych środków zaskarżenia;</w:t>
      </w:r>
    </w:p>
    <w:p w14:paraId="13074582" w14:textId="77777777" w:rsidR="005C5C6A" w:rsidRPr="005C5C6A" w:rsidRDefault="005C5C6A" w:rsidP="00770448">
      <w:pPr>
        <w:pStyle w:val="PKTpunkt"/>
      </w:pPr>
      <w:r w:rsidRPr="005C5C6A">
        <w:t xml:space="preserve">6)  </w:t>
      </w:r>
      <w:r w:rsidRPr="005C5C6A">
        <w:tab/>
        <w:t>występowanie przed sądem w postępowaniu wykonawczym w sprawach o przestępstwa skarbowe i wykroczenia skarbowe;</w:t>
      </w:r>
    </w:p>
    <w:p w14:paraId="1902433A" w14:textId="77777777" w:rsidR="005C5C6A" w:rsidRPr="005C5C6A" w:rsidRDefault="005C5C6A" w:rsidP="00770448">
      <w:pPr>
        <w:pStyle w:val="PKTpunkt"/>
      </w:pPr>
      <w:r w:rsidRPr="005C5C6A">
        <w:t>7)</w:t>
      </w:r>
      <w:r w:rsidRPr="005C5C6A">
        <w:tab/>
        <w:t>prowadzenie dochodzeń w sprawach o przestępstwa określone w ustawie z dnia 29 września 1994 r. o rachunkowości;</w:t>
      </w:r>
    </w:p>
    <w:p w14:paraId="06D9C7FD" w14:textId="481A5606" w:rsidR="005C5C6A" w:rsidRPr="005C5C6A" w:rsidRDefault="005C5C6A" w:rsidP="00770448">
      <w:pPr>
        <w:pStyle w:val="PKTpunkt"/>
      </w:pPr>
      <w:r w:rsidRPr="005C5C6A">
        <w:t>8)</w:t>
      </w:r>
      <w:r w:rsidRPr="005C5C6A">
        <w:tab/>
        <w:t>rejestracja i ewidencja prowadzonych spraw oraz wprowadzanie innych danych w </w:t>
      </w:r>
      <w:r w:rsidR="00AF7BDA">
        <w:t>systemie</w:t>
      </w:r>
      <w:r w:rsidRPr="005C5C6A">
        <w:t xml:space="preserve"> Ewidencja Spraw Karnych Skarbowych (SI ESKS);</w:t>
      </w:r>
    </w:p>
    <w:p w14:paraId="6BD9E610" w14:textId="4E922852" w:rsidR="005C5C6A" w:rsidRPr="005C5C6A" w:rsidRDefault="005C5C6A" w:rsidP="00770448">
      <w:pPr>
        <w:pStyle w:val="PKTpunkt"/>
      </w:pPr>
      <w:r w:rsidRPr="005C5C6A">
        <w:t>9)</w:t>
      </w:r>
      <w:r w:rsidRPr="005C5C6A">
        <w:tab/>
        <w:t>orzekanie w toku postępowań przygotowawczych w zakresie kar porządkowych określonych w ustawie z dnia 6 czerwca 1997 r. – Kodeks postępowania karnego</w:t>
      </w:r>
      <w:r w:rsidR="00281699">
        <w:t>.</w:t>
      </w:r>
    </w:p>
    <w:p w14:paraId="215BD3A6" w14:textId="56853590" w:rsidR="005C5C6A" w:rsidRPr="005C5C6A" w:rsidRDefault="005C5C6A" w:rsidP="00770448">
      <w:pPr>
        <w:pStyle w:val="PKTpunkt"/>
      </w:pPr>
      <w:r w:rsidRPr="005C5C6A">
        <w:t xml:space="preserve">10) </w:t>
      </w:r>
      <w:r w:rsidRPr="005C5C6A">
        <w:tab/>
        <w:t xml:space="preserve">prowadzenie postępowań przygotowawczych w zakresie nieprawidłowości w rozliczeniach podatkowych stwierdzonych wobec podmiotów kluczowych. </w:t>
      </w:r>
    </w:p>
    <w:p w14:paraId="5AD34711" w14:textId="51D6FCDC" w:rsidR="005C5C6A" w:rsidRPr="005C5C6A" w:rsidRDefault="005C5C6A" w:rsidP="00770448">
      <w:pPr>
        <w:pStyle w:val="USTustnpkodeksu"/>
      </w:pPr>
      <w:r w:rsidRPr="005C5C6A">
        <w:tab/>
        <w:t xml:space="preserve">2. Do zadań </w:t>
      </w:r>
      <w:r w:rsidRPr="00770448">
        <w:rPr>
          <w:rStyle w:val="Ppogrubienie"/>
        </w:rPr>
        <w:t>Drugiego Działu Spraw Karnych Skarbowych (SKK-2)</w:t>
      </w:r>
      <w:r w:rsidRPr="005C5C6A">
        <w:t xml:space="preserve"> należy w szczególności:</w:t>
      </w:r>
    </w:p>
    <w:p w14:paraId="765A471E" w14:textId="77777777" w:rsidR="005C5C6A" w:rsidRPr="005C5C6A" w:rsidRDefault="005C5C6A" w:rsidP="00770448">
      <w:pPr>
        <w:pStyle w:val="PKTpunkt"/>
      </w:pPr>
      <w:r w:rsidRPr="005C5C6A">
        <w:t>1)</w:t>
      </w:r>
      <w:r w:rsidRPr="005C5C6A">
        <w:tab/>
        <w:t>prowadzenie postępowań przygotowawczych w sprawach o przestępstwa skarbowe i wykroczenia skarbowe na podstawie ustawy z dnia 10 września 1999 r. – Kodeks karny skarbowy i ustawy z dnia 6 czerwca 1997 r. – Kodeks postępowania karnego;</w:t>
      </w:r>
    </w:p>
    <w:p w14:paraId="006731FA" w14:textId="77777777" w:rsidR="005C5C6A" w:rsidRPr="005C5C6A" w:rsidRDefault="005C5C6A" w:rsidP="00770448">
      <w:pPr>
        <w:pStyle w:val="PKTpunkt"/>
      </w:pPr>
      <w:r w:rsidRPr="005C5C6A">
        <w:t>2)</w:t>
      </w:r>
      <w:r w:rsidRPr="005C5C6A">
        <w:tab/>
        <w:t xml:space="preserve"> prowadzenie postępowań mandatowych w sprawach o wykroczenia skarbowe;</w:t>
      </w:r>
    </w:p>
    <w:p w14:paraId="11F502D7" w14:textId="77777777" w:rsidR="005C5C6A" w:rsidRPr="005C5C6A" w:rsidRDefault="005C5C6A" w:rsidP="00770448">
      <w:pPr>
        <w:pStyle w:val="PKTpunkt"/>
      </w:pPr>
      <w:r w:rsidRPr="005C5C6A">
        <w:t>3)</w:t>
      </w:r>
      <w:r w:rsidRPr="005C5C6A">
        <w:tab/>
        <w:t>sporządzanie i wnoszenie aktów oskarżenia do sądu;</w:t>
      </w:r>
    </w:p>
    <w:p w14:paraId="7F7A9C5D" w14:textId="77777777" w:rsidR="005C5C6A" w:rsidRPr="005C5C6A" w:rsidRDefault="005C5C6A" w:rsidP="00770448">
      <w:pPr>
        <w:pStyle w:val="PKTpunkt"/>
      </w:pPr>
      <w:r w:rsidRPr="005C5C6A">
        <w:t>4)</w:t>
      </w:r>
      <w:r w:rsidRPr="005C5C6A">
        <w:tab/>
        <w:t>wykonywanie zadań oskarżyciela publicznego;</w:t>
      </w:r>
    </w:p>
    <w:p w14:paraId="1DCD9514" w14:textId="77777777" w:rsidR="005C5C6A" w:rsidRPr="005C5C6A" w:rsidRDefault="005C5C6A" w:rsidP="00770448">
      <w:pPr>
        <w:pStyle w:val="PKTpunkt"/>
      </w:pPr>
      <w:r w:rsidRPr="005C5C6A">
        <w:t>5)</w:t>
      </w:r>
      <w:r w:rsidRPr="005C5C6A">
        <w:tab/>
        <w:t>opracowywanie i wnoszenie zwyczajnych i nadzwyczajnych środków zaskarżenia;</w:t>
      </w:r>
    </w:p>
    <w:p w14:paraId="72DCDE87" w14:textId="77777777" w:rsidR="005C5C6A" w:rsidRPr="005C5C6A" w:rsidRDefault="005C5C6A" w:rsidP="00770448">
      <w:pPr>
        <w:pStyle w:val="PKTpunkt"/>
      </w:pPr>
      <w:r w:rsidRPr="005C5C6A">
        <w:t>6)</w:t>
      </w:r>
      <w:r w:rsidRPr="005C5C6A">
        <w:tab/>
        <w:t>występowanie przed sądem w postępowaniu wykonawczym w sprawach o przestępstwa skarbowe i wykroczenia skarbowe;</w:t>
      </w:r>
    </w:p>
    <w:p w14:paraId="1E51DF13" w14:textId="77777777" w:rsidR="005C5C6A" w:rsidRPr="005C5C6A" w:rsidRDefault="005C5C6A" w:rsidP="00770448">
      <w:pPr>
        <w:pStyle w:val="PKTpunkt"/>
      </w:pPr>
      <w:r w:rsidRPr="005C5C6A">
        <w:lastRenderedPageBreak/>
        <w:t>7)</w:t>
      </w:r>
      <w:r w:rsidRPr="005C5C6A">
        <w:tab/>
        <w:t>prowadzenie dochodzeń w sprawach o przestępstwa określone w ustawie z dnia 29 września 1994 r. o rachunkowości;</w:t>
      </w:r>
    </w:p>
    <w:p w14:paraId="45E7A375" w14:textId="6523EA8B" w:rsidR="005C5C6A" w:rsidRPr="005C5C6A" w:rsidRDefault="005C5C6A" w:rsidP="00770448">
      <w:pPr>
        <w:pStyle w:val="PKTpunkt"/>
      </w:pPr>
      <w:r w:rsidRPr="005C5C6A">
        <w:t>8)</w:t>
      </w:r>
      <w:r w:rsidRPr="005C5C6A">
        <w:tab/>
        <w:t>rejestracja i ewidencja prowadzonych spraw oraz wprowadzanie innych danych w </w:t>
      </w:r>
      <w:r w:rsidR="002A3F52">
        <w:t>systemie</w:t>
      </w:r>
      <w:r w:rsidRPr="005C5C6A">
        <w:t xml:space="preserve"> Ewidencja Spraw Karnych Skarbowych (SI ESKS);</w:t>
      </w:r>
    </w:p>
    <w:p w14:paraId="64BD6625" w14:textId="51047C7F" w:rsidR="00486513" w:rsidRDefault="005C5C6A" w:rsidP="00486513">
      <w:pPr>
        <w:pStyle w:val="PKTpunkt"/>
      </w:pPr>
      <w:r w:rsidRPr="005C5C6A">
        <w:t>9)</w:t>
      </w:r>
      <w:r w:rsidRPr="005C5C6A">
        <w:tab/>
        <w:t xml:space="preserve">orzekanie w toku postępowań </w:t>
      </w:r>
      <w:r w:rsidR="00770448">
        <w:t xml:space="preserve">przygotowawczych w zakresie kar </w:t>
      </w:r>
      <w:r w:rsidRPr="005C5C6A">
        <w:t>porządkowych  określonych w ustawie z dnia 6 czerwca 1997 r. – Kodeks postępowania karnego</w:t>
      </w:r>
      <w:r w:rsidR="00000BD0">
        <w:t>;</w:t>
      </w:r>
    </w:p>
    <w:p w14:paraId="6E1C02FC" w14:textId="2C5A665F" w:rsidR="00000BD0" w:rsidRPr="005C5C6A" w:rsidRDefault="00486513" w:rsidP="00770448">
      <w:pPr>
        <w:pStyle w:val="PKTpunkt"/>
      </w:pPr>
      <w:r>
        <w:t>10</w:t>
      </w:r>
      <w:r w:rsidRPr="005C5C6A">
        <w:t>)</w:t>
      </w:r>
      <w:r w:rsidRPr="005C5C6A">
        <w:tab/>
      </w:r>
      <w:r w:rsidR="00000BD0">
        <w:t xml:space="preserve"> prowadzenie czynności sprawdzających w zakresie spraw karnych skarbowych.</w:t>
      </w:r>
    </w:p>
    <w:p w14:paraId="488DC6D6" w14:textId="70518280" w:rsidR="005C5C6A" w:rsidRPr="005C5C6A" w:rsidRDefault="005C5C6A" w:rsidP="00770448">
      <w:pPr>
        <w:pStyle w:val="USTustnpkodeksu"/>
      </w:pPr>
      <w:r w:rsidRPr="005C5C6A">
        <w:t xml:space="preserve">3. Do zadań </w:t>
      </w:r>
      <w:r w:rsidRPr="00770448">
        <w:rPr>
          <w:rStyle w:val="Ppogrubienie"/>
        </w:rPr>
        <w:t>Trzeciego Działu Spraw Karnych Skarbowych (SKK-3)</w:t>
      </w:r>
      <w:r w:rsidRPr="005C5C6A">
        <w:t xml:space="preserve"> należy w szczególności:</w:t>
      </w:r>
    </w:p>
    <w:p w14:paraId="0211DAC9" w14:textId="77777777" w:rsidR="005C5C6A" w:rsidRPr="005C5C6A" w:rsidRDefault="005C5C6A" w:rsidP="00770448">
      <w:pPr>
        <w:pStyle w:val="PKTpunkt"/>
      </w:pPr>
      <w:r w:rsidRPr="005C5C6A">
        <w:t>1)</w:t>
      </w:r>
      <w:r w:rsidRPr="005C5C6A">
        <w:tab/>
        <w:t>prowadzenie postępowań przygotowawczych w sprawach o przestępstwa skarbowe i wykroczenia skarbowe na podstawie ustawy z dnia 10 września 1999 r. – Kodeks karny skarbowy i ustawy z dnia 6 czerwca 1997 r. – Kodeks postępowania karnego;</w:t>
      </w:r>
    </w:p>
    <w:p w14:paraId="0202F8BC" w14:textId="77777777" w:rsidR="005C5C6A" w:rsidRPr="005C5C6A" w:rsidRDefault="005C5C6A" w:rsidP="00770448">
      <w:pPr>
        <w:pStyle w:val="PKTpunkt"/>
      </w:pPr>
      <w:r w:rsidRPr="005C5C6A">
        <w:t>2)</w:t>
      </w:r>
      <w:r w:rsidRPr="005C5C6A">
        <w:tab/>
        <w:t>prowadzenie postępowań mandatowych w sprawach o wykroczenia skarbowe;</w:t>
      </w:r>
    </w:p>
    <w:p w14:paraId="470D021D" w14:textId="77777777" w:rsidR="005C5C6A" w:rsidRPr="005C5C6A" w:rsidRDefault="005C5C6A" w:rsidP="00770448">
      <w:pPr>
        <w:pStyle w:val="PKTpunkt"/>
      </w:pPr>
      <w:r w:rsidRPr="005C5C6A">
        <w:t>3)</w:t>
      </w:r>
      <w:r w:rsidRPr="005C5C6A">
        <w:tab/>
        <w:t>sporządzanie i wnoszenie aktów oskarżenia do sądu;</w:t>
      </w:r>
    </w:p>
    <w:p w14:paraId="5916FDC0" w14:textId="77777777" w:rsidR="005C5C6A" w:rsidRPr="005C5C6A" w:rsidRDefault="005C5C6A" w:rsidP="00770448">
      <w:pPr>
        <w:pStyle w:val="PKTpunkt"/>
      </w:pPr>
      <w:r w:rsidRPr="005C5C6A">
        <w:t>4)</w:t>
      </w:r>
      <w:r w:rsidRPr="005C5C6A">
        <w:tab/>
        <w:t>wykonywanie zadań oskarżyciela publicznego;</w:t>
      </w:r>
    </w:p>
    <w:p w14:paraId="6211A489" w14:textId="77777777" w:rsidR="005C5C6A" w:rsidRPr="005C5C6A" w:rsidRDefault="005C5C6A" w:rsidP="00770448">
      <w:pPr>
        <w:pStyle w:val="PKTpunkt"/>
      </w:pPr>
      <w:r w:rsidRPr="005C5C6A">
        <w:t>5)</w:t>
      </w:r>
      <w:r w:rsidRPr="005C5C6A">
        <w:tab/>
        <w:t>opracowywanie i wnoszenie zwyczajnych i nadzwyczajnych środków zaskarżenia;</w:t>
      </w:r>
    </w:p>
    <w:p w14:paraId="59E20A4A" w14:textId="77777777" w:rsidR="005C5C6A" w:rsidRPr="005C5C6A" w:rsidRDefault="005C5C6A" w:rsidP="00770448">
      <w:pPr>
        <w:pStyle w:val="PKTpunkt"/>
      </w:pPr>
      <w:r w:rsidRPr="005C5C6A">
        <w:t>6)</w:t>
      </w:r>
      <w:r w:rsidRPr="005C5C6A">
        <w:tab/>
        <w:t>występowanie przed sądem w postępowaniu wykonawczym w sprawach o przestępstwa skarbowe i wykroczenia skarbowe;</w:t>
      </w:r>
    </w:p>
    <w:p w14:paraId="4FB18FA6" w14:textId="77777777" w:rsidR="005C5C6A" w:rsidRPr="005C5C6A" w:rsidRDefault="005C5C6A" w:rsidP="00770448">
      <w:pPr>
        <w:pStyle w:val="PKTpunkt"/>
      </w:pPr>
      <w:r w:rsidRPr="005C5C6A">
        <w:t>7)</w:t>
      </w:r>
      <w:r w:rsidRPr="005C5C6A">
        <w:tab/>
        <w:t>prowadzenie dochodzeń w sprawach o przestępstwa określone w ustawie z dnia 29 września 1994 r. o rachunkowości;</w:t>
      </w:r>
    </w:p>
    <w:p w14:paraId="69E0BA2E" w14:textId="0616D4DE" w:rsidR="005C5C6A" w:rsidRPr="005C5C6A" w:rsidRDefault="005C5C6A" w:rsidP="00770448">
      <w:pPr>
        <w:pStyle w:val="PKTpunkt"/>
      </w:pPr>
      <w:r w:rsidRPr="005C5C6A">
        <w:t>8)</w:t>
      </w:r>
      <w:r w:rsidRPr="005C5C6A">
        <w:tab/>
        <w:t>rejestracja i ewidencja prowadzonych spraw oraz wprowadzanie innych danych w </w:t>
      </w:r>
      <w:r w:rsidR="00F11884">
        <w:t>systemie</w:t>
      </w:r>
      <w:r w:rsidRPr="005C5C6A">
        <w:t xml:space="preserve"> Ewidencja Spraw Karnych Skarbowych (SI ESKS);</w:t>
      </w:r>
    </w:p>
    <w:p w14:paraId="6D535F9C" w14:textId="77777777" w:rsidR="005C5C6A" w:rsidRPr="005C5C6A" w:rsidRDefault="005C5C6A" w:rsidP="00770448">
      <w:pPr>
        <w:pStyle w:val="PKTpunkt"/>
      </w:pPr>
      <w:r w:rsidRPr="005C5C6A">
        <w:t>9)</w:t>
      </w:r>
      <w:r w:rsidRPr="005C5C6A">
        <w:tab/>
        <w:t>orzekanie w toku postępowań przygotowawczych w zakresie kar porządkowych określonych w ustawie z dnia 6 czerwca 1997 r. – Kodeks postępowania karnego.</w:t>
      </w:r>
    </w:p>
    <w:p w14:paraId="3287C8E7" w14:textId="77777777" w:rsidR="005C5C6A" w:rsidRPr="005C5C6A" w:rsidRDefault="005C5C6A" w:rsidP="00770448">
      <w:pPr>
        <w:pStyle w:val="ROZDZODDZOZNoznaczenierozdziauluboddziau"/>
      </w:pPr>
      <w:bookmarkStart w:id="14" w:name="_Toc137806159"/>
      <w:bookmarkStart w:id="15" w:name="_Toc122426952"/>
      <w:r w:rsidRPr="005C5C6A">
        <w:t>Rozdział 5</w:t>
      </w:r>
      <w:bookmarkEnd w:id="14"/>
      <w:r w:rsidRPr="005C5C6A">
        <w:t xml:space="preserve"> </w:t>
      </w:r>
    </w:p>
    <w:p w14:paraId="1E3308AE" w14:textId="77777777" w:rsidR="005C5C6A" w:rsidRPr="005C5C6A" w:rsidRDefault="005C5C6A" w:rsidP="00770448">
      <w:pPr>
        <w:pStyle w:val="ROZDZODDZPRZEDMprzedmiotregulacjirozdziauluboddziau"/>
      </w:pPr>
      <w:bookmarkStart w:id="16" w:name="_Toc137806160"/>
      <w:r w:rsidRPr="005C5C6A">
        <w:t>Zasady organizacji pracy Urzędu Skarbowego</w:t>
      </w:r>
      <w:bookmarkEnd w:id="15"/>
      <w:bookmarkEnd w:id="16"/>
    </w:p>
    <w:p w14:paraId="06DADD37" w14:textId="0718917B" w:rsidR="00E40270" w:rsidRDefault="005C5C6A" w:rsidP="00C13DCD">
      <w:pPr>
        <w:ind w:firstLine="709"/>
      </w:pPr>
      <w:r w:rsidRPr="00AB0C97">
        <w:rPr>
          <w:rStyle w:val="Ppogrubienie"/>
        </w:rPr>
        <w:t>§ </w:t>
      </w:r>
      <w:r w:rsidR="00270C36">
        <w:rPr>
          <w:rStyle w:val="Ppogrubienie"/>
        </w:rPr>
        <w:t>14</w:t>
      </w:r>
      <w:r w:rsidR="00C13FBD">
        <w:rPr>
          <w:rStyle w:val="Ppogrubienie"/>
        </w:rPr>
        <w:t>.</w:t>
      </w:r>
      <w:r w:rsidRPr="005C5C6A">
        <w:t xml:space="preserve"> Naczelnik Urzędu może regulować sposób realizacji należących do niego zadań oraz związany z tym obieg dokumentów w Urzędzie Skarbowym</w:t>
      </w:r>
      <w:r w:rsidR="00FA19EA">
        <w:t>.</w:t>
      </w:r>
      <w:r w:rsidRPr="005C5C6A">
        <w:t> </w:t>
      </w:r>
      <w:r w:rsidR="00783990">
        <w:tab/>
      </w:r>
      <w:r w:rsidR="00783990">
        <w:tab/>
      </w:r>
    </w:p>
    <w:p w14:paraId="70032E09" w14:textId="63006B48" w:rsidR="00C13DCD" w:rsidRDefault="00C13DCD" w:rsidP="00C13DCD">
      <w:r>
        <w:rPr>
          <w:b/>
        </w:rPr>
        <w:t xml:space="preserve">          </w:t>
      </w:r>
      <w:r w:rsidR="00783990" w:rsidRPr="00783990">
        <w:rPr>
          <w:b/>
        </w:rPr>
        <w:t xml:space="preserve">§ </w:t>
      </w:r>
      <w:r w:rsidR="005C5C6A" w:rsidRPr="00783990">
        <w:rPr>
          <w:b/>
        </w:rPr>
        <w:t>1</w:t>
      </w:r>
      <w:r w:rsidR="00783990" w:rsidRPr="00783990">
        <w:rPr>
          <w:b/>
        </w:rPr>
        <w:t>5</w:t>
      </w:r>
      <w:r w:rsidR="005C5C6A" w:rsidRPr="00783990">
        <w:rPr>
          <w:b/>
        </w:rPr>
        <w:t>.</w:t>
      </w:r>
      <w:r w:rsidR="005C5C6A" w:rsidRPr="005C5C6A">
        <w:t xml:space="preserve"> 1.</w:t>
      </w:r>
      <w:r w:rsidR="005C5C6A" w:rsidRPr="005C5C6A">
        <w:tab/>
      </w:r>
      <w:r>
        <w:t>W czasie nieobecności Naczelnika Urzędu, jego zadania wykonuje Zastępca Naczelnika.</w:t>
      </w:r>
    </w:p>
    <w:p w14:paraId="4509FBB1" w14:textId="77777777" w:rsidR="00C13DCD" w:rsidRDefault="00C13DCD" w:rsidP="00C13DCD">
      <w:pPr>
        <w:ind w:firstLine="510"/>
      </w:pPr>
      <w:r>
        <w:t xml:space="preserve">2. W przypadku wakatu na stanowisku Zastępcy Naczelnika albo w czasie nieobecności Zastępcy Naczelnika, jego zadania wykonuje pracownik wyznaczony przez Dyrektora.   </w:t>
      </w:r>
    </w:p>
    <w:p w14:paraId="2B0988D9" w14:textId="2373ACC4" w:rsidR="00C13DCD" w:rsidRDefault="00C13DCD" w:rsidP="00C13DCD">
      <w:pPr>
        <w:ind w:firstLine="426"/>
      </w:pPr>
      <w:r>
        <w:lastRenderedPageBreak/>
        <w:t xml:space="preserve"> 3. W czasie nieobecności Naczelnika Urzędu i Zastępcy Naczelnika, ich zadania wykonuje pracownik wyznaczony przez Dyrektora. </w:t>
      </w:r>
    </w:p>
    <w:p w14:paraId="69952C6E" w14:textId="27D3B49D" w:rsidR="005C5C6A" w:rsidRPr="005C5C6A" w:rsidRDefault="005C5C6A" w:rsidP="00C13DCD">
      <w:pPr>
        <w:ind w:firstLine="510"/>
      </w:pPr>
      <w:r w:rsidRPr="00AB0C97">
        <w:rPr>
          <w:rStyle w:val="Ppogrubienie"/>
        </w:rPr>
        <w:t>§ </w:t>
      </w:r>
      <w:r w:rsidR="0050499D">
        <w:rPr>
          <w:rStyle w:val="Ppogrubienie"/>
        </w:rPr>
        <w:t>1</w:t>
      </w:r>
      <w:r w:rsidR="00E40270">
        <w:rPr>
          <w:rStyle w:val="Ppogrubienie"/>
        </w:rPr>
        <w:t>6</w:t>
      </w:r>
      <w:r w:rsidR="00C13FBD">
        <w:rPr>
          <w:rStyle w:val="Ppogrubienie"/>
        </w:rPr>
        <w:t>.</w:t>
      </w:r>
      <w:r w:rsidRPr="005C5C6A">
        <w:t xml:space="preserve"> Kierownik komórki organizacyjnej odpowiedzialny jest w szczególności za: </w:t>
      </w:r>
    </w:p>
    <w:p w14:paraId="1AD6546D" w14:textId="77777777" w:rsidR="005C5C6A" w:rsidRPr="005C5C6A" w:rsidRDefault="005C5C6A" w:rsidP="00AB0C97">
      <w:pPr>
        <w:pStyle w:val="PKTpunkt"/>
      </w:pPr>
      <w:r w:rsidRPr="005C5C6A">
        <w:t>1)</w:t>
      </w:r>
      <w:r w:rsidRPr="005C5C6A">
        <w:tab/>
        <w:t xml:space="preserve">zgodność działania komórki organizacyjnej z przepisami prawa, wytycznymi resortu i Dyrektora oraz regulacjami wewnętrznymi Naczelnika Urzędu; </w:t>
      </w:r>
    </w:p>
    <w:p w14:paraId="2B71929F" w14:textId="77777777" w:rsidR="005C5C6A" w:rsidRPr="005C5C6A" w:rsidRDefault="005C5C6A" w:rsidP="00AB0C97">
      <w:pPr>
        <w:pStyle w:val="PKTpunkt"/>
      </w:pPr>
      <w:r w:rsidRPr="005C5C6A">
        <w:t>2)</w:t>
      </w:r>
      <w:r w:rsidRPr="005C5C6A">
        <w:tab/>
        <w:t xml:space="preserve">zgodność z prawem i merytoryczną prawidłowość przedkładanych do podpisu dokumentów; </w:t>
      </w:r>
    </w:p>
    <w:p w14:paraId="3F129A01" w14:textId="77777777" w:rsidR="005C5C6A" w:rsidRPr="005C5C6A" w:rsidRDefault="005C5C6A" w:rsidP="00AB0C97">
      <w:pPr>
        <w:pStyle w:val="PKTpunkt"/>
      </w:pPr>
      <w:r w:rsidRPr="005C5C6A">
        <w:t>3)</w:t>
      </w:r>
      <w:r w:rsidRPr="005C5C6A">
        <w:tab/>
        <w:t xml:space="preserve">prawidłową i terminową realizację zadań; </w:t>
      </w:r>
    </w:p>
    <w:p w14:paraId="47AAF3B3" w14:textId="77777777" w:rsidR="005C5C6A" w:rsidRPr="005C5C6A" w:rsidRDefault="005C5C6A" w:rsidP="00AB0C97">
      <w:pPr>
        <w:pStyle w:val="PKTpunkt"/>
      </w:pPr>
      <w:r w:rsidRPr="005C5C6A">
        <w:t>4)</w:t>
      </w:r>
      <w:r w:rsidRPr="005C5C6A">
        <w:tab/>
        <w:t>właściwą organizację pracy komórki organizacyjnej;</w:t>
      </w:r>
    </w:p>
    <w:p w14:paraId="045403FB" w14:textId="77777777" w:rsidR="005C5C6A" w:rsidRPr="005C5C6A" w:rsidRDefault="005C5C6A" w:rsidP="00AB0C97">
      <w:pPr>
        <w:pStyle w:val="PKTpunkt"/>
      </w:pPr>
      <w:r w:rsidRPr="005C5C6A">
        <w:t>5)</w:t>
      </w:r>
      <w:r w:rsidRPr="005C5C6A">
        <w:tab/>
        <w:t xml:space="preserve">współdziałanie z odpowiednimi służbami nadzorującymi prawidłowość zabezpieczenia zgromadzonych w komórce organizacyjnej akt; </w:t>
      </w:r>
    </w:p>
    <w:p w14:paraId="26296184" w14:textId="77777777" w:rsidR="005C5C6A" w:rsidRPr="005C5C6A" w:rsidRDefault="005C5C6A" w:rsidP="00AB0C97">
      <w:pPr>
        <w:pStyle w:val="PKTpunkt"/>
      </w:pPr>
      <w:r w:rsidRPr="005C5C6A">
        <w:t>6)</w:t>
      </w:r>
      <w:r w:rsidRPr="005C5C6A">
        <w:tab/>
        <w:t>systematyczne dokształcanie i podwyższanie kwalifikacji zawodowych pracowników kierowanej komórki organizacyjnej.</w:t>
      </w:r>
    </w:p>
    <w:p w14:paraId="1C8EDAAC" w14:textId="768D0051" w:rsidR="005C5C6A" w:rsidRPr="005C5C6A" w:rsidRDefault="005C5C6A" w:rsidP="00AB0C97">
      <w:pPr>
        <w:pStyle w:val="ARTartustawynprozporzdzenia"/>
      </w:pPr>
      <w:r w:rsidRPr="00AB0C97">
        <w:rPr>
          <w:rStyle w:val="Ppogrubienie"/>
        </w:rPr>
        <w:t>§ </w:t>
      </w:r>
      <w:r w:rsidR="00C13FBD">
        <w:rPr>
          <w:rStyle w:val="Ppogrubienie"/>
        </w:rPr>
        <w:t>1</w:t>
      </w:r>
      <w:r w:rsidR="00E40270">
        <w:rPr>
          <w:rStyle w:val="Ppogrubienie"/>
        </w:rPr>
        <w:t>7</w:t>
      </w:r>
      <w:r w:rsidRPr="00AB0C97">
        <w:rPr>
          <w:rStyle w:val="Ppogrubienie"/>
        </w:rPr>
        <w:t>.</w:t>
      </w:r>
      <w:r w:rsidRPr="005C5C6A">
        <w:t xml:space="preserve"> Do obowiązków wszystkich pracowników należy: </w:t>
      </w:r>
    </w:p>
    <w:p w14:paraId="2F67CA88" w14:textId="77777777" w:rsidR="005C5C6A" w:rsidRPr="005C5C6A" w:rsidRDefault="005C5C6A" w:rsidP="00AB0C97">
      <w:pPr>
        <w:pStyle w:val="PKTpunkt"/>
      </w:pPr>
      <w:r w:rsidRPr="005C5C6A">
        <w:t>1)</w:t>
      </w:r>
      <w:r w:rsidRPr="005C5C6A">
        <w:tab/>
        <w:t xml:space="preserve">rzetelne i terminowe wykonywanie czynności określonych dla każdego stanowiska; </w:t>
      </w:r>
    </w:p>
    <w:p w14:paraId="3BD19946" w14:textId="77777777" w:rsidR="005C5C6A" w:rsidRPr="005C5C6A" w:rsidRDefault="005C5C6A" w:rsidP="00AB0C97">
      <w:pPr>
        <w:pStyle w:val="PKTpunkt"/>
      </w:pPr>
      <w:r w:rsidRPr="005C5C6A">
        <w:t>2)</w:t>
      </w:r>
      <w:r w:rsidRPr="005C5C6A">
        <w:tab/>
        <w:t xml:space="preserve">wykonywanie poleceń służbowych przełożonych; </w:t>
      </w:r>
    </w:p>
    <w:p w14:paraId="72F1F269" w14:textId="77777777" w:rsidR="005C5C6A" w:rsidRPr="005C5C6A" w:rsidRDefault="005C5C6A" w:rsidP="00AB0C97">
      <w:pPr>
        <w:pStyle w:val="PKTpunkt"/>
      </w:pPr>
      <w:r w:rsidRPr="005C5C6A">
        <w:t>3)</w:t>
      </w:r>
      <w:r w:rsidRPr="005C5C6A">
        <w:tab/>
        <w:t xml:space="preserve">stałe podnoszenie kwalifikacji zawodowych; </w:t>
      </w:r>
    </w:p>
    <w:p w14:paraId="46ED9A22" w14:textId="77777777" w:rsidR="005C5C6A" w:rsidRPr="005C5C6A" w:rsidRDefault="005C5C6A" w:rsidP="00AB0C97">
      <w:pPr>
        <w:pStyle w:val="PKTpunkt"/>
      </w:pPr>
      <w:r w:rsidRPr="005C5C6A">
        <w:t>4)</w:t>
      </w:r>
      <w:r w:rsidRPr="005C5C6A">
        <w:tab/>
        <w:t xml:space="preserve">właściwe wykorzystanie czasu pracy oraz przestrzeganie ustalonego porządku i dyscypliny pracy; </w:t>
      </w:r>
    </w:p>
    <w:p w14:paraId="243EEB16" w14:textId="77777777" w:rsidR="005C5C6A" w:rsidRPr="005C5C6A" w:rsidRDefault="005C5C6A" w:rsidP="00AB0C97">
      <w:pPr>
        <w:pStyle w:val="PKTpunkt"/>
      </w:pPr>
      <w:r w:rsidRPr="005C5C6A">
        <w:t>5)</w:t>
      </w:r>
      <w:r w:rsidRPr="005C5C6A">
        <w:tab/>
        <w:t xml:space="preserve">właściwy stosunek do klientów, przełożonych i współpracowników; </w:t>
      </w:r>
    </w:p>
    <w:p w14:paraId="1CCD7194" w14:textId="77777777" w:rsidR="005C5C6A" w:rsidRPr="005C5C6A" w:rsidRDefault="005C5C6A" w:rsidP="00AB0C97">
      <w:pPr>
        <w:pStyle w:val="PKTpunkt"/>
      </w:pPr>
      <w:r w:rsidRPr="005C5C6A">
        <w:t>6)</w:t>
      </w:r>
      <w:r w:rsidRPr="005C5C6A">
        <w:tab/>
        <w:t>przestrzeganie przepisów o ochronie informacji niejawnych oraz tajemnicy skarbowej;</w:t>
      </w:r>
    </w:p>
    <w:p w14:paraId="108AF24A" w14:textId="77777777" w:rsidR="005C5C6A" w:rsidRPr="005C5C6A" w:rsidRDefault="005C5C6A" w:rsidP="00AB0C97">
      <w:pPr>
        <w:pStyle w:val="PKTpunkt"/>
      </w:pPr>
      <w:r w:rsidRPr="005C5C6A">
        <w:t>7)</w:t>
      </w:r>
      <w:r w:rsidRPr="005C5C6A">
        <w:tab/>
        <w:t xml:space="preserve">dbałość o powierzone mienie; </w:t>
      </w:r>
    </w:p>
    <w:p w14:paraId="3D7DCB36" w14:textId="77777777" w:rsidR="005C5C6A" w:rsidRPr="005C5C6A" w:rsidRDefault="005C5C6A" w:rsidP="00AB0C97">
      <w:pPr>
        <w:pStyle w:val="PKTpunkt"/>
      </w:pPr>
      <w:r w:rsidRPr="005C5C6A">
        <w:t>8)</w:t>
      </w:r>
      <w:r w:rsidRPr="005C5C6A">
        <w:tab/>
        <w:t>godne zachowywanie się w pracy i poza nią zgodnie z zasadami etyki służby cywilnej;</w:t>
      </w:r>
    </w:p>
    <w:p w14:paraId="1DE9B7A7" w14:textId="77777777" w:rsidR="005C5C6A" w:rsidRPr="005C5C6A" w:rsidRDefault="005C5C6A" w:rsidP="00AB0C97">
      <w:pPr>
        <w:pStyle w:val="PKTpunkt"/>
      </w:pPr>
      <w:r w:rsidRPr="005C5C6A">
        <w:t>9)</w:t>
      </w:r>
      <w:r w:rsidRPr="005C5C6A">
        <w:tab/>
        <w:t>niezwłoczne zawiadomienie Naczelnika Urzędu w formie notatki służbowej, jeżeli w związku z prowadzonym postępowaniem kontrolnym, podatkowym lub sprawdzającym powzięli wiadomość o popełnieniu przestępstwa, a w szczególności przestępstwa łapownictwa lub płatnej protekcji określonych w art. 228-230a ustawy z dnia 6 czerwca 1997 r. – Kodeks karny w celu dokonania przez Naczelnika Urzędu zawiadomienia do prokuratury lub policji (art. 304 § 2 ustawy z dnia 6 czerwca 1997 r. – Kodeks postępowania karnego) oraz podjęcie niezbędnych czynności, aby nie dopuścić do zatarcia śladów i dowodów przestępstwa.</w:t>
      </w:r>
    </w:p>
    <w:p w14:paraId="2A373DC3" w14:textId="1A520835" w:rsidR="005C5C6A" w:rsidRPr="005C5C6A" w:rsidRDefault="005C5C6A" w:rsidP="00AB0C97">
      <w:pPr>
        <w:pStyle w:val="ARTartustawynprozporzdzenia"/>
      </w:pPr>
      <w:r w:rsidRPr="00AB0C97">
        <w:rPr>
          <w:rStyle w:val="Ppogrubienie"/>
        </w:rPr>
        <w:lastRenderedPageBreak/>
        <w:t>§ </w:t>
      </w:r>
      <w:r w:rsidR="00C13FBD">
        <w:rPr>
          <w:rStyle w:val="Ppogrubienie"/>
        </w:rPr>
        <w:t>1</w:t>
      </w:r>
      <w:r w:rsidR="00E40270">
        <w:rPr>
          <w:rStyle w:val="Ppogrubienie"/>
        </w:rPr>
        <w:t>8</w:t>
      </w:r>
      <w:r w:rsidRPr="00AB0C97">
        <w:rPr>
          <w:rStyle w:val="Ppogrubienie"/>
        </w:rPr>
        <w:t>.</w:t>
      </w:r>
      <w:r w:rsidRPr="005C5C6A">
        <w:t xml:space="preserve"> 1.</w:t>
      </w:r>
      <w:r w:rsidRPr="005C5C6A">
        <w:tab/>
        <w:t xml:space="preserve">Komórki organizacyjne zobowiązane są do ścisłego współdziałania w drodze uzgodnień, konsultacji lub opiniowania wspólnych prac nad określonymi zadaniami. </w:t>
      </w:r>
    </w:p>
    <w:p w14:paraId="24492F3E" w14:textId="11D2A8B9" w:rsidR="005C5C6A" w:rsidRPr="005C5C6A" w:rsidRDefault="005C5C6A" w:rsidP="00AB0C97">
      <w:pPr>
        <w:pStyle w:val="USTustnpkodeksu"/>
      </w:pPr>
      <w:r w:rsidRPr="005C5C6A">
        <w:t>2.</w:t>
      </w:r>
      <w:r w:rsidRPr="005C5C6A">
        <w:tab/>
        <w:t xml:space="preserve">Komórką organizacyjną wiodącą przy załatwianiu spraw jest </w:t>
      </w:r>
      <w:r w:rsidR="00B54DA8">
        <w:t>komórka</w:t>
      </w:r>
      <w:r w:rsidRPr="005C5C6A">
        <w:t>, której zakres działania obejmuje główne zagadnienia lub przeważającą cześć zadań występujących przy załatwieniu sprawy, w związku z tym ma:</w:t>
      </w:r>
    </w:p>
    <w:p w14:paraId="26A6295A" w14:textId="77777777" w:rsidR="005C5C6A" w:rsidRPr="005C5C6A" w:rsidRDefault="005C5C6A" w:rsidP="00AB0C97">
      <w:pPr>
        <w:pStyle w:val="LITlitera"/>
      </w:pPr>
      <w:r w:rsidRPr="005C5C6A">
        <w:t>1)</w:t>
      </w:r>
      <w:r w:rsidRPr="005C5C6A">
        <w:tab/>
        <w:t>obowiązek informowania pozostałych komórek organizacyjnych o rozstrzygnięciach i innych działaniach zmierzających do załatwienia sprawy;</w:t>
      </w:r>
    </w:p>
    <w:p w14:paraId="4F8D34A4" w14:textId="77777777" w:rsidR="005C5C6A" w:rsidRPr="005C5C6A" w:rsidRDefault="005C5C6A" w:rsidP="00AB0C97">
      <w:pPr>
        <w:pStyle w:val="LITlitera"/>
      </w:pPr>
      <w:r w:rsidRPr="005C5C6A">
        <w:t>2)</w:t>
      </w:r>
      <w:r w:rsidRPr="005C5C6A">
        <w:tab/>
        <w:t>prawo żądać od pozostałych komórek organizacyjnych opracowań i materiałów niezbędnych do przygotowania opracowywanych rozwiązań i decyzji.</w:t>
      </w:r>
    </w:p>
    <w:p w14:paraId="77295456" w14:textId="58119891" w:rsidR="005C5C6A" w:rsidRPr="005C5C6A" w:rsidRDefault="005C5C6A" w:rsidP="00AB0C97">
      <w:pPr>
        <w:pStyle w:val="ARTartustawynprozporzdzenia"/>
      </w:pPr>
      <w:r w:rsidRPr="00AB0C97">
        <w:rPr>
          <w:rStyle w:val="Ppogrubienie"/>
        </w:rPr>
        <w:t>§ </w:t>
      </w:r>
      <w:r w:rsidR="00C13FBD">
        <w:rPr>
          <w:rStyle w:val="Ppogrubienie"/>
        </w:rPr>
        <w:t>1</w:t>
      </w:r>
      <w:r w:rsidR="00E40270">
        <w:rPr>
          <w:rStyle w:val="Ppogrubienie"/>
        </w:rPr>
        <w:t>9</w:t>
      </w:r>
      <w:r w:rsidRPr="00AB0C97">
        <w:rPr>
          <w:rStyle w:val="Ppogrubienie"/>
        </w:rPr>
        <w:t>.</w:t>
      </w:r>
      <w:r w:rsidRPr="005C5C6A">
        <w:t xml:space="preserve"> Zadania z zakresu obsługi kasowej wykonuje podmiot zewnętrzny, z którym zawarto stosowną umowę.</w:t>
      </w:r>
    </w:p>
    <w:p w14:paraId="07956281" w14:textId="77777777" w:rsidR="005C5C6A" w:rsidRPr="005C5C6A" w:rsidRDefault="005C5C6A" w:rsidP="00AB0C97">
      <w:pPr>
        <w:pStyle w:val="ROZDZODDZOZNoznaczenierozdziauluboddziau"/>
      </w:pPr>
      <w:bookmarkStart w:id="17" w:name="_Toc137806161"/>
      <w:bookmarkStart w:id="18" w:name="_Toc122426953"/>
      <w:r w:rsidRPr="005C5C6A">
        <w:t>Rozdział 6</w:t>
      </w:r>
      <w:bookmarkEnd w:id="17"/>
      <w:r w:rsidRPr="005C5C6A">
        <w:t xml:space="preserve"> </w:t>
      </w:r>
    </w:p>
    <w:p w14:paraId="08F09AB3" w14:textId="77777777" w:rsidR="005C5C6A" w:rsidRPr="005C5C6A" w:rsidRDefault="005C5C6A" w:rsidP="00AB0C97">
      <w:pPr>
        <w:pStyle w:val="ROZDZODDZPRZEDMprzedmiotregulacjirozdziauluboddziau"/>
      </w:pPr>
      <w:bookmarkStart w:id="19" w:name="_Toc137806162"/>
      <w:r w:rsidRPr="005C5C6A">
        <w:t>Zakres nadzoru sprawowanego przez Naczelnika Urzędu i Zastępcę Naczelnika</w:t>
      </w:r>
      <w:bookmarkEnd w:id="18"/>
      <w:bookmarkEnd w:id="19"/>
    </w:p>
    <w:p w14:paraId="116B8279" w14:textId="3616DF2C" w:rsidR="005C5C6A" w:rsidRPr="005C5C6A" w:rsidRDefault="005C5C6A" w:rsidP="00AB0C97">
      <w:pPr>
        <w:pStyle w:val="ARTartustawynprozporzdzenia"/>
      </w:pPr>
      <w:r w:rsidRPr="00AB0C97">
        <w:rPr>
          <w:rStyle w:val="Ppogrubienie"/>
        </w:rPr>
        <w:t>§ </w:t>
      </w:r>
      <w:r w:rsidR="00E40270">
        <w:rPr>
          <w:rStyle w:val="Ppogrubienie"/>
        </w:rPr>
        <w:t>20</w:t>
      </w:r>
      <w:r w:rsidRPr="00AB0C97">
        <w:rPr>
          <w:rStyle w:val="Ppogrubienie"/>
        </w:rPr>
        <w:t>.</w:t>
      </w:r>
      <w:r w:rsidRPr="005C5C6A">
        <w:t xml:space="preserve"> 1.</w:t>
      </w:r>
      <w:r w:rsidRPr="005C5C6A">
        <w:tab/>
        <w:t>Naczelnik Urzędu sprawuje ogólny nadzór nad zadaniami realizowanymi przez wszystkie komórki organizacyjne oraz odpowiada za bezpośredni nadzór nad realizacją zadań obronnych.</w:t>
      </w:r>
    </w:p>
    <w:p w14:paraId="64790D55" w14:textId="77777777" w:rsidR="005C5C6A" w:rsidRPr="005C5C6A" w:rsidRDefault="005C5C6A" w:rsidP="00AB0C97">
      <w:pPr>
        <w:pStyle w:val="USTustnpkodeksu"/>
      </w:pPr>
      <w:r w:rsidRPr="005C5C6A">
        <w:t>2.</w:t>
      </w:r>
      <w:r w:rsidRPr="005C5C6A">
        <w:tab/>
        <w:t>Naczelnik Urzędu sprawuje bezpośredni nadzór nad:</w:t>
      </w:r>
    </w:p>
    <w:p w14:paraId="13016A9F" w14:textId="77777777" w:rsidR="005C5C6A" w:rsidRPr="005C5C6A" w:rsidRDefault="005C5C6A" w:rsidP="00AB0C97">
      <w:pPr>
        <w:pStyle w:val="PKTpunkt"/>
      </w:pPr>
      <w:r w:rsidRPr="005C5C6A">
        <w:t>1)</w:t>
      </w:r>
      <w:r w:rsidRPr="005C5C6A">
        <w:tab/>
        <w:t>Pionem Wsparcia i Obsługi Podatnika (SZNOW);</w:t>
      </w:r>
    </w:p>
    <w:p w14:paraId="38640917" w14:textId="020867A8" w:rsidR="005C5C6A" w:rsidRDefault="005C5C6A" w:rsidP="00AB0C97">
      <w:pPr>
        <w:pStyle w:val="PKTpunkt"/>
      </w:pPr>
      <w:r w:rsidRPr="005C5C6A">
        <w:t>2)</w:t>
      </w:r>
      <w:r w:rsidRPr="005C5C6A">
        <w:tab/>
        <w:t>Pionem Poboru i Egzekucji (SZNE);</w:t>
      </w:r>
    </w:p>
    <w:p w14:paraId="177D54F3" w14:textId="1B711E56" w:rsidR="00ED7350" w:rsidRPr="00ED7350" w:rsidRDefault="00ED7350" w:rsidP="00ED7350">
      <w:pPr>
        <w:pStyle w:val="PKTpunkt"/>
      </w:pPr>
      <w:r>
        <w:t xml:space="preserve">3)     Pionem Orzecznictwa </w:t>
      </w:r>
      <w:r w:rsidR="00002E16">
        <w:t>(SZNP)</w:t>
      </w:r>
      <w:r>
        <w:t>.</w:t>
      </w:r>
    </w:p>
    <w:p w14:paraId="70BD7B17" w14:textId="77777777" w:rsidR="005C5C6A" w:rsidRPr="005C5C6A" w:rsidRDefault="005C5C6A" w:rsidP="00AB0C97">
      <w:pPr>
        <w:pStyle w:val="USTustnpkodeksu"/>
      </w:pPr>
      <w:r w:rsidRPr="005C5C6A">
        <w:t>3.</w:t>
      </w:r>
      <w:r w:rsidRPr="005C5C6A">
        <w:tab/>
        <w:t>Zastępca Naczelnika sprawuje bezpośredni nadzór nad:</w:t>
      </w:r>
    </w:p>
    <w:p w14:paraId="302802FD" w14:textId="7CCD82CE" w:rsidR="005C5C6A" w:rsidRPr="005C5C6A" w:rsidRDefault="005C5C6A" w:rsidP="00AB0C97">
      <w:pPr>
        <w:pStyle w:val="PKTpunkt"/>
      </w:pPr>
      <w:r w:rsidRPr="005C5C6A">
        <w:t>1)</w:t>
      </w:r>
      <w:r w:rsidRPr="005C5C6A">
        <w:tab/>
        <w:t>Pionem Kontroli (SZNK);</w:t>
      </w:r>
    </w:p>
    <w:p w14:paraId="0A077177" w14:textId="77777777" w:rsidR="005C5C6A" w:rsidRPr="005C5C6A" w:rsidRDefault="005C5C6A" w:rsidP="00AB0C97">
      <w:pPr>
        <w:pStyle w:val="PKTpunkt"/>
      </w:pPr>
      <w:r w:rsidRPr="005C5C6A">
        <w:t>2)</w:t>
      </w:r>
      <w:r w:rsidRPr="005C5C6A">
        <w:tab/>
        <w:t>Pionem Karnym Skarbowym (SZNS).</w:t>
      </w:r>
    </w:p>
    <w:p w14:paraId="5A9895A1" w14:textId="267C756D" w:rsidR="005C5C6A" w:rsidRPr="005C5C6A" w:rsidRDefault="005C5C6A" w:rsidP="00AB0C97">
      <w:pPr>
        <w:pStyle w:val="ARTartustawynprozporzdzenia"/>
      </w:pPr>
      <w:r w:rsidRPr="00AB0C97">
        <w:rPr>
          <w:rStyle w:val="Ppogrubienie"/>
        </w:rPr>
        <w:t>§ </w:t>
      </w:r>
      <w:r w:rsidR="00C13FBD">
        <w:rPr>
          <w:rStyle w:val="Ppogrubienie"/>
        </w:rPr>
        <w:t>2</w:t>
      </w:r>
      <w:r w:rsidR="00E40270">
        <w:rPr>
          <w:rStyle w:val="Ppogrubienie"/>
        </w:rPr>
        <w:t>1</w:t>
      </w:r>
      <w:r w:rsidRPr="00AB0C97">
        <w:rPr>
          <w:rStyle w:val="Ppogrubienie"/>
        </w:rPr>
        <w:t>.</w:t>
      </w:r>
      <w:r w:rsidRPr="005C5C6A">
        <w:t xml:space="preserve"> 1.</w:t>
      </w:r>
      <w:r w:rsidRPr="005C5C6A">
        <w:tab/>
        <w:t>Zastępca Naczelnika współdziała z Naczelnikiem Urzędu w wykonywaniu zadań Urzędu Skarbowego oraz organizuje współpracę podległych komórek organizacyjnych.</w:t>
      </w:r>
    </w:p>
    <w:p w14:paraId="2AB1328F" w14:textId="77777777" w:rsidR="005C5C6A" w:rsidRPr="005C5C6A" w:rsidRDefault="005C5C6A" w:rsidP="00AB0C97">
      <w:pPr>
        <w:pStyle w:val="USTustnpkodeksu"/>
      </w:pPr>
      <w:r w:rsidRPr="005C5C6A">
        <w:t>2.</w:t>
      </w:r>
      <w:r w:rsidRPr="005C5C6A">
        <w:tab/>
        <w:t>Zastępca Naczelnika jest odpowiedzialny przed Naczelnikiem Urzędu za prawidłową i terminową realizację zadań w nadzorowanych komórkach organizacyjnych.</w:t>
      </w:r>
    </w:p>
    <w:p w14:paraId="6AED4F18" w14:textId="77777777" w:rsidR="005C5C6A" w:rsidRPr="005C5C6A" w:rsidRDefault="005C5C6A" w:rsidP="00AB0C97">
      <w:pPr>
        <w:pStyle w:val="ROZDZODDZOZNoznaczenierozdziauluboddziau"/>
      </w:pPr>
      <w:bookmarkStart w:id="20" w:name="_Toc137806163"/>
      <w:bookmarkStart w:id="21" w:name="_Toc122426954"/>
      <w:r w:rsidRPr="005C5C6A">
        <w:t>Rozdział 7</w:t>
      </w:r>
      <w:bookmarkEnd w:id="20"/>
      <w:r w:rsidRPr="005C5C6A">
        <w:t xml:space="preserve"> </w:t>
      </w:r>
    </w:p>
    <w:p w14:paraId="2D003FEF" w14:textId="77777777" w:rsidR="005C5C6A" w:rsidRPr="005C5C6A" w:rsidRDefault="005C5C6A" w:rsidP="00AB0C97">
      <w:pPr>
        <w:pStyle w:val="ROZDZODDZPRZEDMprzedmiotregulacjirozdziauluboddziau"/>
      </w:pPr>
      <w:bookmarkStart w:id="22" w:name="_Toc137806164"/>
      <w:r w:rsidRPr="005C5C6A">
        <w:t xml:space="preserve">Zakres spraw zastrzeżonych do wyłącznej kompetencji Naczelnika Urzędu oraz uprawnień Zastępcy Naczelnika, kierowników komórek organizacyjnych i innych </w:t>
      </w:r>
      <w:r w:rsidRPr="005C5C6A">
        <w:lastRenderedPageBreak/>
        <w:t>pracowników do wydawania decyzji, podpisywania pism i wyrażania stanowiska w określonych sprawach</w:t>
      </w:r>
      <w:bookmarkEnd w:id="21"/>
      <w:bookmarkEnd w:id="22"/>
    </w:p>
    <w:p w14:paraId="7DA1832B" w14:textId="0FB1934B" w:rsidR="005C5C6A" w:rsidRPr="005C5C6A" w:rsidRDefault="005C5C6A" w:rsidP="00AB0C97">
      <w:pPr>
        <w:pStyle w:val="ARTartustawynprozporzdzenia"/>
      </w:pPr>
      <w:r w:rsidRPr="00AB0C97">
        <w:rPr>
          <w:rStyle w:val="Ppogrubienie"/>
        </w:rPr>
        <w:t>§ </w:t>
      </w:r>
      <w:r w:rsidR="00C13FBD">
        <w:rPr>
          <w:rStyle w:val="Ppogrubienie"/>
        </w:rPr>
        <w:t>2</w:t>
      </w:r>
      <w:r w:rsidR="00E40270">
        <w:rPr>
          <w:rStyle w:val="Ppogrubienie"/>
        </w:rPr>
        <w:t>2</w:t>
      </w:r>
      <w:r w:rsidRPr="00AB0C97">
        <w:rPr>
          <w:rStyle w:val="Ppogrubienie"/>
        </w:rPr>
        <w:t>.</w:t>
      </w:r>
      <w:r w:rsidRPr="005C5C6A">
        <w:t xml:space="preserve"> Do wyłącznej kompetencji Naczelnika Urzędu zastrzeżone jest:</w:t>
      </w:r>
    </w:p>
    <w:p w14:paraId="38321689" w14:textId="77777777" w:rsidR="005C5C6A" w:rsidRPr="005C5C6A" w:rsidRDefault="005C5C6A" w:rsidP="00AB0C97">
      <w:pPr>
        <w:pStyle w:val="PKTpunkt"/>
      </w:pPr>
      <w:r w:rsidRPr="005C5C6A">
        <w:t>1)</w:t>
      </w:r>
      <w:r w:rsidRPr="005C5C6A">
        <w:tab/>
        <w:t>wydawanie wewnętrznych procedur postępowania oraz innych dokumentów o charakterze organizacyjnym;</w:t>
      </w:r>
    </w:p>
    <w:p w14:paraId="749760CE" w14:textId="77777777" w:rsidR="005C5C6A" w:rsidRPr="005C5C6A" w:rsidRDefault="005C5C6A" w:rsidP="00AB0C97">
      <w:pPr>
        <w:pStyle w:val="PKTpunkt"/>
      </w:pPr>
      <w:r w:rsidRPr="005C5C6A">
        <w:t>2)</w:t>
      </w:r>
      <w:r w:rsidRPr="005C5C6A">
        <w:tab/>
        <w:t>wnioskowanie do Dyrektora o powołanie oraz odwołanie Zastępcy Naczelnika;</w:t>
      </w:r>
    </w:p>
    <w:p w14:paraId="6E69B346" w14:textId="77777777" w:rsidR="005C5C6A" w:rsidRPr="005C5C6A" w:rsidRDefault="005C5C6A" w:rsidP="00AB0C97">
      <w:pPr>
        <w:pStyle w:val="PKTpunkt"/>
      </w:pPr>
      <w:r w:rsidRPr="005C5C6A">
        <w:t>3)</w:t>
      </w:r>
      <w:r w:rsidRPr="005C5C6A">
        <w:tab/>
        <w:t>udzielanie pisemnych upoważnień poszczególnym pracownikom do załatwiania spraw w imieniu Naczelnika Urzędu, w tym także do wydawania decyzji i postanowień;</w:t>
      </w:r>
    </w:p>
    <w:p w14:paraId="680F68C2" w14:textId="77777777" w:rsidR="005C5C6A" w:rsidRPr="005C5C6A" w:rsidRDefault="005C5C6A" w:rsidP="00AB0C97">
      <w:pPr>
        <w:pStyle w:val="PKTpunkt"/>
      </w:pPr>
      <w:r w:rsidRPr="005C5C6A">
        <w:t>4)</w:t>
      </w:r>
      <w:r w:rsidRPr="005C5C6A">
        <w:tab/>
        <w:t>składanie sprawozdań i informacji przedkładanych centralnym organom administracji państwowej, jednostkom samorządu terytorialnego, Rzecznikowi Praw Obywatelskich, posłom, senatorom oraz udzielanie informacji dla prasy, radia i TV;</w:t>
      </w:r>
    </w:p>
    <w:p w14:paraId="3232BCB5" w14:textId="77777777" w:rsidR="005C5C6A" w:rsidRPr="005C5C6A" w:rsidRDefault="005C5C6A" w:rsidP="00AB0C97">
      <w:pPr>
        <w:pStyle w:val="PKTpunkt"/>
      </w:pPr>
      <w:r w:rsidRPr="005C5C6A">
        <w:t>5)</w:t>
      </w:r>
      <w:r w:rsidRPr="005C5C6A">
        <w:tab/>
        <w:t>przekazywanie skarg na działanie Urzędu Skarbowego do Izby;</w:t>
      </w:r>
    </w:p>
    <w:p w14:paraId="5F7E4A9D" w14:textId="77777777" w:rsidR="005C5C6A" w:rsidRPr="005C5C6A" w:rsidRDefault="005C5C6A" w:rsidP="00AB0C97">
      <w:pPr>
        <w:pStyle w:val="PKTpunkt"/>
      </w:pPr>
      <w:r w:rsidRPr="005C5C6A">
        <w:t>6)</w:t>
      </w:r>
      <w:r w:rsidRPr="005C5C6A">
        <w:tab/>
        <w:t xml:space="preserve">podpisywanie korespondencji do Ministerstwa Finansów, innych urzędów centralnych, organów ścigania (prokuratury, Policji, Żandarmerii Wojskowej, Centralnego Biura Antykorupcyjnego, Agencji Bezpieczeństwa Wewnętrznego, Straży Granicznej), z wyłączeniem spraw realizowanych przez Pion Karny Skarbowy stosownie do upoważnień udzielonych przez Naczelnika Urzędu; </w:t>
      </w:r>
    </w:p>
    <w:p w14:paraId="0B01413B" w14:textId="77777777" w:rsidR="005C5C6A" w:rsidRPr="005C5C6A" w:rsidRDefault="005C5C6A" w:rsidP="00AB0C97">
      <w:pPr>
        <w:pStyle w:val="PKTpunkt"/>
      </w:pPr>
      <w:r w:rsidRPr="005C5C6A">
        <w:t>7)</w:t>
      </w:r>
      <w:r w:rsidRPr="005C5C6A">
        <w:tab/>
        <w:t>udzielanie odpowiedzi na wystąpienia i zarządzenia pokontrolne wydane w następstwie kontroli przeprowadzonych w Urzędzie Skarbowym;</w:t>
      </w:r>
    </w:p>
    <w:p w14:paraId="4A301FE4" w14:textId="77777777" w:rsidR="005C5C6A" w:rsidRPr="005C5C6A" w:rsidRDefault="005C5C6A" w:rsidP="00AB0C97">
      <w:pPr>
        <w:pStyle w:val="PKTpunkt"/>
      </w:pPr>
      <w:r w:rsidRPr="005C5C6A">
        <w:t>8)</w:t>
      </w:r>
      <w:r w:rsidRPr="005C5C6A">
        <w:tab/>
        <w:t>występowanie do banków i innych instytucji finansowo-kredytowych o udzielenie informacji objętych tajemnicą bankową o stanie konta podatnika i dokonywanych operacjach;</w:t>
      </w:r>
    </w:p>
    <w:p w14:paraId="33445528" w14:textId="36280CE7" w:rsidR="005C5C6A" w:rsidRPr="005C5C6A" w:rsidRDefault="005C5C6A" w:rsidP="00AB0C97">
      <w:pPr>
        <w:pStyle w:val="PKTpunkt"/>
      </w:pPr>
      <w:r w:rsidRPr="005C5C6A">
        <w:t>9)</w:t>
      </w:r>
      <w:r w:rsidRPr="005C5C6A">
        <w:tab/>
        <w:t>podpisywanie decyzji w sprawach ulg w spłacie zobowiązań podatkowych przewidzianych w Ordynacj</w:t>
      </w:r>
      <w:r w:rsidR="002135F1">
        <w:t>i</w:t>
      </w:r>
      <w:r w:rsidRPr="005C5C6A">
        <w:t xml:space="preserve"> podatkow</w:t>
      </w:r>
      <w:r w:rsidR="002135F1">
        <w:t>ej</w:t>
      </w:r>
      <w:r w:rsidRPr="005C5C6A">
        <w:t>, polegających na:</w:t>
      </w:r>
    </w:p>
    <w:p w14:paraId="5F83A583" w14:textId="77777777" w:rsidR="005C5C6A" w:rsidRPr="005C5C6A" w:rsidRDefault="005C5C6A" w:rsidP="00AB0C97">
      <w:pPr>
        <w:pStyle w:val="LITlitera"/>
      </w:pPr>
      <w:r w:rsidRPr="005C5C6A">
        <w:t>a)</w:t>
      </w:r>
      <w:r w:rsidRPr="005C5C6A">
        <w:tab/>
        <w:t>odroczeniu terminu płatności podatku lub rozłożenia zapłaty podatku na raty,</w:t>
      </w:r>
    </w:p>
    <w:p w14:paraId="58718574" w14:textId="77777777" w:rsidR="005C5C6A" w:rsidRPr="005C5C6A" w:rsidRDefault="005C5C6A" w:rsidP="00AB0C97">
      <w:pPr>
        <w:pStyle w:val="LITlitera"/>
      </w:pPr>
      <w:r w:rsidRPr="005C5C6A">
        <w:t>b)</w:t>
      </w:r>
      <w:r w:rsidRPr="005C5C6A">
        <w:tab/>
        <w:t>odroczeniu lub rozłożeniu na raty zapłaty zaległości podatkowej wraz z odsetkami za zwłokę lub odsetek określonych w decyzji,</w:t>
      </w:r>
    </w:p>
    <w:p w14:paraId="16199E71" w14:textId="77777777" w:rsidR="005C5C6A" w:rsidRPr="005C5C6A" w:rsidRDefault="005C5C6A" w:rsidP="00AB0C97">
      <w:pPr>
        <w:pStyle w:val="LITlitera"/>
      </w:pPr>
      <w:r w:rsidRPr="005C5C6A">
        <w:t>c)</w:t>
      </w:r>
      <w:r w:rsidRPr="005C5C6A">
        <w:tab/>
        <w:t xml:space="preserve">umarzaniu w całości lub w części zaległości podatkowych, odsetek za zwłokę lub opłaty prolongacyjnej;  </w:t>
      </w:r>
    </w:p>
    <w:p w14:paraId="6FE00CB8" w14:textId="77777777" w:rsidR="005C5C6A" w:rsidRPr="005C5C6A" w:rsidRDefault="005C5C6A" w:rsidP="00AB0C97">
      <w:pPr>
        <w:pStyle w:val="PKTpunkt"/>
      </w:pPr>
      <w:r w:rsidRPr="005C5C6A">
        <w:t>10)</w:t>
      </w:r>
      <w:r w:rsidRPr="005C5C6A">
        <w:tab/>
        <w:t>podpisywanie upoważnień do kontroli.</w:t>
      </w:r>
    </w:p>
    <w:p w14:paraId="0154ED7A" w14:textId="2A6C5CAB" w:rsidR="005C5C6A" w:rsidRPr="005C5C6A" w:rsidRDefault="005C5C6A" w:rsidP="00AB0C97">
      <w:pPr>
        <w:pStyle w:val="ARTartustawynprozporzdzenia"/>
      </w:pPr>
      <w:r w:rsidRPr="00AB0C97">
        <w:rPr>
          <w:rStyle w:val="Ppogrubienie"/>
        </w:rPr>
        <w:t>§ </w:t>
      </w:r>
      <w:r w:rsidR="00C13FBD">
        <w:rPr>
          <w:rStyle w:val="Ppogrubienie"/>
        </w:rPr>
        <w:t>2</w:t>
      </w:r>
      <w:r w:rsidR="00E40270">
        <w:rPr>
          <w:rStyle w:val="Ppogrubienie"/>
        </w:rPr>
        <w:t>3</w:t>
      </w:r>
      <w:r w:rsidRPr="00AB0C97">
        <w:rPr>
          <w:rStyle w:val="Ppogrubienie"/>
        </w:rPr>
        <w:t>.</w:t>
      </w:r>
      <w:r w:rsidRPr="005C5C6A">
        <w:t xml:space="preserve"> 1.</w:t>
      </w:r>
      <w:r w:rsidRPr="005C5C6A">
        <w:tab/>
        <w:t xml:space="preserve">Zastępca Naczelnika jest uprawniony do podejmowania rozstrzygnięć, podpisywania pism, korespondencji do sądów i zajmowania stanowiska we wszystkich </w:t>
      </w:r>
      <w:r w:rsidRPr="005C5C6A">
        <w:lastRenderedPageBreak/>
        <w:t>sprawach z zakresu bezpośrednio nadzorowanego pionu, niezastrzeżonych w regulaminie lub w odrębnych przepisach do wyłącznej kompetencji Naczelnika Urzędu.</w:t>
      </w:r>
    </w:p>
    <w:p w14:paraId="322713E6" w14:textId="77777777" w:rsidR="005C5C6A" w:rsidRPr="005C5C6A" w:rsidRDefault="005C5C6A" w:rsidP="00AB0C97">
      <w:pPr>
        <w:pStyle w:val="USTustnpkodeksu"/>
      </w:pPr>
      <w:r w:rsidRPr="005C5C6A">
        <w:t>2.</w:t>
      </w:r>
      <w:r w:rsidRPr="005C5C6A">
        <w:tab/>
        <w:t>Nadzór Zastępcy Naczelnika sprawowany jest z uwzględnieniem w szczególności:</w:t>
      </w:r>
    </w:p>
    <w:p w14:paraId="20332956" w14:textId="77777777" w:rsidR="005C5C6A" w:rsidRPr="005C5C6A" w:rsidRDefault="005C5C6A" w:rsidP="00AB0C97">
      <w:pPr>
        <w:pStyle w:val="PKTpunkt"/>
      </w:pPr>
      <w:r w:rsidRPr="005C5C6A">
        <w:t>1)</w:t>
      </w:r>
      <w:r w:rsidRPr="005C5C6A">
        <w:tab/>
        <w:t>prawidłowości i terminowości wykonywania zadań przez podległe komórki organizacyjne, w tym przestrzeganie przepisów prawa i wytycznych oraz ustalonych    kierunków, form i metod pracy tych komórek organizacyjnych;</w:t>
      </w:r>
    </w:p>
    <w:p w14:paraId="65C591DB" w14:textId="77777777" w:rsidR="005C5C6A" w:rsidRPr="005C5C6A" w:rsidRDefault="005C5C6A" w:rsidP="00AB0C97">
      <w:pPr>
        <w:pStyle w:val="PKTpunkt"/>
      </w:pPr>
      <w:r w:rsidRPr="005C5C6A">
        <w:t>2)</w:t>
      </w:r>
      <w:r w:rsidRPr="005C5C6A">
        <w:tab/>
        <w:t>efektywności działań mających na celu pełną realizację dochodów budżetowych na rzecz budżetu państwa i budżetów samorządów terytorialnych;</w:t>
      </w:r>
    </w:p>
    <w:p w14:paraId="67797D4C" w14:textId="77777777" w:rsidR="005C5C6A" w:rsidRPr="005C5C6A" w:rsidRDefault="005C5C6A" w:rsidP="00AB0C97">
      <w:pPr>
        <w:pStyle w:val="PKTpunkt"/>
      </w:pPr>
      <w:r w:rsidRPr="005C5C6A">
        <w:t>3)</w:t>
      </w:r>
      <w:r w:rsidRPr="005C5C6A">
        <w:tab/>
        <w:t>formalnej i merytorycznej poprawności rozstrzygnięć i pism zastrzeżonych do właściwości Naczelnika Urzędu oraz podejmowanych rozstrzygnięć w sprawach należących do zadań podległych komórek organizacyjnych.</w:t>
      </w:r>
    </w:p>
    <w:p w14:paraId="3AC8C2FF" w14:textId="1A2BDD59" w:rsidR="005C5C6A" w:rsidRPr="005C5C6A" w:rsidRDefault="005C5C6A" w:rsidP="00AB0C97">
      <w:pPr>
        <w:pStyle w:val="ARTartustawynprozporzdzenia"/>
      </w:pPr>
      <w:r w:rsidRPr="00AB0C97">
        <w:rPr>
          <w:rStyle w:val="Ppogrubienie"/>
        </w:rPr>
        <w:t>§ </w:t>
      </w:r>
      <w:r w:rsidR="00C13FBD">
        <w:rPr>
          <w:rStyle w:val="Ppogrubienie"/>
        </w:rPr>
        <w:t>2</w:t>
      </w:r>
      <w:r w:rsidR="00E40270">
        <w:rPr>
          <w:rStyle w:val="Ppogrubienie"/>
        </w:rPr>
        <w:t>4</w:t>
      </w:r>
      <w:r w:rsidRPr="00AB0C97">
        <w:rPr>
          <w:rStyle w:val="Ppogrubienie"/>
        </w:rPr>
        <w:t>.</w:t>
      </w:r>
      <w:r w:rsidRPr="005C5C6A">
        <w:t xml:space="preserve"> Kierownicy komórek organizacyjnych są uprawnieni do podejmowania rozstrzygnięć, wydawania decyzji, podpisywania pism i zajmowania stanowiska wyłącznie w sprawach należących do zakresu zadań kierowanych komórek organizacyjnych wskazanych w regulaminie lub określonych w indywidualnych upoważnieniach oraz podpisywania korespondencji wewnętrznej kierowanej do innych komórek organizacyjnych.</w:t>
      </w:r>
    </w:p>
    <w:p w14:paraId="42ED8A2D" w14:textId="1FD74EEA" w:rsidR="005C5C6A" w:rsidRPr="005C5C6A" w:rsidRDefault="005C5C6A" w:rsidP="00AB0C97">
      <w:pPr>
        <w:pStyle w:val="ARTartustawynprozporzdzenia"/>
      </w:pPr>
      <w:r w:rsidRPr="00AB0C97">
        <w:rPr>
          <w:rStyle w:val="Ppogrubienie"/>
        </w:rPr>
        <w:t>§ </w:t>
      </w:r>
      <w:r w:rsidR="00C13FBD">
        <w:rPr>
          <w:rStyle w:val="Ppogrubienie"/>
        </w:rPr>
        <w:t>2</w:t>
      </w:r>
      <w:r w:rsidR="00E40270">
        <w:rPr>
          <w:rStyle w:val="Ppogrubienie"/>
        </w:rPr>
        <w:t>5</w:t>
      </w:r>
      <w:r w:rsidRPr="00AB0C97">
        <w:rPr>
          <w:rStyle w:val="Ppogrubienie"/>
        </w:rPr>
        <w:t>.</w:t>
      </w:r>
      <w:r w:rsidRPr="005C5C6A">
        <w:t xml:space="preserve"> Jeżeli jest to uzasadnione zakresem i rozmiarem wykonywanych zadań, Naczelnik Urzędu może upoważnić innych pracowników do wydawania rozs</w:t>
      </w:r>
      <w:r w:rsidR="00AB0C97">
        <w:t xml:space="preserve">trzygnięć, podpisywania pism i </w:t>
      </w:r>
      <w:r w:rsidRPr="005C5C6A">
        <w:t>zajmowania stanowiska w jego imieniu. Zakres upoważnienia określony jest w zakresach obowiązków, uprawnień i odpowiedzialności pracowników lub w odrębnych upoważnieniach.</w:t>
      </w:r>
    </w:p>
    <w:p w14:paraId="2DDABC83" w14:textId="21FB2799" w:rsidR="005C5C6A" w:rsidRPr="005C5C6A" w:rsidRDefault="005C5C6A" w:rsidP="00AB0C97">
      <w:pPr>
        <w:pStyle w:val="ARTartustawynprozporzdzenia"/>
      </w:pPr>
      <w:r w:rsidRPr="00AB0C97">
        <w:rPr>
          <w:rStyle w:val="Ppogrubienie"/>
        </w:rPr>
        <w:t>§ </w:t>
      </w:r>
      <w:r w:rsidR="00C13FBD">
        <w:rPr>
          <w:rStyle w:val="Ppogrubienie"/>
        </w:rPr>
        <w:t>2</w:t>
      </w:r>
      <w:r w:rsidR="00E40270">
        <w:rPr>
          <w:rStyle w:val="Ppogrubienie"/>
        </w:rPr>
        <w:t>6</w:t>
      </w:r>
      <w:r w:rsidRPr="00AB0C97">
        <w:rPr>
          <w:rStyle w:val="Ppogrubienie"/>
        </w:rPr>
        <w:t>.</w:t>
      </w:r>
      <w:r w:rsidRPr="005C5C6A">
        <w:t xml:space="preserve"> Przy podejmowaniu rozstrzygnięć, podpisywaniu pism i zajmowaniu stanowiska w imieniu Naczelnika Urzędu obowiązuje zasada zamieszczania przed podpisem zwrotu „z up. Naczelnika Urzędu Skarbowego” stosownie do posiadanych kompetencji i upoważnień. </w:t>
      </w:r>
    </w:p>
    <w:p w14:paraId="3B7EB11A" w14:textId="3B2AE216" w:rsidR="005C5C6A" w:rsidRPr="005C5C6A" w:rsidRDefault="005C5C6A" w:rsidP="00AB0C97">
      <w:pPr>
        <w:pStyle w:val="ARTartustawynprozporzdzenia"/>
      </w:pPr>
      <w:r w:rsidRPr="00AB0C97">
        <w:rPr>
          <w:rStyle w:val="Ppogrubienie"/>
        </w:rPr>
        <w:t>§ </w:t>
      </w:r>
      <w:r w:rsidR="00C13FBD">
        <w:rPr>
          <w:rStyle w:val="Ppogrubienie"/>
        </w:rPr>
        <w:t>2</w:t>
      </w:r>
      <w:r w:rsidR="00E40270">
        <w:rPr>
          <w:rStyle w:val="Ppogrubienie"/>
        </w:rPr>
        <w:t>7</w:t>
      </w:r>
      <w:r w:rsidRPr="00AB0C97">
        <w:rPr>
          <w:rStyle w:val="Ppogrubienie"/>
        </w:rPr>
        <w:t>.</w:t>
      </w:r>
      <w:r w:rsidRPr="005C5C6A">
        <w:t xml:space="preserve"> Odpowiedzialność służbowa:</w:t>
      </w:r>
    </w:p>
    <w:p w14:paraId="065CFF2D" w14:textId="77777777" w:rsidR="005C5C6A" w:rsidRPr="005C5C6A" w:rsidRDefault="005C5C6A" w:rsidP="00AB0C97">
      <w:pPr>
        <w:pStyle w:val="PKTpunkt"/>
      </w:pPr>
      <w:r w:rsidRPr="005C5C6A">
        <w:t>1)</w:t>
      </w:r>
      <w:r w:rsidRPr="005C5C6A">
        <w:tab/>
        <w:t xml:space="preserve">Naczelnik Urzędu ponosi odpowiedzialność przed Dyrektorem; </w:t>
      </w:r>
    </w:p>
    <w:p w14:paraId="38B614D3" w14:textId="77777777" w:rsidR="005C5C6A" w:rsidRPr="005C5C6A" w:rsidRDefault="005C5C6A" w:rsidP="00AB0C97">
      <w:pPr>
        <w:pStyle w:val="PKTpunkt"/>
      </w:pPr>
      <w:r w:rsidRPr="005C5C6A">
        <w:t>2)</w:t>
      </w:r>
      <w:r w:rsidRPr="005C5C6A">
        <w:tab/>
        <w:t>Zastępca Naczelnika ponosi odpowiedzialność przed Naczelnikiem Urzędu;</w:t>
      </w:r>
    </w:p>
    <w:p w14:paraId="3C49B453" w14:textId="77777777" w:rsidR="005C5C6A" w:rsidRPr="005C5C6A" w:rsidRDefault="005C5C6A" w:rsidP="00AB0C97">
      <w:pPr>
        <w:pStyle w:val="PKTpunkt"/>
      </w:pPr>
      <w:r w:rsidRPr="005C5C6A">
        <w:t>3)</w:t>
      </w:r>
      <w:r w:rsidRPr="005C5C6A">
        <w:tab/>
        <w:t>kierownik komórki organizacyjnej ponosi odpowiedzialność przed bezpośrednim przełożonym;</w:t>
      </w:r>
    </w:p>
    <w:p w14:paraId="7297AD8A" w14:textId="77777777" w:rsidR="005C5C6A" w:rsidRPr="005C5C6A" w:rsidRDefault="005C5C6A" w:rsidP="00AB0C97">
      <w:pPr>
        <w:pStyle w:val="PKTpunkt"/>
      </w:pPr>
      <w:r w:rsidRPr="005C5C6A">
        <w:t>4)</w:t>
      </w:r>
      <w:r w:rsidRPr="005C5C6A">
        <w:tab/>
        <w:t xml:space="preserve">pracownik ponosi odpowiedzialność przed bezpośrednim przełożonym. </w:t>
      </w:r>
    </w:p>
    <w:p w14:paraId="3FE97BB9" w14:textId="77777777" w:rsidR="005C5C6A" w:rsidRPr="005C5C6A" w:rsidRDefault="005C5C6A" w:rsidP="00AB0C97">
      <w:pPr>
        <w:pStyle w:val="ROZDZODDZOZNoznaczenierozdziauluboddziau"/>
      </w:pPr>
      <w:bookmarkStart w:id="23" w:name="_Toc137806165"/>
      <w:bookmarkStart w:id="24" w:name="_Toc122426955"/>
      <w:r w:rsidRPr="005C5C6A">
        <w:lastRenderedPageBreak/>
        <w:t>Rozdział 8</w:t>
      </w:r>
      <w:bookmarkEnd w:id="23"/>
      <w:r w:rsidRPr="005C5C6A">
        <w:t xml:space="preserve"> </w:t>
      </w:r>
    </w:p>
    <w:p w14:paraId="7B3C33F5" w14:textId="77777777" w:rsidR="005C5C6A" w:rsidRPr="005C5C6A" w:rsidRDefault="005C5C6A" w:rsidP="00AB0C97">
      <w:pPr>
        <w:pStyle w:val="ROZDZODDZPRZEDMprzedmiotregulacjirozdziauluboddziau"/>
      </w:pPr>
      <w:bookmarkStart w:id="25" w:name="_Toc137806166"/>
      <w:r w:rsidRPr="005C5C6A">
        <w:t>Zakres upoważnień Naczelnika Urzędu do wykonywania zadań z zakresu spraw pracowniczych w stosunku do obsługujących go pracowników świadczących pracę w komórkach organizacyjnych</w:t>
      </w:r>
      <w:bookmarkEnd w:id="24"/>
      <w:bookmarkEnd w:id="25"/>
    </w:p>
    <w:p w14:paraId="4FA23058" w14:textId="77304719" w:rsidR="005C5C6A" w:rsidRPr="005C5C6A" w:rsidRDefault="005C5C6A" w:rsidP="00AB0C97">
      <w:pPr>
        <w:pStyle w:val="ARTartustawynprozporzdzenia"/>
      </w:pPr>
      <w:r w:rsidRPr="00AB0C97">
        <w:rPr>
          <w:rStyle w:val="Ppogrubienie"/>
        </w:rPr>
        <w:t>§ </w:t>
      </w:r>
      <w:r w:rsidR="00C13FBD">
        <w:rPr>
          <w:rStyle w:val="Ppogrubienie"/>
        </w:rPr>
        <w:t>2</w:t>
      </w:r>
      <w:r w:rsidR="00E40270">
        <w:rPr>
          <w:rStyle w:val="Ppogrubienie"/>
        </w:rPr>
        <w:t>8</w:t>
      </w:r>
      <w:r w:rsidRPr="00AB0C97">
        <w:rPr>
          <w:rStyle w:val="Ppogrubienie"/>
        </w:rPr>
        <w:t>.</w:t>
      </w:r>
      <w:r w:rsidRPr="005C5C6A">
        <w:t xml:space="preserve"> 1.</w:t>
      </w:r>
      <w:r w:rsidRPr="005C5C6A">
        <w:tab/>
        <w:t>Pracownicy podlegają Naczelnikowi Urzędu.</w:t>
      </w:r>
    </w:p>
    <w:p w14:paraId="1C258101" w14:textId="77777777" w:rsidR="005C5C6A" w:rsidRPr="005C5C6A" w:rsidRDefault="005C5C6A" w:rsidP="00AB0C97">
      <w:pPr>
        <w:pStyle w:val="USTustnpkodeksu"/>
      </w:pPr>
      <w:r w:rsidRPr="005C5C6A">
        <w:t>2.</w:t>
      </w:r>
      <w:r w:rsidRPr="005C5C6A">
        <w:tab/>
        <w:t>W stosunku do osób, o których mowa w ust. 1, w niżej wymienionych sytuacjach wymagane jest uzyskanie stanowiska Naczelnika Urzędu:</w:t>
      </w:r>
    </w:p>
    <w:p w14:paraId="65D2BF74" w14:textId="77777777" w:rsidR="005C5C6A" w:rsidRPr="005C5C6A" w:rsidRDefault="005C5C6A" w:rsidP="00AB0C97">
      <w:pPr>
        <w:pStyle w:val="LITlitera"/>
      </w:pPr>
      <w:r w:rsidRPr="005C5C6A">
        <w:t>1)</w:t>
      </w:r>
      <w:r w:rsidRPr="005C5C6A">
        <w:tab/>
        <w:t>zmiany warunków pracy i wynagrodzenia;</w:t>
      </w:r>
    </w:p>
    <w:p w14:paraId="6107B8E7" w14:textId="77777777" w:rsidR="005C5C6A" w:rsidRPr="005C5C6A" w:rsidRDefault="005C5C6A" w:rsidP="00AB0C97">
      <w:pPr>
        <w:pStyle w:val="LITlitera"/>
      </w:pPr>
      <w:r w:rsidRPr="005C5C6A">
        <w:t>2)</w:t>
      </w:r>
      <w:r w:rsidRPr="005C5C6A">
        <w:tab/>
        <w:t>rozwiązania stosunku pracy;</w:t>
      </w:r>
    </w:p>
    <w:p w14:paraId="004D681D" w14:textId="5DA59BA9" w:rsidR="005C5C6A" w:rsidRPr="005C5C6A" w:rsidRDefault="005C5C6A" w:rsidP="00AB0C97">
      <w:pPr>
        <w:pStyle w:val="LITlitera"/>
      </w:pPr>
      <w:r w:rsidRPr="005C5C6A">
        <w:t>3)</w:t>
      </w:r>
      <w:r w:rsidRPr="005C5C6A">
        <w:tab/>
        <w:t>przeniesienia do innego urzędu w rozumieniu ustawy z dnia 21 listopada 2008 r. o służbie cywilnej.</w:t>
      </w:r>
    </w:p>
    <w:p w14:paraId="349FCD1E" w14:textId="77777777" w:rsidR="005C5C6A" w:rsidRPr="005C5C6A" w:rsidRDefault="005C5C6A" w:rsidP="00AB0C97">
      <w:pPr>
        <w:pStyle w:val="USTustnpkodeksu"/>
      </w:pPr>
      <w:r w:rsidRPr="005C5C6A">
        <w:t>3.</w:t>
      </w:r>
      <w:r w:rsidRPr="005C5C6A">
        <w:tab/>
        <w:t>Naczelnik Urzędu jest uprawniony do wykonywania czynności z zakresu prawa pracy w stosunku do pracowników, za wyjątkiem czynności zastrzeżonych do wyłącznych kompetencji Dyrektora w regulaminie organizacyjnym Izby.</w:t>
      </w:r>
    </w:p>
    <w:p w14:paraId="718CD4A9" w14:textId="77777777" w:rsidR="005C5C6A" w:rsidRPr="005C5C6A" w:rsidRDefault="005C5C6A" w:rsidP="00AB0C97">
      <w:pPr>
        <w:pStyle w:val="USTustnpkodeksu"/>
      </w:pPr>
      <w:r w:rsidRPr="005C5C6A">
        <w:t>4.</w:t>
      </w:r>
      <w:r w:rsidRPr="005C5C6A">
        <w:tab/>
        <w:t>Kompetencje Naczelnika Urzędu w zakresie spraw pracowniczych oraz innych spraw organizacyjno-finansowych mogą być ustalone przez Dyrektora odrębnym dokumentem.</w:t>
      </w:r>
    </w:p>
    <w:p w14:paraId="42C73AAD" w14:textId="12247382" w:rsidR="005C5C6A" w:rsidRPr="005C5C6A" w:rsidRDefault="005C5C6A" w:rsidP="00AB0C97">
      <w:pPr>
        <w:pStyle w:val="ARTartustawynprozporzdzenia"/>
      </w:pPr>
      <w:r w:rsidRPr="00AB0C97">
        <w:rPr>
          <w:rStyle w:val="Ppogrubienie"/>
        </w:rPr>
        <w:t>§ </w:t>
      </w:r>
      <w:r w:rsidR="00C13FBD">
        <w:rPr>
          <w:rStyle w:val="Ppogrubienie"/>
        </w:rPr>
        <w:t>2</w:t>
      </w:r>
      <w:r w:rsidR="00E40270">
        <w:rPr>
          <w:rStyle w:val="Ppogrubienie"/>
        </w:rPr>
        <w:t>9</w:t>
      </w:r>
      <w:r w:rsidRPr="00AB0C97">
        <w:rPr>
          <w:rStyle w:val="Ppogrubienie"/>
        </w:rPr>
        <w:t>.</w:t>
      </w:r>
      <w:r w:rsidRPr="005C5C6A">
        <w:t xml:space="preserve"> Regulamin podlega udostępnieniu w siedzibie oraz na stronie BIP Urzędu Skarbowego.</w:t>
      </w:r>
    </w:p>
    <w:p w14:paraId="7022CC3F" w14:textId="77777777" w:rsidR="00261A16" w:rsidRPr="00737F6A" w:rsidRDefault="00261A16" w:rsidP="00737F6A"/>
    <w:sectPr w:rsidR="00261A16" w:rsidRPr="00737F6A" w:rsidSect="001A7F15">
      <w:headerReference w:type="default" r:id="rId11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1EAA5" w14:textId="77777777" w:rsidR="000B048C" w:rsidRDefault="000B048C">
      <w:r>
        <w:separator/>
      </w:r>
    </w:p>
  </w:endnote>
  <w:endnote w:type="continuationSeparator" w:id="0">
    <w:p w14:paraId="3DFFDEF8" w14:textId="77777777" w:rsidR="000B048C" w:rsidRDefault="000B0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3D70D" w14:textId="77777777" w:rsidR="000B048C" w:rsidRDefault="000B048C">
      <w:r>
        <w:separator/>
      </w:r>
    </w:p>
  </w:footnote>
  <w:footnote w:type="continuationSeparator" w:id="0">
    <w:p w14:paraId="45CE1E1E" w14:textId="77777777" w:rsidR="000B048C" w:rsidRDefault="000B0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A2DC4" w14:textId="130E7C3A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F11884">
      <w:rPr>
        <w:noProof/>
      </w:rPr>
      <w:t>22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9CA009F"/>
    <w:multiLevelType w:val="hybridMultilevel"/>
    <w:tmpl w:val="A9442B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C080DAC"/>
    <w:multiLevelType w:val="hybridMultilevel"/>
    <w:tmpl w:val="6F161120"/>
    <w:lvl w:ilvl="0" w:tplc="74461D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4"/>
  </w:num>
  <w:num w:numId="12">
    <w:abstractNumId w:val="10"/>
  </w:num>
  <w:num w:numId="13">
    <w:abstractNumId w:val="16"/>
  </w:num>
  <w:num w:numId="14">
    <w:abstractNumId w:val="27"/>
  </w:num>
  <w:num w:numId="15">
    <w:abstractNumId w:val="14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3"/>
  </w:num>
  <w:num w:numId="40">
    <w:abstractNumId w:val="31"/>
  </w:num>
  <w:num w:numId="41">
    <w:abstractNumId w:val="30"/>
  </w:num>
  <w:num w:numId="42">
    <w:abstractNumId w:val="22"/>
  </w:num>
  <w:num w:numId="43">
    <w:abstractNumId w:val="36"/>
  </w:num>
  <w:num w:numId="44">
    <w:abstractNumId w:val="12"/>
  </w:num>
  <w:num w:numId="45">
    <w:abstractNumId w:val="29"/>
  </w:num>
  <w:num w:numId="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trackedChanges"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37F"/>
    <w:rsid w:val="00000BD0"/>
    <w:rsid w:val="000012DA"/>
    <w:rsid w:val="0000246E"/>
    <w:rsid w:val="00002E16"/>
    <w:rsid w:val="00003862"/>
    <w:rsid w:val="00012A35"/>
    <w:rsid w:val="00016099"/>
    <w:rsid w:val="00017DC2"/>
    <w:rsid w:val="00021522"/>
    <w:rsid w:val="00023471"/>
    <w:rsid w:val="00023F13"/>
    <w:rsid w:val="00027760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4F86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9D7"/>
    <w:rsid w:val="00064E4C"/>
    <w:rsid w:val="00066901"/>
    <w:rsid w:val="00071BEE"/>
    <w:rsid w:val="000736CD"/>
    <w:rsid w:val="0007533B"/>
    <w:rsid w:val="0007545D"/>
    <w:rsid w:val="0007576A"/>
    <w:rsid w:val="000760BF"/>
    <w:rsid w:val="0007613E"/>
    <w:rsid w:val="00076BFC"/>
    <w:rsid w:val="000814A7"/>
    <w:rsid w:val="00081A7E"/>
    <w:rsid w:val="0008557B"/>
    <w:rsid w:val="00085CE7"/>
    <w:rsid w:val="000906EE"/>
    <w:rsid w:val="00091BA2"/>
    <w:rsid w:val="000944EF"/>
    <w:rsid w:val="0009732D"/>
    <w:rsid w:val="000973F0"/>
    <w:rsid w:val="000A1296"/>
    <w:rsid w:val="000A1358"/>
    <w:rsid w:val="000A1C27"/>
    <w:rsid w:val="000A1DAD"/>
    <w:rsid w:val="000A2649"/>
    <w:rsid w:val="000A323B"/>
    <w:rsid w:val="000B048C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7F"/>
    <w:rsid w:val="000D6F83"/>
    <w:rsid w:val="000E25CC"/>
    <w:rsid w:val="000E3694"/>
    <w:rsid w:val="000E490F"/>
    <w:rsid w:val="000E6241"/>
    <w:rsid w:val="000E79E4"/>
    <w:rsid w:val="000F2BE3"/>
    <w:rsid w:val="000F3D0D"/>
    <w:rsid w:val="000F6ED4"/>
    <w:rsid w:val="000F7A6E"/>
    <w:rsid w:val="001042BA"/>
    <w:rsid w:val="00106D03"/>
    <w:rsid w:val="00107700"/>
    <w:rsid w:val="00110465"/>
    <w:rsid w:val="00110628"/>
    <w:rsid w:val="0011245A"/>
    <w:rsid w:val="0011493E"/>
    <w:rsid w:val="00115B72"/>
    <w:rsid w:val="001209EC"/>
    <w:rsid w:val="00120A9E"/>
    <w:rsid w:val="0012123C"/>
    <w:rsid w:val="00125A9C"/>
    <w:rsid w:val="001270A2"/>
    <w:rsid w:val="00131237"/>
    <w:rsid w:val="001329AC"/>
    <w:rsid w:val="00134CA0"/>
    <w:rsid w:val="0014026F"/>
    <w:rsid w:val="00147083"/>
    <w:rsid w:val="00147A47"/>
    <w:rsid w:val="00147AA1"/>
    <w:rsid w:val="001520CF"/>
    <w:rsid w:val="0015259E"/>
    <w:rsid w:val="00155D9B"/>
    <w:rsid w:val="0015667C"/>
    <w:rsid w:val="00156DF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68C"/>
    <w:rsid w:val="00191E1F"/>
    <w:rsid w:val="0019419E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1CCF"/>
    <w:rsid w:val="001B342E"/>
    <w:rsid w:val="001C04C5"/>
    <w:rsid w:val="001C1832"/>
    <w:rsid w:val="001C188C"/>
    <w:rsid w:val="001C1E1A"/>
    <w:rsid w:val="001D1783"/>
    <w:rsid w:val="001D53CD"/>
    <w:rsid w:val="001D55A3"/>
    <w:rsid w:val="001D5AF5"/>
    <w:rsid w:val="001E1E73"/>
    <w:rsid w:val="001E4E0C"/>
    <w:rsid w:val="001E526D"/>
    <w:rsid w:val="001E5655"/>
    <w:rsid w:val="001F0851"/>
    <w:rsid w:val="001F1832"/>
    <w:rsid w:val="001F220F"/>
    <w:rsid w:val="001F25B3"/>
    <w:rsid w:val="001F5984"/>
    <w:rsid w:val="001F5B96"/>
    <w:rsid w:val="001F6616"/>
    <w:rsid w:val="00200917"/>
    <w:rsid w:val="00202BD4"/>
    <w:rsid w:val="00204A97"/>
    <w:rsid w:val="002114EF"/>
    <w:rsid w:val="002135F1"/>
    <w:rsid w:val="002166AD"/>
    <w:rsid w:val="00217871"/>
    <w:rsid w:val="00221ED8"/>
    <w:rsid w:val="002231EA"/>
    <w:rsid w:val="00223FDF"/>
    <w:rsid w:val="002279C0"/>
    <w:rsid w:val="00235807"/>
    <w:rsid w:val="0023727E"/>
    <w:rsid w:val="00242081"/>
    <w:rsid w:val="00243777"/>
    <w:rsid w:val="002441CD"/>
    <w:rsid w:val="002449C9"/>
    <w:rsid w:val="002501A3"/>
    <w:rsid w:val="0025166C"/>
    <w:rsid w:val="002555D4"/>
    <w:rsid w:val="00261A16"/>
    <w:rsid w:val="00261C9C"/>
    <w:rsid w:val="00263522"/>
    <w:rsid w:val="00264EC6"/>
    <w:rsid w:val="00270C36"/>
    <w:rsid w:val="00271013"/>
    <w:rsid w:val="00273FE4"/>
    <w:rsid w:val="002765B4"/>
    <w:rsid w:val="00276A94"/>
    <w:rsid w:val="00277370"/>
    <w:rsid w:val="00281699"/>
    <w:rsid w:val="00282D9E"/>
    <w:rsid w:val="00285FB3"/>
    <w:rsid w:val="002873CC"/>
    <w:rsid w:val="0029405D"/>
    <w:rsid w:val="00294FA6"/>
    <w:rsid w:val="00295A6F"/>
    <w:rsid w:val="002A20C4"/>
    <w:rsid w:val="002A3F52"/>
    <w:rsid w:val="002A570F"/>
    <w:rsid w:val="002A7292"/>
    <w:rsid w:val="002A7358"/>
    <w:rsid w:val="002A7902"/>
    <w:rsid w:val="002B0F6B"/>
    <w:rsid w:val="002B23B8"/>
    <w:rsid w:val="002B4152"/>
    <w:rsid w:val="002B4429"/>
    <w:rsid w:val="002B68A6"/>
    <w:rsid w:val="002B7FAF"/>
    <w:rsid w:val="002C3BC2"/>
    <w:rsid w:val="002D0C4F"/>
    <w:rsid w:val="002D1364"/>
    <w:rsid w:val="002D266A"/>
    <w:rsid w:val="002D4D30"/>
    <w:rsid w:val="002D5000"/>
    <w:rsid w:val="002D598D"/>
    <w:rsid w:val="002D7188"/>
    <w:rsid w:val="002E1DE3"/>
    <w:rsid w:val="002E260E"/>
    <w:rsid w:val="002E2AB6"/>
    <w:rsid w:val="002E3F34"/>
    <w:rsid w:val="002E5F79"/>
    <w:rsid w:val="002E64FA"/>
    <w:rsid w:val="002E6DD8"/>
    <w:rsid w:val="002F0A00"/>
    <w:rsid w:val="002F0CFA"/>
    <w:rsid w:val="002F1C02"/>
    <w:rsid w:val="002F669F"/>
    <w:rsid w:val="00301C97"/>
    <w:rsid w:val="0031004C"/>
    <w:rsid w:val="003105F6"/>
    <w:rsid w:val="00311297"/>
    <w:rsid w:val="003113BE"/>
    <w:rsid w:val="003122CA"/>
    <w:rsid w:val="00312ECC"/>
    <w:rsid w:val="00314335"/>
    <w:rsid w:val="003148FD"/>
    <w:rsid w:val="00317F07"/>
    <w:rsid w:val="00321080"/>
    <w:rsid w:val="00322D45"/>
    <w:rsid w:val="0032569A"/>
    <w:rsid w:val="00325A1F"/>
    <w:rsid w:val="003268F9"/>
    <w:rsid w:val="00326E3B"/>
    <w:rsid w:val="00330BAF"/>
    <w:rsid w:val="00333D49"/>
    <w:rsid w:val="00334E3A"/>
    <w:rsid w:val="003361DD"/>
    <w:rsid w:val="003371FB"/>
    <w:rsid w:val="00337AAD"/>
    <w:rsid w:val="00341A6A"/>
    <w:rsid w:val="00345B9C"/>
    <w:rsid w:val="00350AC8"/>
    <w:rsid w:val="00352DAE"/>
    <w:rsid w:val="00354EB9"/>
    <w:rsid w:val="00356C70"/>
    <w:rsid w:val="003578CB"/>
    <w:rsid w:val="003602AE"/>
    <w:rsid w:val="00360929"/>
    <w:rsid w:val="003637E2"/>
    <w:rsid w:val="003647D5"/>
    <w:rsid w:val="00365935"/>
    <w:rsid w:val="003674B0"/>
    <w:rsid w:val="00367EA6"/>
    <w:rsid w:val="00371EE1"/>
    <w:rsid w:val="00374DFB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002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6DC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5D6"/>
    <w:rsid w:val="003F5BAE"/>
    <w:rsid w:val="003F6ED7"/>
    <w:rsid w:val="00400DB5"/>
    <w:rsid w:val="00401C84"/>
    <w:rsid w:val="00403210"/>
    <w:rsid w:val="004035BB"/>
    <w:rsid w:val="004035EB"/>
    <w:rsid w:val="00407332"/>
    <w:rsid w:val="00407828"/>
    <w:rsid w:val="00412795"/>
    <w:rsid w:val="00413D8E"/>
    <w:rsid w:val="004140F2"/>
    <w:rsid w:val="00415C52"/>
    <w:rsid w:val="0041668F"/>
    <w:rsid w:val="00417B22"/>
    <w:rsid w:val="00421085"/>
    <w:rsid w:val="0042465E"/>
    <w:rsid w:val="00424DF7"/>
    <w:rsid w:val="00426E6F"/>
    <w:rsid w:val="004277A1"/>
    <w:rsid w:val="00432B76"/>
    <w:rsid w:val="0043413B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67D76"/>
    <w:rsid w:val="0047077C"/>
    <w:rsid w:val="00470B05"/>
    <w:rsid w:val="0047207C"/>
    <w:rsid w:val="00472CD6"/>
    <w:rsid w:val="00474E3C"/>
    <w:rsid w:val="00480A58"/>
    <w:rsid w:val="0048127E"/>
    <w:rsid w:val="00482151"/>
    <w:rsid w:val="004839A9"/>
    <w:rsid w:val="00485FAD"/>
    <w:rsid w:val="00486513"/>
    <w:rsid w:val="00487AED"/>
    <w:rsid w:val="00491EDF"/>
    <w:rsid w:val="0049208A"/>
    <w:rsid w:val="00492A3F"/>
    <w:rsid w:val="00493E58"/>
    <w:rsid w:val="00494F62"/>
    <w:rsid w:val="004A2001"/>
    <w:rsid w:val="004A3590"/>
    <w:rsid w:val="004A6FAB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6EC0"/>
    <w:rsid w:val="004C7EE7"/>
    <w:rsid w:val="004D2DEE"/>
    <w:rsid w:val="004D2E1F"/>
    <w:rsid w:val="004D7FD9"/>
    <w:rsid w:val="004E1324"/>
    <w:rsid w:val="004E19A5"/>
    <w:rsid w:val="004E37E5"/>
    <w:rsid w:val="004E3FDB"/>
    <w:rsid w:val="004E6B0E"/>
    <w:rsid w:val="004F12AE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499D"/>
    <w:rsid w:val="0050696D"/>
    <w:rsid w:val="0051094B"/>
    <w:rsid w:val="00510C53"/>
    <w:rsid w:val="005110D7"/>
    <w:rsid w:val="00511D99"/>
    <w:rsid w:val="005128D3"/>
    <w:rsid w:val="005147E8"/>
    <w:rsid w:val="0051573D"/>
    <w:rsid w:val="005158F2"/>
    <w:rsid w:val="0052070A"/>
    <w:rsid w:val="00526DFC"/>
    <w:rsid w:val="00526F43"/>
    <w:rsid w:val="00527651"/>
    <w:rsid w:val="0053584D"/>
    <w:rsid w:val="005363AB"/>
    <w:rsid w:val="00536F24"/>
    <w:rsid w:val="00542CE1"/>
    <w:rsid w:val="00544EF4"/>
    <w:rsid w:val="00545E53"/>
    <w:rsid w:val="005479D9"/>
    <w:rsid w:val="0055082D"/>
    <w:rsid w:val="00555212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9739A"/>
    <w:rsid w:val="005A0274"/>
    <w:rsid w:val="005A095C"/>
    <w:rsid w:val="005A669D"/>
    <w:rsid w:val="005A75D8"/>
    <w:rsid w:val="005B15B5"/>
    <w:rsid w:val="005B1AD7"/>
    <w:rsid w:val="005B4277"/>
    <w:rsid w:val="005B6CEA"/>
    <w:rsid w:val="005B713E"/>
    <w:rsid w:val="005C0059"/>
    <w:rsid w:val="005C03B6"/>
    <w:rsid w:val="005C348E"/>
    <w:rsid w:val="005C5C6A"/>
    <w:rsid w:val="005C68E1"/>
    <w:rsid w:val="005D012E"/>
    <w:rsid w:val="005D3763"/>
    <w:rsid w:val="005D55E1"/>
    <w:rsid w:val="005D5B89"/>
    <w:rsid w:val="005E19F7"/>
    <w:rsid w:val="005E4F04"/>
    <w:rsid w:val="005E62C2"/>
    <w:rsid w:val="005E6C71"/>
    <w:rsid w:val="005F0963"/>
    <w:rsid w:val="005F1400"/>
    <w:rsid w:val="005F2824"/>
    <w:rsid w:val="005F2EBA"/>
    <w:rsid w:val="005F35ED"/>
    <w:rsid w:val="005F7812"/>
    <w:rsid w:val="005F7A88"/>
    <w:rsid w:val="00602A22"/>
    <w:rsid w:val="00603A1A"/>
    <w:rsid w:val="006046D5"/>
    <w:rsid w:val="0060712C"/>
    <w:rsid w:val="00607A93"/>
    <w:rsid w:val="00610C08"/>
    <w:rsid w:val="00611F74"/>
    <w:rsid w:val="00615772"/>
    <w:rsid w:val="00621256"/>
    <w:rsid w:val="00621FCC"/>
    <w:rsid w:val="00622E4B"/>
    <w:rsid w:val="00631849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7619C"/>
    <w:rsid w:val="00680058"/>
    <w:rsid w:val="00681330"/>
    <w:rsid w:val="00681F9F"/>
    <w:rsid w:val="00682F85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6CF8"/>
    <w:rsid w:val="006A748A"/>
    <w:rsid w:val="006C0DFF"/>
    <w:rsid w:val="006C2368"/>
    <w:rsid w:val="006C419E"/>
    <w:rsid w:val="006C4A31"/>
    <w:rsid w:val="006C5AC2"/>
    <w:rsid w:val="006C6AFB"/>
    <w:rsid w:val="006D08D4"/>
    <w:rsid w:val="006D2735"/>
    <w:rsid w:val="006D45B2"/>
    <w:rsid w:val="006E0E9E"/>
    <w:rsid w:val="006E0FCC"/>
    <w:rsid w:val="006E1E96"/>
    <w:rsid w:val="006E5379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01CA"/>
    <w:rsid w:val="00711221"/>
    <w:rsid w:val="00712675"/>
    <w:rsid w:val="00713808"/>
    <w:rsid w:val="0071502A"/>
    <w:rsid w:val="007151B6"/>
    <w:rsid w:val="0071520D"/>
    <w:rsid w:val="00715EDB"/>
    <w:rsid w:val="007160D5"/>
    <w:rsid w:val="007163FB"/>
    <w:rsid w:val="00717C2E"/>
    <w:rsid w:val="007204FA"/>
    <w:rsid w:val="007213B3"/>
    <w:rsid w:val="0072299F"/>
    <w:rsid w:val="0072457F"/>
    <w:rsid w:val="00725406"/>
    <w:rsid w:val="0072621B"/>
    <w:rsid w:val="00730555"/>
    <w:rsid w:val="007312CC"/>
    <w:rsid w:val="007331F4"/>
    <w:rsid w:val="00736A64"/>
    <w:rsid w:val="00737F6A"/>
    <w:rsid w:val="007410B6"/>
    <w:rsid w:val="00744C6F"/>
    <w:rsid w:val="007457F6"/>
    <w:rsid w:val="00745ABB"/>
    <w:rsid w:val="00746E38"/>
    <w:rsid w:val="00747CD5"/>
    <w:rsid w:val="00750118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448"/>
    <w:rsid w:val="00770F6B"/>
    <w:rsid w:val="00771297"/>
    <w:rsid w:val="00771883"/>
    <w:rsid w:val="0077549F"/>
    <w:rsid w:val="00776DC2"/>
    <w:rsid w:val="00780122"/>
    <w:rsid w:val="0078214B"/>
    <w:rsid w:val="00783990"/>
    <w:rsid w:val="0078498A"/>
    <w:rsid w:val="0078543B"/>
    <w:rsid w:val="007878FE"/>
    <w:rsid w:val="00792207"/>
    <w:rsid w:val="00792B64"/>
    <w:rsid w:val="00792E29"/>
    <w:rsid w:val="0079379A"/>
    <w:rsid w:val="00794953"/>
    <w:rsid w:val="00795F1F"/>
    <w:rsid w:val="007A1F2F"/>
    <w:rsid w:val="007A2A5C"/>
    <w:rsid w:val="007A5150"/>
    <w:rsid w:val="007A5373"/>
    <w:rsid w:val="007A789F"/>
    <w:rsid w:val="007B013B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08A6"/>
    <w:rsid w:val="007F2EB6"/>
    <w:rsid w:val="007F54C3"/>
    <w:rsid w:val="00800DAE"/>
    <w:rsid w:val="00802949"/>
    <w:rsid w:val="00802976"/>
    <w:rsid w:val="0080301E"/>
    <w:rsid w:val="0080365F"/>
    <w:rsid w:val="00812BE5"/>
    <w:rsid w:val="0081334D"/>
    <w:rsid w:val="00817429"/>
    <w:rsid w:val="008207A5"/>
    <w:rsid w:val="00821514"/>
    <w:rsid w:val="00821E35"/>
    <w:rsid w:val="00824591"/>
    <w:rsid w:val="00824AED"/>
    <w:rsid w:val="00827604"/>
    <w:rsid w:val="00827820"/>
    <w:rsid w:val="00831107"/>
    <w:rsid w:val="00831B8B"/>
    <w:rsid w:val="0083405D"/>
    <w:rsid w:val="008352D4"/>
    <w:rsid w:val="00836DB9"/>
    <w:rsid w:val="00837C67"/>
    <w:rsid w:val="008415B0"/>
    <w:rsid w:val="00842028"/>
    <w:rsid w:val="008436B8"/>
    <w:rsid w:val="008445AF"/>
    <w:rsid w:val="008460B6"/>
    <w:rsid w:val="00850C9D"/>
    <w:rsid w:val="00852B59"/>
    <w:rsid w:val="00854892"/>
    <w:rsid w:val="00855550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0C9"/>
    <w:rsid w:val="00894F19"/>
    <w:rsid w:val="00896A10"/>
    <w:rsid w:val="008971B5"/>
    <w:rsid w:val="008A249A"/>
    <w:rsid w:val="008A5D26"/>
    <w:rsid w:val="008A6B13"/>
    <w:rsid w:val="008A6ECB"/>
    <w:rsid w:val="008B0BF9"/>
    <w:rsid w:val="008B1C6B"/>
    <w:rsid w:val="008B2866"/>
    <w:rsid w:val="008B3859"/>
    <w:rsid w:val="008B436D"/>
    <w:rsid w:val="008B4E49"/>
    <w:rsid w:val="008B6274"/>
    <w:rsid w:val="008B7712"/>
    <w:rsid w:val="008B7B26"/>
    <w:rsid w:val="008C3524"/>
    <w:rsid w:val="008C4061"/>
    <w:rsid w:val="008C4229"/>
    <w:rsid w:val="008C5BE0"/>
    <w:rsid w:val="008C7233"/>
    <w:rsid w:val="008D2434"/>
    <w:rsid w:val="008D25AB"/>
    <w:rsid w:val="008D441E"/>
    <w:rsid w:val="008D4B8C"/>
    <w:rsid w:val="008E171D"/>
    <w:rsid w:val="008E2785"/>
    <w:rsid w:val="008E78A3"/>
    <w:rsid w:val="008F0449"/>
    <w:rsid w:val="008F0654"/>
    <w:rsid w:val="008F06CB"/>
    <w:rsid w:val="008F20AC"/>
    <w:rsid w:val="008F2E83"/>
    <w:rsid w:val="008F612A"/>
    <w:rsid w:val="0090263D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4C53"/>
    <w:rsid w:val="00915065"/>
    <w:rsid w:val="00917CE5"/>
    <w:rsid w:val="009217C0"/>
    <w:rsid w:val="00925241"/>
    <w:rsid w:val="00925CEC"/>
    <w:rsid w:val="00926A3F"/>
    <w:rsid w:val="0092794E"/>
    <w:rsid w:val="00930D30"/>
    <w:rsid w:val="009315F5"/>
    <w:rsid w:val="009332A2"/>
    <w:rsid w:val="00937598"/>
    <w:rsid w:val="0093790B"/>
    <w:rsid w:val="00941167"/>
    <w:rsid w:val="00943751"/>
    <w:rsid w:val="00946DD0"/>
    <w:rsid w:val="009509E6"/>
    <w:rsid w:val="00952018"/>
    <w:rsid w:val="00952800"/>
    <w:rsid w:val="0095300D"/>
    <w:rsid w:val="00953E99"/>
    <w:rsid w:val="00956812"/>
    <w:rsid w:val="0095719A"/>
    <w:rsid w:val="00961C80"/>
    <w:rsid w:val="00962121"/>
    <w:rsid w:val="009623E9"/>
    <w:rsid w:val="00963EEB"/>
    <w:rsid w:val="009648BC"/>
    <w:rsid w:val="00964C2F"/>
    <w:rsid w:val="00965F88"/>
    <w:rsid w:val="00971DB4"/>
    <w:rsid w:val="009729B8"/>
    <w:rsid w:val="00984E03"/>
    <w:rsid w:val="00985243"/>
    <w:rsid w:val="00987E85"/>
    <w:rsid w:val="009A0D12"/>
    <w:rsid w:val="009A1987"/>
    <w:rsid w:val="009A2BEE"/>
    <w:rsid w:val="009A5289"/>
    <w:rsid w:val="009A7095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499A"/>
    <w:rsid w:val="009C79AD"/>
    <w:rsid w:val="009C7CA6"/>
    <w:rsid w:val="009D1C1A"/>
    <w:rsid w:val="009D3316"/>
    <w:rsid w:val="009D55AA"/>
    <w:rsid w:val="009E3E77"/>
    <w:rsid w:val="009E3FAB"/>
    <w:rsid w:val="009E5B3F"/>
    <w:rsid w:val="009E7D90"/>
    <w:rsid w:val="009F1AB0"/>
    <w:rsid w:val="009F501D"/>
    <w:rsid w:val="009F566E"/>
    <w:rsid w:val="00A039D5"/>
    <w:rsid w:val="00A046AD"/>
    <w:rsid w:val="00A079C1"/>
    <w:rsid w:val="00A12520"/>
    <w:rsid w:val="00A130FD"/>
    <w:rsid w:val="00A13D6D"/>
    <w:rsid w:val="00A14769"/>
    <w:rsid w:val="00A16151"/>
    <w:rsid w:val="00A165DE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60FE"/>
    <w:rsid w:val="00A367DD"/>
    <w:rsid w:val="00A37E70"/>
    <w:rsid w:val="00A41902"/>
    <w:rsid w:val="00A437E1"/>
    <w:rsid w:val="00A4685E"/>
    <w:rsid w:val="00A50CD4"/>
    <w:rsid w:val="00A51191"/>
    <w:rsid w:val="00A555C8"/>
    <w:rsid w:val="00A56D62"/>
    <w:rsid w:val="00A56F07"/>
    <w:rsid w:val="00A5762C"/>
    <w:rsid w:val="00A57DA9"/>
    <w:rsid w:val="00A600FC"/>
    <w:rsid w:val="00A60BCA"/>
    <w:rsid w:val="00A638DA"/>
    <w:rsid w:val="00A65B41"/>
    <w:rsid w:val="00A65E00"/>
    <w:rsid w:val="00A66A78"/>
    <w:rsid w:val="00A675B7"/>
    <w:rsid w:val="00A73195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0C97"/>
    <w:rsid w:val="00AB22C6"/>
    <w:rsid w:val="00AB2AD0"/>
    <w:rsid w:val="00AB67FC"/>
    <w:rsid w:val="00AC00F2"/>
    <w:rsid w:val="00AC1BA7"/>
    <w:rsid w:val="00AC31B5"/>
    <w:rsid w:val="00AC350E"/>
    <w:rsid w:val="00AC4EA1"/>
    <w:rsid w:val="00AC5381"/>
    <w:rsid w:val="00AC5920"/>
    <w:rsid w:val="00AC668E"/>
    <w:rsid w:val="00AD0E65"/>
    <w:rsid w:val="00AD2BF2"/>
    <w:rsid w:val="00AD4E90"/>
    <w:rsid w:val="00AD5422"/>
    <w:rsid w:val="00AE4179"/>
    <w:rsid w:val="00AE4425"/>
    <w:rsid w:val="00AE4C95"/>
    <w:rsid w:val="00AE4FBE"/>
    <w:rsid w:val="00AE650F"/>
    <w:rsid w:val="00AE6555"/>
    <w:rsid w:val="00AE7D16"/>
    <w:rsid w:val="00AF4CAA"/>
    <w:rsid w:val="00AF571A"/>
    <w:rsid w:val="00AF60A0"/>
    <w:rsid w:val="00AF67FC"/>
    <w:rsid w:val="00AF7BDA"/>
    <w:rsid w:val="00AF7DF5"/>
    <w:rsid w:val="00B006E5"/>
    <w:rsid w:val="00B011B4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276"/>
    <w:rsid w:val="00B51A7D"/>
    <w:rsid w:val="00B535C2"/>
    <w:rsid w:val="00B54DA8"/>
    <w:rsid w:val="00B55544"/>
    <w:rsid w:val="00B642FC"/>
    <w:rsid w:val="00B64D26"/>
    <w:rsid w:val="00B64FBB"/>
    <w:rsid w:val="00B70E22"/>
    <w:rsid w:val="00B762B3"/>
    <w:rsid w:val="00B774CB"/>
    <w:rsid w:val="00B80402"/>
    <w:rsid w:val="00B80B9A"/>
    <w:rsid w:val="00B82D0E"/>
    <w:rsid w:val="00B830B7"/>
    <w:rsid w:val="00B83AC1"/>
    <w:rsid w:val="00B848EA"/>
    <w:rsid w:val="00B84B2B"/>
    <w:rsid w:val="00B84DD8"/>
    <w:rsid w:val="00B8637F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37E4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0265"/>
    <w:rsid w:val="00BF1A77"/>
    <w:rsid w:val="00BF3DDE"/>
    <w:rsid w:val="00BF5795"/>
    <w:rsid w:val="00BF6589"/>
    <w:rsid w:val="00BF6F7F"/>
    <w:rsid w:val="00BF742A"/>
    <w:rsid w:val="00C00647"/>
    <w:rsid w:val="00C02764"/>
    <w:rsid w:val="00C04CEF"/>
    <w:rsid w:val="00C0662F"/>
    <w:rsid w:val="00C11943"/>
    <w:rsid w:val="00C12E96"/>
    <w:rsid w:val="00C13DCD"/>
    <w:rsid w:val="00C13FBD"/>
    <w:rsid w:val="00C14763"/>
    <w:rsid w:val="00C16141"/>
    <w:rsid w:val="00C20209"/>
    <w:rsid w:val="00C2363F"/>
    <w:rsid w:val="00C236C8"/>
    <w:rsid w:val="00C25279"/>
    <w:rsid w:val="00C260B1"/>
    <w:rsid w:val="00C26320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46E21"/>
    <w:rsid w:val="00C47736"/>
    <w:rsid w:val="00C50B01"/>
    <w:rsid w:val="00C54A3A"/>
    <w:rsid w:val="00C55566"/>
    <w:rsid w:val="00C56448"/>
    <w:rsid w:val="00C64F3D"/>
    <w:rsid w:val="00C667BE"/>
    <w:rsid w:val="00C6766B"/>
    <w:rsid w:val="00C72223"/>
    <w:rsid w:val="00C745EA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3CD3"/>
    <w:rsid w:val="00C97EDD"/>
    <w:rsid w:val="00CA13B1"/>
    <w:rsid w:val="00CA352B"/>
    <w:rsid w:val="00CA4076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5BDA"/>
    <w:rsid w:val="00CD12C1"/>
    <w:rsid w:val="00CD214E"/>
    <w:rsid w:val="00CD46FA"/>
    <w:rsid w:val="00CD5973"/>
    <w:rsid w:val="00CD5F8F"/>
    <w:rsid w:val="00CE31A6"/>
    <w:rsid w:val="00CE4A3C"/>
    <w:rsid w:val="00CF09AA"/>
    <w:rsid w:val="00CF4813"/>
    <w:rsid w:val="00CF5233"/>
    <w:rsid w:val="00CF5ECC"/>
    <w:rsid w:val="00D029B8"/>
    <w:rsid w:val="00D02F60"/>
    <w:rsid w:val="00D0464E"/>
    <w:rsid w:val="00D04A96"/>
    <w:rsid w:val="00D05570"/>
    <w:rsid w:val="00D06394"/>
    <w:rsid w:val="00D07A7B"/>
    <w:rsid w:val="00D10E06"/>
    <w:rsid w:val="00D15197"/>
    <w:rsid w:val="00D16820"/>
    <w:rsid w:val="00D169C8"/>
    <w:rsid w:val="00D1755A"/>
    <w:rsid w:val="00D1793F"/>
    <w:rsid w:val="00D21EC3"/>
    <w:rsid w:val="00D2253B"/>
    <w:rsid w:val="00D22AF5"/>
    <w:rsid w:val="00D235EA"/>
    <w:rsid w:val="00D23C9D"/>
    <w:rsid w:val="00D247A9"/>
    <w:rsid w:val="00D324FA"/>
    <w:rsid w:val="00D32721"/>
    <w:rsid w:val="00D328DC"/>
    <w:rsid w:val="00D33387"/>
    <w:rsid w:val="00D34BE4"/>
    <w:rsid w:val="00D34F1D"/>
    <w:rsid w:val="00D402FB"/>
    <w:rsid w:val="00D472E1"/>
    <w:rsid w:val="00D47D7A"/>
    <w:rsid w:val="00D50ABD"/>
    <w:rsid w:val="00D55290"/>
    <w:rsid w:val="00D57791"/>
    <w:rsid w:val="00D6046A"/>
    <w:rsid w:val="00D62870"/>
    <w:rsid w:val="00D64296"/>
    <w:rsid w:val="00D655D9"/>
    <w:rsid w:val="00D65872"/>
    <w:rsid w:val="00D65F2E"/>
    <w:rsid w:val="00D676F3"/>
    <w:rsid w:val="00D70EF5"/>
    <w:rsid w:val="00D71024"/>
    <w:rsid w:val="00D71A25"/>
    <w:rsid w:val="00D71FCF"/>
    <w:rsid w:val="00D72A54"/>
    <w:rsid w:val="00D72A9B"/>
    <w:rsid w:val="00D72CC1"/>
    <w:rsid w:val="00D76DB0"/>
    <w:rsid w:val="00D76EC9"/>
    <w:rsid w:val="00D80E7D"/>
    <w:rsid w:val="00D81397"/>
    <w:rsid w:val="00D848B9"/>
    <w:rsid w:val="00D87979"/>
    <w:rsid w:val="00D90E69"/>
    <w:rsid w:val="00D91368"/>
    <w:rsid w:val="00D93106"/>
    <w:rsid w:val="00D933E9"/>
    <w:rsid w:val="00D9505D"/>
    <w:rsid w:val="00D953D0"/>
    <w:rsid w:val="00D959F5"/>
    <w:rsid w:val="00D96884"/>
    <w:rsid w:val="00D96D87"/>
    <w:rsid w:val="00DA3FDD"/>
    <w:rsid w:val="00DA55E6"/>
    <w:rsid w:val="00DA7017"/>
    <w:rsid w:val="00DA7028"/>
    <w:rsid w:val="00DA7DEC"/>
    <w:rsid w:val="00DB0B4E"/>
    <w:rsid w:val="00DB1AD2"/>
    <w:rsid w:val="00DB2B58"/>
    <w:rsid w:val="00DB3F58"/>
    <w:rsid w:val="00DB5206"/>
    <w:rsid w:val="00DB6276"/>
    <w:rsid w:val="00DB63F5"/>
    <w:rsid w:val="00DC1C6B"/>
    <w:rsid w:val="00DC2415"/>
    <w:rsid w:val="00DC2C2E"/>
    <w:rsid w:val="00DC4AF0"/>
    <w:rsid w:val="00DC66DF"/>
    <w:rsid w:val="00DC7886"/>
    <w:rsid w:val="00DD0CF2"/>
    <w:rsid w:val="00DD6C2A"/>
    <w:rsid w:val="00DE1554"/>
    <w:rsid w:val="00DE1D6A"/>
    <w:rsid w:val="00DE2901"/>
    <w:rsid w:val="00DE590F"/>
    <w:rsid w:val="00DE5B5C"/>
    <w:rsid w:val="00DE7DC1"/>
    <w:rsid w:val="00DF3F7E"/>
    <w:rsid w:val="00DF7648"/>
    <w:rsid w:val="00E00E29"/>
    <w:rsid w:val="00E02BAB"/>
    <w:rsid w:val="00E0472E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63EB"/>
    <w:rsid w:val="00E276AC"/>
    <w:rsid w:val="00E34A35"/>
    <w:rsid w:val="00E37C2F"/>
    <w:rsid w:val="00E40270"/>
    <w:rsid w:val="00E41C28"/>
    <w:rsid w:val="00E4389C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27E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021D"/>
    <w:rsid w:val="00E83ADD"/>
    <w:rsid w:val="00E84F38"/>
    <w:rsid w:val="00E85623"/>
    <w:rsid w:val="00E87441"/>
    <w:rsid w:val="00E91115"/>
    <w:rsid w:val="00E91FAE"/>
    <w:rsid w:val="00E92E3E"/>
    <w:rsid w:val="00E96E3F"/>
    <w:rsid w:val="00EA270C"/>
    <w:rsid w:val="00EA4974"/>
    <w:rsid w:val="00EA532E"/>
    <w:rsid w:val="00EB06D9"/>
    <w:rsid w:val="00EB192B"/>
    <w:rsid w:val="00EB19ED"/>
    <w:rsid w:val="00EB1CAB"/>
    <w:rsid w:val="00EB3DC0"/>
    <w:rsid w:val="00EB5C2A"/>
    <w:rsid w:val="00EC0F5A"/>
    <w:rsid w:val="00EC2F88"/>
    <w:rsid w:val="00EC4265"/>
    <w:rsid w:val="00EC4CEB"/>
    <w:rsid w:val="00EC659E"/>
    <w:rsid w:val="00ED2072"/>
    <w:rsid w:val="00ED2AE0"/>
    <w:rsid w:val="00ED5553"/>
    <w:rsid w:val="00ED5E36"/>
    <w:rsid w:val="00ED6961"/>
    <w:rsid w:val="00ED7350"/>
    <w:rsid w:val="00EE451C"/>
    <w:rsid w:val="00EF0B96"/>
    <w:rsid w:val="00EF3486"/>
    <w:rsid w:val="00EF47AF"/>
    <w:rsid w:val="00EF53B6"/>
    <w:rsid w:val="00F00B73"/>
    <w:rsid w:val="00F115CA"/>
    <w:rsid w:val="00F11884"/>
    <w:rsid w:val="00F14817"/>
    <w:rsid w:val="00F14EBA"/>
    <w:rsid w:val="00F1510F"/>
    <w:rsid w:val="00F1533A"/>
    <w:rsid w:val="00F15E5A"/>
    <w:rsid w:val="00F17F0A"/>
    <w:rsid w:val="00F2394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2994"/>
    <w:rsid w:val="00F52BD9"/>
    <w:rsid w:val="00F53596"/>
    <w:rsid w:val="00F55BA8"/>
    <w:rsid w:val="00F55DB1"/>
    <w:rsid w:val="00F56ACA"/>
    <w:rsid w:val="00F600FE"/>
    <w:rsid w:val="00F60F38"/>
    <w:rsid w:val="00F62E4D"/>
    <w:rsid w:val="00F66B34"/>
    <w:rsid w:val="00F675B9"/>
    <w:rsid w:val="00F711C9"/>
    <w:rsid w:val="00F74C59"/>
    <w:rsid w:val="00F75C3A"/>
    <w:rsid w:val="00F81A20"/>
    <w:rsid w:val="00F82E30"/>
    <w:rsid w:val="00F831CB"/>
    <w:rsid w:val="00F848A3"/>
    <w:rsid w:val="00F84ACF"/>
    <w:rsid w:val="00F85742"/>
    <w:rsid w:val="00F85BF8"/>
    <w:rsid w:val="00F871C7"/>
    <w:rsid w:val="00F871CE"/>
    <w:rsid w:val="00F87802"/>
    <w:rsid w:val="00F92C0A"/>
    <w:rsid w:val="00F9415B"/>
    <w:rsid w:val="00FA13C2"/>
    <w:rsid w:val="00FA170B"/>
    <w:rsid w:val="00FA19EA"/>
    <w:rsid w:val="00FA7F91"/>
    <w:rsid w:val="00FB121C"/>
    <w:rsid w:val="00FB1CDD"/>
    <w:rsid w:val="00FB1FBF"/>
    <w:rsid w:val="00FB2C2F"/>
    <w:rsid w:val="00FB305C"/>
    <w:rsid w:val="00FC2E3D"/>
    <w:rsid w:val="00FC328E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2E5A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D0F7758"/>
  <w15:docId w15:val="{99C2AF9A-A127-422D-9008-C6E7C3EE9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5C5C6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8637F"/>
    <w:pPr>
      <w:widowControl/>
      <w:autoSpaceDE/>
      <w:autoSpaceDN/>
      <w:adjustRightInd/>
      <w:spacing w:after="120" w:line="480" w:lineRule="auto"/>
    </w:pPr>
    <w:rPr>
      <w:rFonts w:eastAsia="Times New Roman" w:cs="Times New Roman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B8637F"/>
    <w:rPr>
      <w:rFonts w:ascii="Times New Roman" w:hAnsi="Times New Roman"/>
      <w:lang w:val="x-none" w:eastAsia="x-none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5C5C6A"/>
    <w:rPr>
      <w:rFonts w:asciiTheme="majorHAnsi" w:eastAsiaTheme="majorEastAsia" w:hAnsiTheme="majorHAnsi" w:cstheme="majorBidi"/>
      <w:i/>
      <w:iCs/>
      <w:color w:val="365F91" w:themeColor="accent1" w:themeShade="BF"/>
      <w:szCs w:val="20"/>
    </w:rPr>
  </w:style>
  <w:style w:type="paragraph" w:styleId="Tytu">
    <w:name w:val="Title"/>
    <w:basedOn w:val="Normalny"/>
    <w:next w:val="Normalny"/>
    <w:link w:val="TytuZnak"/>
    <w:uiPriority w:val="99"/>
    <w:rsid w:val="005C5C6A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99"/>
    <w:rsid w:val="005C5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Odwoanieintensywne">
    <w:name w:val="Intense Reference"/>
    <w:basedOn w:val="Domylnaczcionkaakapitu"/>
    <w:uiPriority w:val="99"/>
    <w:rsid w:val="005C5C6A"/>
    <w:rPr>
      <w:b/>
      <w:bCs/>
      <w:smallCaps/>
      <w:color w:val="4F81BD" w:themeColor="accent1"/>
      <w:spacing w:val="5"/>
    </w:rPr>
  </w:style>
  <w:style w:type="character" w:styleId="Odwoaniedelikatne">
    <w:name w:val="Subtle Reference"/>
    <w:basedOn w:val="Domylnaczcionkaakapitu"/>
    <w:uiPriority w:val="99"/>
    <w:rsid w:val="005C5C6A"/>
    <w:rPr>
      <w:smallCaps/>
      <w:color w:val="5A5A5A" w:themeColor="text1" w:themeTint="A5"/>
    </w:rPr>
  </w:style>
  <w:style w:type="character" w:styleId="Pogrubienie">
    <w:name w:val="Strong"/>
    <w:basedOn w:val="Domylnaczcionkaakapitu"/>
    <w:uiPriority w:val="99"/>
    <w:qFormat/>
    <w:rsid w:val="005C5C6A"/>
    <w:rPr>
      <w:b/>
      <w:bCs/>
    </w:rPr>
  </w:style>
  <w:style w:type="character" w:styleId="Tytuksiki">
    <w:name w:val="Book Title"/>
    <w:basedOn w:val="Domylnaczcionkaakapitu"/>
    <w:uiPriority w:val="99"/>
    <w:rsid w:val="005C5C6A"/>
    <w:rPr>
      <w:b/>
      <w:bCs/>
      <w:i/>
      <w:iCs/>
      <w:spacing w:val="5"/>
    </w:rPr>
  </w:style>
  <w:style w:type="character" w:styleId="Uwydatnienie">
    <w:name w:val="Emphasis"/>
    <w:basedOn w:val="Domylnaczcionkaakapitu"/>
    <w:uiPriority w:val="99"/>
    <w:rsid w:val="005C5C6A"/>
    <w:rPr>
      <w:i/>
      <w:iCs/>
    </w:rPr>
  </w:style>
  <w:style w:type="character" w:styleId="Wyrnieniedelikatne">
    <w:name w:val="Subtle Emphasis"/>
    <w:basedOn w:val="Domylnaczcionkaakapitu"/>
    <w:uiPriority w:val="99"/>
    <w:rsid w:val="005C5C6A"/>
    <w:rPr>
      <w:i/>
      <w:iCs/>
      <w:color w:val="404040" w:themeColor="text1" w:themeTint="BF"/>
    </w:rPr>
  </w:style>
  <w:style w:type="paragraph" w:styleId="Cytat">
    <w:name w:val="Quote"/>
    <w:basedOn w:val="Normalny"/>
    <w:next w:val="Normalny"/>
    <w:link w:val="CytatZnak"/>
    <w:uiPriority w:val="99"/>
    <w:qFormat/>
    <w:rsid w:val="005C5C6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99"/>
    <w:rsid w:val="005C5C6A"/>
    <w:rPr>
      <w:rFonts w:ascii="Times New Roman" w:eastAsiaTheme="minorEastAsia" w:hAnsi="Times New Roman" w:cs="Arial"/>
      <w:i/>
      <w:iCs/>
      <w:color w:val="404040" w:themeColor="text1" w:themeTint="BF"/>
      <w:szCs w:val="20"/>
    </w:rPr>
  </w:style>
  <w:style w:type="paragraph" w:styleId="Akapitzlist">
    <w:name w:val="List Paragraph"/>
    <w:basedOn w:val="Normalny"/>
    <w:uiPriority w:val="99"/>
    <w:rsid w:val="005C5C6A"/>
    <w:pPr>
      <w:ind w:left="720"/>
      <w:contextualSpacing/>
    </w:pPr>
  </w:style>
  <w:style w:type="paragraph" w:styleId="Spistreci1">
    <w:name w:val="toc 1"/>
    <w:basedOn w:val="Normalny"/>
    <w:next w:val="Normalny"/>
    <w:autoRedefine/>
    <w:uiPriority w:val="39"/>
    <w:unhideWhenUsed/>
    <w:rsid w:val="00B51276"/>
    <w:pPr>
      <w:tabs>
        <w:tab w:val="right" w:leader="dot" w:pos="9044"/>
      </w:tabs>
      <w:spacing w:before="120" w:after="120"/>
    </w:pPr>
    <w:rPr>
      <w:rFonts w:asciiTheme="minorHAnsi" w:hAnsiTheme="minorHAnsi" w:cstheme="minorHAnsi"/>
      <w:b/>
      <w:bCs/>
      <w:caps/>
      <w:noProof/>
      <w:sz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5C5C6A"/>
    <w:pPr>
      <w:ind w:left="240"/>
    </w:pPr>
    <w:rPr>
      <w:rFonts w:asciiTheme="minorHAnsi" w:hAnsiTheme="minorHAnsi" w:cstheme="minorHAnsi"/>
      <w:smallCaps/>
      <w:sz w:val="20"/>
    </w:rPr>
  </w:style>
  <w:style w:type="character" w:styleId="Hipercze">
    <w:name w:val="Hyperlink"/>
    <w:basedOn w:val="Domylnaczcionkaakapitu"/>
    <w:uiPriority w:val="99"/>
    <w:unhideWhenUsed/>
    <w:rsid w:val="005C5C6A"/>
    <w:rPr>
      <w:color w:val="0000FF" w:themeColor="hyperlink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rsid w:val="005C5C6A"/>
    <w:pPr>
      <w:ind w:left="480"/>
    </w:pPr>
    <w:rPr>
      <w:rFonts w:asciiTheme="minorHAnsi" w:hAnsiTheme="minorHAnsi" w:cstheme="minorHAnsi"/>
      <w:i/>
      <w:iCs/>
      <w:sz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5C5C6A"/>
    <w:pPr>
      <w:ind w:left="720"/>
    </w:pPr>
    <w:rPr>
      <w:rFonts w:asciiTheme="minorHAnsi" w:hAnsiTheme="minorHAnsi" w:cstheme="minorHAnsi"/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5C5C6A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5C5C6A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5C5C6A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5C5C6A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5C5C6A"/>
    <w:pPr>
      <w:ind w:left="1920"/>
    </w:pPr>
    <w:rPr>
      <w:rFonts w:asciiTheme="minorHAnsi" w:hAnsiTheme="minorHAnsi" w:cstheme="minorHAns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C5C6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C5C6A"/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6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DZ\Desktop\RO%20II%20US%20KATOWICE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Makroinstrukcje2.xml>��< c u s t o m U I   x m l n s = " h t t p : / / s c h e m a s . m i c r o s o f t . c o m / o f f i c e / 2 0 0 6 / 0 1 / c u s t o m u i " >  
 < r i b b o n >  
 < t a b s >  
 < t a b   i d M s o = " T a b H o m e " >  
 < g r o u p   i d M s o = " G r o u p F o n t "   v i s i b l e = " f a l s e " / >  
 < g r o u p   i d M s o = " G r o u p P a r a g r a p h "   v i s i b l e = " f a l s e " / >  
 < g r o u p   i d = " g M a k r a 4 "   l a b e l = " W y g l d   t e k s t u "   i n s e r t B e f o r e M s o = " G r o u p F o n t " >  
 < b u t t o n   i d = " p M a k r o 1 5 "   v i s i b l e = " t r u e "   l a b e l = " P o g r u b i e n i e "   i m a g e M s o = " C h a r a c t e r S h a d i n g "   o n A c t i o n = " S t u b . B o l d _ s t u b " / >  
 < b u t t o n   i d = " p M a k r o 1 6 "   v i s i b l e = " t r u e "   l a b e l = " K u r s y w a "   i m a g e M s o = " W o r d A r t F o r m a t D i a l o g "   o n A c t i o n = " S t u b . I t a l i c _ s t u b " / >  
 < t o g g l e B u t t o n   i d M s o = " P a r a g r a p h M a r k s "   i m a g e M s o = " P a r a g r a p h M a r k s " / >  
 < b u t t o n   i d = " p M a k r o 1 8 "   v i s i b l e = " t r u e "   l a b e l = " I n d e k s   g � r n y "   i m a g e M s o = " F o n t S c h e m e s "   o n A c t i o n = " S t u b . G _ I n d e k s _ s t u b " / >  
 < b u t t o n   i d = " p M a k r o 1 7 "   v i s i b l e = " t r u e "   l a b e l = " I n d e k s   d o l n y "   i m a g e M s o = " M a i l M e r g e R e s u l t s P r e v i e w "   o n A c t i o n = " S t u b . D _ i n d e k s _ s t u b " / >  
 < b u t t o n   i d = " p M a k r o 2 4 "   v i s i b l e = " t r u e "   l a b e l = " N o r m a l n a   c z c i o n k a "   i m a g e M s o = " C h a r a c t e r B o r d e r "   o n A c t i o n = " S t u b . B e z _ s t y l u _ s t u b " / >  
 < / g r o u p >  
 < g r o u p   i d = " g M a k r a 5 "   l a b e l = " E d y c j a   t e k s t u "   i n s e r t B e f o r e M s o = " G r o u p F o n t " >  
 < b u t t o n   i d = " p M a k r o 1 9 "   v i s i b l e = " t r u e "   l a b e l = " W s t a w i e n i e   o d n o [n i k a "   o n A c t i o n = " S t u b . P r z y p i s _ s t u b " / >  
 < b u t t o n   i d = " p M a k r o 3 0 "   v i s i b l e = " t r u e "   l a b e l = " U s u n i c i e   o d n o [n i k a "   o n A c t i o n = " S t u b . U s u n _ p r z y p i s _ s t u b " / >  
 < b u t t o n   i d = " p M a k r o 2 5 "   v i s i b l e = " t r u e "   l a b e l = " W s t a w i e n i e   z a k Ba d k i "   i m a g e M s o = " W e b S e r v e r D i s c u s s i o n s "   o n A c t i o n = " S t u b . W s t a w _ Z a k l a d k e _ s t u b " / >  
 < / g r o u p >  
 < g r o u p   i d = " g M a k r a 6 "   l a b e l = " K o l o r y "   i n s e r t A f t e r M s o = " G r o u p F o n t " >  
 < b u t t o n   i d = " p M a k r o 3 1 "   v i s i b l e = " t r u e "   l a b e l = " N a   c z e r w o n o "   i m a g e M s o = " A p p o i n t m e n t C o l o r 1 "   o n A c t i o n = " S t u b . K o l o r _ c z e r w o n y _ s t u b " / >  
 < b u t t o n   i d = " p M a k r o 3 2 "   v i s i b l e = " t r u e "   l a b e l = " N a   n i e b i e s k o "   i m a g e M s o = " A p p o i n t m e n t C o l o r 6 "   o n A c t i o n = " S t u b . K o l o r _ n i e b i e s k i _ s t u b " / >  
 < b u t t o n   i d = " p M a k r o 3 5 "   v i s i b l e = " t r u e "   l a b e l = " U s u n i c i e   k o l o r � w "   i m a g e M s o = " A p p o i n t m e n t C o l o r 0 "   o n A c t i o n = " S t u b . B e z _ k o l o r u _ s t u b " / >  
 < b u t t o n   i d = " p M a k r o 3 3 "   v i s i b l e = " t r u e "   l a b e l = " N a   z i e l o n o "   i m a g e M s o = " A p p o i n t m e n t C o l o r 3 "   o n A c t i o n = " S t u b . K o l o r _ z i e l o n y _ s t u b " / >  
 < b u t t o n   i d = " p M a k r o 3 4 "   v i s i b l e = " t r u e "   l a b e l = " N a   |� Bt o "   i m a g e M s o = " A p p o i n t m e n t C o l o r 1 0 "   o n A c t i o n = " S t u b . K o l o r _ z o l t y _ s t u b " / >  
 < / g r o u p >  
 < g r o u p   i d = " g M a k r a 3 "   l a b e l = " Z m i a n a   s t y l � w "   i n s e r t A f t e r M s o = " G r o u p F o n t " >  
 < b u t t o n   i d = " p M a k r o 1 0 "   v i s i b l e = " t r u e "   l a b e l = " D o   n o w e l i z a c j i "   i m a g e M s o = " O u t l i n e D e m o t e T o B o d y T e x t "   o n A c t i o n = " S t u b . Z w i e k s z P o z i o m N o w e l i z a c j i _ s t u b " / >  
 < b u t t o n   i d = " p M a k r o 1 1 "   v i s i b l e = " t r u e "   l a b e l = " D o   a k t u   g B� w n e g o "   i m a g e M s o = " O u t l i n e P r o m o t e T o H e a d i n g "   o n A c t i o n = " S t u b . Z m n i e j s z P o z i o m N o w e l i z a c j i _ s t u b " / >  
 < b u t t o n   i d = " p M a k r o 1 4 "   v i s i b l e = " t r u e "   l a b e l = " P r z e n u m e r o w a n i e "   i m a g e M s o = " B u l l e t s "   o n A c t i o n = " S t u b . P r z e n u m e r u j _ s t u b " / >  
 < b u t t o n   i d = " p M a k r o 1 2 "   v i s i b l e = " t r u e "   l a b e l = " D o   j e d n o s t k i   n i |s z e g o   s t o p n i a "   i m a g e M s o = " R i g h t A r r o w 2 "   o n A c t i o n = " S t u b . Z w i e k s z Z a g l e b i e n i e _ s t u b " / >  
 < b u t t o n   i d = " p M a k r o 1 3 "   v i s i b l e = " t r u e "   l a b e l = " D o   j e d n o s t k i   w y |s z e g o   s t o p n i a "   i m a g e M s o = " L e f t A r r o w 2 "   o n A c t i o n = " S t u b . Z m n i e j s z Z a g l e b i e n i e _ s t u b " / >  
 < / g r o u p >  
 < / t a b >  
 < t a b   i d = " z M a k r a 1 "   l a b e l = " L e g i s l a c j a " >  
 < g r o u p   i d = " g M a k r a 1 "   l a b e l = " K o n w e r s j a " >  
 < b u t t o n   i d = " p M a k r o 2 3 "   l a b e l = " S p r a w d z e n i e   c u d z y s Bo w � w "   o n A c t i o n = " S t u b . S p r a w d z _ C u d z y s l o w y _ s t u b "   / >  
 < b u t t o n   i d = " p M a k r o 1 "   l a b e l = " K o n w e r s j a   a k t u "   i m a g e M s o = " V i e w G o F o r w a r d "   o n A c t i o n = " S t u b . P r z y p i s z _ S t y l _ s t u b "   / >  
 < b u t t o n   i d = " p M a k r o 4 "   l a b e l = " K o n w e r s j a   o d n o [n i k � w "   o n A c t i o n = " S t u b . P r z y p i s z _ S t y l _ O d n o s n i k i _ s t u b "   / >  
 < b u t t o n   i d = " p M a k r o 2 "   l a b e l = " K o n w e r s j a   o b w i e s z c z e n i a "   e n a b l e d   =   " f a l s e "   o n A c t i o n = " S t u b . P r z y p i s z _ S t y l _ t j _ s t u b "   / >  
 < b u t t o n   i d = " p M a k r o 3 "   l a b e l = " K o n w e r s j a   c a Bo [c i "   e n a b l e d   =   " f a l s e "   o n A c t i o n = " S t u b . P r z y p i s z _ S t y l _ C a l o s c _ s t u b "   / >  
 < b u t t o n   i d = " p M a k r o 5 1 "   l a b e l = " S p r a w d z e n i e   f r a g m e n t u "   e n a b l e d   =   " t r u e "   o n A c t i o n = " S t u b . S p r a w d z _ F r a g m e n t _ s t u b "   / >  
 < / g r o u p >  
 < g r o u p   i d = " g M a k r a 2 "   l a b e l = " W e r y f i k a c j a   s t y l � w " >  
 < b u t t o n   i d = " p M a k r o 6 "   v i s i b l e = " t r u e "   l a b e l = " P r o s t a "   i m a g e M s o = " _ 3 D P e r s p e c t i v e I n c r e a s e "   o n A c t i o n = " S t u b . K o r e k t a _ s t y l � w _ s t u b " / >  
 < b u t t o n   i d = " p M a k r o 9 "   v i s i b l e = " t r u e "   l a b e l = " Z   n a z w a m i   s t y l � w "   i m a g e M s o = " V i s i b i l i t y V i s i b l e "   o n A c t i o n = " S t u b . P o k a z Z e S t y l a m i _ s t u b " / >  
 < b u t t o n   i d = " p M a k r o 7 "   v i s i b l e = " t r u e "   l a b e l = " Z   k o l o r a m i   "   i m a g e M s o = " P e r s o n a S t a t u s B u s y "   o n A c t i o n = " S t u b . p o k a z Z K o l o r e m _ s t u b " / >  
 < b u t t o n   i d = " p M a k r o 5 "   l a b e l = " P o p r a w i e n i e   o d n o [n i k � w "   o n A c t i o n = " S t u b . P o p r a w P r z y p i s y _ s t u b "   / >  
 < b u t t o n   i d = " p M a k r o 4 2 "   v i s i b l e = " t r u e "   l a b e l = " A u t o n u m e r o w a n i e   o d n o [n i k � w "     o n A c t i o n = " S t u b . N u m e r u j _ o d n o s n i k i _ s t u b " / >  
 < b u t t o n   i d = " p M a k r o 8 "   v i s i b l e = " t r u e "   l a b e l = " U s u n i c i e   k o l o r � w "   i m a g e M s o = " A p p o i n t m e n t C o l o r 0 "   o n A c t i o n = " S t u b . B e z _ k o l o r u _ s t u b " / >  
 < / g r o u p >  
 < g r o u p   i d = " g M a k r a 7 "   l a b e l = " I n n e " >  
 < b u t t o n   i d = " p M a k r o 2 2 "   v i s i b l e = " t r u e "   l a b e l = " W s t a w i e n i e   t e k s t u "   o n A c t i o n = " S t u b . W k l e j _ s t u b " / >  
 < b u t t o n   i d = " p M a k r o 2 1 "   v i s i b l e = " t r u e "   l a b e l = " C z y s z c z e n i e "   o n A c t i o n = " S t u b . C z y s z c z e n i e _ s t u b " / >  
 < b u t t o n   i d = " p M a k r o 2 0 "   v i s i b l e = " t r u e "   l a b e l = " W s t a w i e n i e   p r z y p i s u   k o Dc o w e g o "   o n A c t i o n = " S t u b . P r z y p i s _ 2 _ s t u b " / >  
 < b u t t o n   i d = " p M a k r o 4 0 "   v i s i b l e = " t r u e "   l a b e l = " Z m i a n a   s z a b l o n u "   o n A c t i o n = " S t u b . Z m i e n _ S z a b l o n _ s t u b " / >  
 < b u t t o n   i d = " p M a k r o 4 1 "   v i s i b l e = " t r u e "   l a b e l = " Z a i n s t a l o w a n i e   s z a b l o n u "   o n A c t i o n = " S t u b . Z a i n s t a l u j _ S z a b l o n _ s t u b " / >  
 < / g r o u p >  
 < / t a b >  
 < t a b   i d = " z M a k r a 2 "   l a b e l = " Z a b l o k o w a n e " >  
 < g r o u p   i d M s o = " G r o u p F o n t "   v i s i b l e = " t r u e " / >  
 < g r o u p   i d M s o = " G r o u p P a r a g r a p h "   v i s i b l e = " t r u e " / >  
 < / t a b >  
 < / t a b s >  
 < / r i b b o n >  
 < / c u s t o m U I >  
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8F253C9-B737-4F36-BA39-B0D4DC32A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107</TotalTime>
  <Pages>24</Pages>
  <Words>5586</Words>
  <Characters>38936</Characters>
  <Application>Microsoft Office Word</Application>
  <DocSecurity>0</DocSecurity>
  <Lines>324</Lines>
  <Paragraphs>88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44434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Kiczka Barbara</dc:creator>
  <cp:lastModifiedBy>Bussler Małgorzata</cp:lastModifiedBy>
  <cp:revision>11</cp:revision>
  <cp:lastPrinted>2025-03-27T12:53:00Z</cp:lastPrinted>
  <dcterms:created xsi:type="dcterms:W3CDTF">2025-04-30T11:39:00Z</dcterms:created>
  <dcterms:modified xsi:type="dcterms:W3CDTF">2025-05-27T07:34:00Z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MFCATEGORY">
    <vt:lpwstr>InformacjePrzeznaczoneWylacznieDoUzytkuWewnetrznego</vt:lpwstr>
  </property>
  <property fmtid="{D5CDD505-2E9C-101B-9397-08002B2CF9AE}" pid="5" name="MFClassifiedBy">
    <vt:lpwstr>UxC4dwLulzfINJ8nQH+xvX5LNGipWa4BRSZhPgxsCvk1jpx0YBhlQil2ZH3hg+YRkokXciB2yec6mVReIZDzyQ==</vt:lpwstr>
  </property>
  <property fmtid="{D5CDD505-2E9C-101B-9397-08002B2CF9AE}" pid="6" name="MFClassificationDate">
    <vt:lpwstr>2023-02-01T06:10:41.9271838+01:00</vt:lpwstr>
  </property>
  <property fmtid="{D5CDD505-2E9C-101B-9397-08002B2CF9AE}" pid="7" name="MFClassifiedBySID">
    <vt:lpwstr>UxC4dwLulzfINJ8nQH+xvX5LNGipWa4BRSZhPgxsCvm42mrIC/DSDv0ggS+FjUN/2v1BBotkLlY5aAiEhoi6ubdnfr9r1UGmP28R/3+UgZn/7pkTdbiPnx9D0tFK76AG</vt:lpwstr>
  </property>
  <property fmtid="{D5CDD505-2E9C-101B-9397-08002B2CF9AE}" pid="8" name="MFGRNItemId">
    <vt:lpwstr>GRN-f5b3bb67-7388-43f7-8bc0-79d62cf8c312</vt:lpwstr>
  </property>
  <property fmtid="{D5CDD505-2E9C-101B-9397-08002B2CF9AE}" pid="9" name="MFHash">
    <vt:lpwstr>YnMQJchVwwTG9CVsXXRs4cS9ed11gBmyjoiePkqdg+8=</vt:lpwstr>
  </property>
  <property fmtid="{D5CDD505-2E9C-101B-9397-08002B2CF9AE}" pid="10" name="MFVisualMarkingsSettings">
    <vt:lpwstr>HeaderAlignment=1;FooterAlignment=1</vt:lpwstr>
  </property>
  <property fmtid="{D5CDD505-2E9C-101B-9397-08002B2CF9AE}" pid="11" name="DLPManualFileClassification">
    <vt:lpwstr>{5fdfc941-3fcf-4a5b-87be-4848800d39d0}</vt:lpwstr>
  </property>
  <property fmtid="{D5CDD505-2E9C-101B-9397-08002B2CF9AE}" pid="12" name="MFRefresh">
    <vt:lpwstr>False</vt:lpwstr>
  </property>
</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Korekta_stylów_1" visible="true" label="Korekta formatowania dokumentu" imageMso="_3DPerspectiveIncrease" onAction="Korekta_stylów"/>
        <mso:button idQ="doc:ZwiekszPoziomNowelizacji_1" visible="true" label="Przejście do nowelizacji" imageMso="OutlineDemoteToBodyText" onAction="ZwiekszPoziomNowelizacji"/>
        <mso:button idQ="doc:ZmniejszPoziomNowelizacji_1" visible="true" label="Przejście do aktu głównego" imageMso="OutlinePromoteToHeading" onAction="ZmniejszPoziomNowelizacji"/>
        <mso:button idQ="doc:ZwiekszZaglebienie_1" visible="true" label="Przejście do jednostki redakcyjnej niższego stopnia" imageMso="RightArrow2" onAction="ZwiekszZaglebienie"/>
        <mso:button idQ="doc:ZmniejszZaglebienie_1" visible="true" label="Przejście do jednostki redakcyjnej wyższego stopnia" imageMso="LeftArrow2" onAction="ZmniejszZaglebienie"/>
        <mso:button idQ="doc:Przenumeruj_1" visible="true" label="Przenumerowanie" imageMso="Bullets" onAction="Przenumeruj"/>
        <mso:button idQ="doc:wstaw_Zakladke_1" visible="true" label="Wstawienie zakładki" imageMso="WebServerDiscussions" onAction="wstaw_Zakladke"/>
        <mso:button idQ="doc:Kolor_czerwony_1" visible="true" label="Na czerwono" imageMso="AppointmentColor1" onAction="Kolor_czerwony"/>
        <mso:button idQ="doc:Kolor_niebieski_1" visible="true" label="Na niebiesko" imageMso="AppointmentColor6" onAction="Kolor_niebieski"/>
        <mso:button idQ="doc:Kolor_zielony_1" visible="true" label="Na zielono" imageMso="AppointmentColor3" onAction="Kolor_zielony"/>
        <mso:button idQ="doc:Kolor_zolty_1" visible="true" label="Na żółto" imageMso="AppointmentColor10" onAction="Kolor_zolty"/>
        <mso:button idQ="doc:Bez_koloru_1" visible="true" label="Usunięcie kolorów" imageMso="AppointmentColor0" onAction="Bez_koloru"/>
        <mso:button idQ="doc:Bold_1" visible="true" label="Pogrubienie" imageMso="CharacterShading" onAction="Bold"/>
        <mso:button idQ="doc:Italic_1" visible="true" label="Kursywa" imageMso="WordArtFormatDialog" onAction="Italic"/>
        <mso:button idQ="doc:D_indeks_1" visible="true" label="Indeks dolny" imageMso="MailMergeResultsPreview" onAction="D_indeks"/>
        <mso:button idQ="doc:G_Indeks_1" visible="true" label="Indeks górny" imageMso="FontSchemes" onAction="G_Indeks"/>
        <mso:button idQ="doc:Bez_stylu_1" visible="true" label="Normalna czcionka" imageMso="CharacterBorder" onAction="Bez_stylu"/>
      </mso:documentControls>
    </mso:qat>
  </mso:ribbon>
</mso:customUI>
</file>